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F9" w:rsidRPr="002276E8" w:rsidRDefault="004116F9" w:rsidP="00665593">
      <w:pPr>
        <w:rPr>
          <w:rFonts w:ascii="Arial" w:hAnsi="Arial" w:cs="Arial"/>
        </w:rPr>
      </w:pPr>
    </w:p>
    <w:p w:rsidR="004116F9" w:rsidRPr="002276E8" w:rsidRDefault="004116F9" w:rsidP="00D37C74">
      <w:pPr>
        <w:rPr>
          <w:rFonts w:ascii="Arial" w:hAnsi="Arial" w:cs="Arial"/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исание: Описание: Описание: http://www.krskstate.ru/dat/Image/gerb_1.gif" style="position:absolute;margin-left:208.5pt;margin-top:-29.3pt;width:50.25pt;height:59.25pt;z-index:251658240;visibility:visible">
            <v:imagedata r:id="rId7" o:title=""/>
            <w10:wrap type="square" side="left"/>
          </v:shape>
        </w:pict>
      </w:r>
      <w:r w:rsidRPr="002276E8">
        <w:rPr>
          <w:rFonts w:ascii="Arial" w:hAnsi="Arial" w:cs="Arial"/>
          <w:noProof/>
        </w:rPr>
        <w:br w:type="textWrapping" w:clear="all"/>
      </w:r>
    </w:p>
    <w:p w:rsidR="004116F9" w:rsidRPr="002276E8" w:rsidRDefault="004116F9" w:rsidP="00D37C74">
      <w:pPr>
        <w:jc w:val="center"/>
        <w:rPr>
          <w:rFonts w:ascii="Arial" w:hAnsi="Arial" w:cs="Arial"/>
        </w:rPr>
      </w:pPr>
      <w:r w:rsidRPr="002276E8">
        <w:rPr>
          <w:rFonts w:ascii="Arial" w:hAnsi="Arial" w:cs="Arial"/>
        </w:rPr>
        <w:t>АДМИНИСТРАЦИЯ ОЗЕРНОВСКОГО СЕЛЬСОВЕТА</w:t>
      </w:r>
    </w:p>
    <w:p w:rsidR="004116F9" w:rsidRPr="002276E8" w:rsidRDefault="004116F9" w:rsidP="00D37C74">
      <w:pPr>
        <w:jc w:val="center"/>
        <w:rPr>
          <w:rFonts w:ascii="Arial" w:hAnsi="Arial" w:cs="Arial"/>
        </w:rPr>
      </w:pPr>
      <w:r w:rsidRPr="002276E8">
        <w:rPr>
          <w:rFonts w:ascii="Arial" w:hAnsi="Arial" w:cs="Arial"/>
        </w:rPr>
        <w:t xml:space="preserve">ЕНИСЕЙСКОГО РАЙОНА </w:t>
      </w:r>
    </w:p>
    <w:p w:rsidR="004116F9" w:rsidRPr="002276E8" w:rsidRDefault="004116F9" w:rsidP="00D37C74">
      <w:pPr>
        <w:jc w:val="center"/>
        <w:rPr>
          <w:rFonts w:ascii="Arial" w:hAnsi="Arial" w:cs="Arial"/>
        </w:rPr>
      </w:pPr>
      <w:r w:rsidRPr="002276E8">
        <w:rPr>
          <w:rFonts w:ascii="Arial" w:hAnsi="Arial" w:cs="Arial"/>
        </w:rPr>
        <w:t>КРАСНОЯРСКОГО КРАЯ</w:t>
      </w:r>
    </w:p>
    <w:p w:rsidR="004116F9" w:rsidRPr="002276E8" w:rsidRDefault="004116F9" w:rsidP="00D37C74">
      <w:pPr>
        <w:rPr>
          <w:rFonts w:ascii="Arial" w:hAnsi="Arial" w:cs="Arial"/>
          <w:b/>
        </w:rPr>
      </w:pPr>
    </w:p>
    <w:p w:rsidR="004116F9" w:rsidRPr="002276E8" w:rsidRDefault="004116F9" w:rsidP="00D37C74">
      <w:pPr>
        <w:jc w:val="both"/>
        <w:rPr>
          <w:rFonts w:ascii="Arial" w:hAnsi="Arial" w:cs="Arial"/>
          <w:b/>
        </w:rPr>
      </w:pPr>
      <w:r w:rsidRPr="002276E8">
        <w:rPr>
          <w:rFonts w:ascii="Arial" w:hAnsi="Arial" w:cs="Arial"/>
          <w:b/>
        </w:rPr>
        <w:t xml:space="preserve">                                                            ПОСТАНОВЛЕНИЕ                    </w:t>
      </w:r>
    </w:p>
    <w:p w:rsidR="004116F9" w:rsidRPr="002276E8" w:rsidRDefault="004116F9" w:rsidP="00D37C74">
      <w:pPr>
        <w:rPr>
          <w:rFonts w:ascii="Arial" w:hAnsi="Arial" w:cs="Arial"/>
        </w:rPr>
      </w:pPr>
      <w:r>
        <w:rPr>
          <w:rFonts w:ascii="Arial" w:hAnsi="Arial" w:cs="Arial"/>
        </w:rPr>
        <w:t>26.02.2021</w:t>
      </w:r>
      <w:r w:rsidRPr="002276E8">
        <w:rPr>
          <w:rFonts w:ascii="Arial" w:hAnsi="Arial" w:cs="Arial"/>
        </w:rPr>
        <w:t xml:space="preserve">                                         с. Озерное                                           № </w:t>
      </w:r>
      <w:r>
        <w:rPr>
          <w:rFonts w:ascii="Arial" w:hAnsi="Arial" w:cs="Arial"/>
        </w:rPr>
        <w:t>12-п</w:t>
      </w:r>
    </w:p>
    <w:p w:rsidR="004116F9" w:rsidRPr="002276E8" w:rsidRDefault="004116F9" w:rsidP="00935922">
      <w:pPr>
        <w:ind w:right="-1"/>
        <w:rPr>
          <w:rFonts w:ascii="Arial" w:hAnsi="Arial" w:cs="Arial"/>
        </w:rPr>
      </w:pPr>
    </w:p>
    <w:p w:rsidR="004116F9" w:rsidRPr="002276E8" w:rsidRDefault="004116F9" w:rsidP="0066559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276E8">
        <w:rPr>
          <w:rFonts w:ascii="Arial" w:hAnsi="Arial" w:cs="Arial"/>
          <w:bCs/>
        </w:rPr>
        <w:t xml:space="preserve">Об утверждении Положения о жилищной комиссии администрации Озерновского сельсовета </w:t>
      </w:r>
    </w:p>
    <w:p w:rsidR="004116F9" w:rsidRPr="002276E8" w:rsidRDefault="004116F9" w:rsidP="00665593">
      <w:pPr>
        <w:pStyle w:val="ConsPlusTitle"/>
        <w:jc w:val="both"/>
        <w:rPr>
          <w:rFonts w:ascii="Arial" w:hAnsi="Arial" w:cs="Arial"/>
          <w:b w:val="0"/>
          <w:bCs/>
          <w:i/>
          <w:sz w:val="24"/>
          <w:szCs w:val="24"/>
        </w:rPr>
      </w:pPr>
    </w:p>
    <w:p w:rsidR="004116F9" w:rsidRPr="002276E8" w:rsidRDefault="004116F9" w:rsidP="0093592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6E8">
        <w:rPr>
          <w:rFonts w:ascii="Arial" w:hAnsi="Arial" w:cs="Arial"/>
          <w:sz w:val="24"/>
          <w:szCs w:val="24"/>
        </w:rPr>
        <w:t>В соответствии с Жилищным кодексом Российской Федерации, статьей 14 Федерального закона от 6 октября 2003 года № 131-ФЗ «Об общих принципах организации местного самоуправления в Российской Федерации», Законом Красноярског</w:t>
      </w:r>
      <w:r>
        <w:rPr>
          <w:rFonts w:ascii="Arial" w:hAnsi="Arial" w:cs="Arial"/>
          <w:sz w:val="24"/>
          <w:szCs w:val="24"/>
        </w:rPr>
        <w:t>о края от 23.05.2006 №18-4751 «</w:t>
      </w:r>
      <w:r w:rsidRPr="002276E8">
        <w:rPr>
          <w:rFonts w:ascii="Arial" w:hAnsi="Arial" w:cs="Arial"/>
          <w:sz w:val="24"/>
          <w:szCs w:val="24"/>
        </w:rPr>
        <w:t xml:space="preserve"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края», Уставом Озерновского сельсовета </w:t>
      </w:r>
      <w:r w:rsidRPr="002276E8">
        <w:rPr>
          <w:rFonts w:ascii="Arial" w:hAnsi="Arial" w:cs="Arial"/>
          <w:i/>
          <w:sz w:val="24"/>
          <w:szCs w:val="24"/>
        </w:rPr>
        <w:t xml:space="preserve"> </w:t>
      </w:r>
      <w:r w:rsidRPr="00935922">
        <w:rPr>
          <w:rFonts w:ascii="Arial" w:hAnsi="Arial" w:cs="Arial"/>
          <w:b/>
          <w:sz w:val="24"/>
          <w:szCs w:val="24"/>
        </w:rPr>
        <w:t>ПОСТАНОВЛЯЮ:</w:t>
      </w:r>
    </w:p>
    <w:p w:rsidR="004116F9" w:rsidRPr="002276E8" w:rsidRDefault="004116F9" w:rsidP="0093592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116F9" w:rsidRPr="002276E8" w:rsidRDefault="004116F9" w:rsidP="0093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276E8">
        <w:rPr>
          <w:rFonts w:ascii="Arial" w:hAnsi="Arial" w:cs="Arial"/>
        </w:rPr>
        <w:t>1. Утвердить Положение о жилищной комиссии администрации Озерновского сельсовета</w:t>
      </w:r>
      <w:r>
        <w:rPr>
          <w:rFonts w:ascii="Arial" w:hAnsi="Arial" w:cs="Arial"/>
        </w:rPr>
        <w:t xml:space="preserve"> согласно приложению</w:t>
      </w:r>
      <w:r w:rsidRPr="002276E8">
        <w:rPr>
          <w:rFonts w:ascii="Arial" w:hAnsi="Arial" w:cs="Arial"/>
        </w:rPr>
        <w:t>.</w:t>
      </w:r>
    </w:p>
    <w:p w:rsidR="004116F9" w:rsidRPr="002276E8" w:rsidRDefault="004116F9" w:rsidP="009359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76E8">
        <w:rPr>
          <w:rFonts w:ascii="Arial" w:hAnsi="Arial" w:cs="Arial"/>
        </w:rPr>
        <w:t>2. Признать постановление администрации Озерновского сельсовета от 25.02.2013 №14-П «</w:t>
      </w:r>
      <w:r w:rsidRPr="002276E8">
        <w:rPr>
          <w:rFonts w:ascii="Arial" w:hAnsi="Arial" w:cs="Arial"/>
          <w:bCs/>
        </w:rPr>
        <w:t>Об утверждении Положения о жилищной комиссии администрации Озерновского сельсовета и состава жилищной комиссии» утратившими силу.</w:t>
      </w:r>
    </w:p>
    <w:p w:rsidR="004116F9" w:rsidRPr="002276E8" w:rsidRDefault="004116F9" w:rsidP="0093592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276E8">
        <w:rPr>
          <w:rFonts w:ascii="Arial" w:hAnsi="Arial" w:cs="Arial"/>
        </w:rPr>
        <w:t xml:space="preserve"> 3.  Контроль за исполнением настоящего постановления оставляю за собой</w:t>
      </w:r>
    </w:p>
    <w:p w:rsidR="004116F9" w:rsidRPr="002276E8" w:rsidRDefault="004116F9" w:rsidP="0093592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6E8">
        <w:rPr>
          <w:rFonts w:ascii="Arial" w:hAnsi="Arial" w:cs="Arial"/>
          <w:sz w:val="24"/>
          <w:szCs w:val="24"/>
        </w:rPr>
        <w:t xml:space="preserve"> 4. Постановление вступает в силу в день, следующий за днем его</w:t>
      </w:r>
      <w:r>
        <w:rPr>
          <w:rFonts w:ascii="Arial" w:hAnsi="Arial" w:cs="Arial"/>
          <w:sz w:val="24"/>
          <w:szCs w:val="24"/>
        </w:rPr>
        <w:t xml:space="preserve"> опубликования</w:t>
      </w:r>
      <w:r w:rsidRPr="002276E8">
        <w:rPr>
          <w:rFonts w:ascii="Arial" w:hAnsi="Arial" w:cs="Arial"/>
          <w:sz w:val="24"/>
          <w:szCs w:val="24"/>
        </w:rPr>
        <w:t xml:space="preserve"> в информационном издании «Озерновские ведомости»</w:t>
      </w:r>
      <w:r>
        <w:rPr>
          <w:rFonts w:ascii="Arial" w:hAnsi="Arial" w:cs="Arial"/>
          <w:sz w:val="24"/>
          <w:szCs w:val="24"/>
        </w:rPr>
        <w:t xml:space="preserve"> и подлежит размещению на официальном сайте Енисейского района.</w:t>
      </w:r>
      <w:r w:rsidRPr="002276E8">
        <w:rPr>
          <w:rFonts w:ascii="Arial" w:hAnsi="Arial" w:cs="Arial"/>
          <w:sz w:val="24"/>
          <w:szCs w:val="24"/>
        </w:rPr>
        <w:t xml:space="preserve"> </w:t>
      </w:r>
    </w:p>
    <w:p w:rsidR="004116F9" w:rsidRDefault="004116F9" w:rsidP="00E672F9">
      <w:pPr>
        <w:pStyle w:val="ConsPlusNormal"/>
        <w:ind w:firstLine="480"/>
        <w:jc w:val="both"/>
        <w:rPr>
          <w:rFonts w:ascii="Arial" w:hAnsi="Arial" w:cs="Arial"/>
          <w:sz w:val="24"/>
          <w:szCs w:val="24"/>
        </w:rPr>
      </w:pPr>
    </w:p>
    <w:p w:rsidR="004116F9" w:rsidRPr="002276E8" w:rsidRDefault="004116F9" w:rsidP="00E672F9">
      <w:pPr>
        <w:pStyle w:val="ConsPlusNormal"/>
        <w:ind w:firstLine="480"/>
        <w:jc w:val="both"/>
        <w:rPr>
          <w:rFonts w:ascii="Arial" w:hAnsi="Arial" w:cs="Arial"/>
          <w:sz w:val="24"/>
          <w:szCs w:val="24"/>
        </w:rPr>
      </w:pPr>
    </w:p>
    <w:p w:rsidR="004116F9" w:rsidRPr="002276E8" w:rsidRDefault="004116F9" w:rsidP="00665593">
      <w:pPr>
        <w:pStyle w:val="ConsPlusNormal"/>
        <w:ind w:firstLine="561"/>
        <w:jc w:val="both"/>
        <w:rPr>
          <w:rFonts w:ascii="Arial" w:hAnsi="Arial" w:cs="Arial"/>
          <w:sz w:val="24"/>
          <w:szCs w:val="24"/>
        </w:rPr>
      </w:pPr>
    </w:p>
    <w:p w:rsidR="004116F9" w:rsidRPr="002276E8" w:rsidRDefault="004116F9" w:rsidP="00665593">
      <w:pPr>
        <w:jc w:val="both"/>
        <w:rPr>
          <w:rFonts w:ascii="Arial" w:hAnsi="Arial" w:cs="Arial"/>
        </w:rPr>
      </w:pPr>
      <w:r w:rsidRPr="002276E8">
        <w:rPr>
          <w:rFonts w:ascii="Arial" w:hAnsi="Arial" w:cs="Arial"/>
        </w:rPr>
        <w:t xml:space="preserve">Глава Озерновского сельсовета                  </w:t>
      </w:r>
      <w:r>
        <w:rPr>
          <w:rFonts w:ascii="Arial" w:hAnsi="Arial" w:cs="Arial"/>
        </w:rPr>
        <w:t xml:space="preserve">                   </w:t>
      </w:r>
      <w:r w:rsidRPr="002276E8">
        <w:rPr>
          <w:rFonts w:ascii="Arial" w:hAnsi="Arial" w:cs="Arial"/>
        </w:rPr>
        <w:t xml:space="preserve">                         О.В. Зубарева</w:t>
      </w:r>
    </w:p>
    <w:p w:rsidR="004116F9" w:rsidRPr="002276E8" w:rsidRDefault="004116F9" w:rsidP="00665593">
      <w:pPr>
        <w:jc w:val="both"/>
        <w:rPr>
          <w:rFonts w:ascii="Arial" w:hAnsi="Arial" w:cs="Arial"/>
        </w:rPr>
      </w:pPr>
    </w:p>
    <w:p w:rsidR="004116F9" w:rsidRPr="002276E8" w:rsidRDefault="004116F9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116F9" w:rsidRPr="002276E8" w:rsidRDefault="004116F9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116F9" w:rsidRPr="002276E8" w:rsidRDefault="004116F9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116F9" w:rsidRPr="002276E8" w:rsidRDefault="004116F9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116F9" w:rsidRPr="002276E8" w:rsidRDefault="004116F9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116F9" w:rsidRPr="002276E8" w:rsidRDefault="004116F9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116F9" w:rsidRPr="002276E8" w:rsidRDefault="004116F9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116F9" w:rsidRPr="002276E8" w:rsidRDefault="004116F9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116F9" w:rsidRPr="002276E8" w:rsidRDefault="004116F9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116F9" w:rsidRDefault="004116F9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116F9" w:rsidRDefault="004116F9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116F9" w:rsidRDefault="004116F9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116F9" w:rsidRPr="002276E8" w:rsidRDefault="004116F9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116F9" w:rsidRPr="002276E8" w:rsidRDefault="004116F9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116F9" w:rsidRPr="002276E8" w:rsidRDefault="004116F9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116F9" w:rsidRPr="002276E8" w:rsidRDefault="004116F9" w:rsidP="0093592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116F9" w:rsidRDefault="004116F9" w:rsidP="00935922">
      <w:pPr>
        <w:pStyle w:val="ConsPlusNormal"/>
        <w:ind w:left="5387"/>
        <w:rPr>
          <w:rFonts w:ascii="Arial" w:hAnsi="Arial" w:cs="Arial"/>
          <w:sz w:val="24"/>
          <w:szCs w:val="24"/>
        </w:rPr>
      </w:pPr>
      <w:r w:rsidRPr="002276E8">
        <w:rPr>
          <w:rFonts w:ascii="Arial" w:hAnsi="Arial" w:cs="Arial"/>
          <w:sz w:val="24"/>
          <w:szCs w:val="24"/>
        </w:rPr>
        <w:t xml:space="preserve">Приложение </w:t>
      </w:r>
    </w:p>
    <w:p w:rsidR="004116F9" w:rsidRPr="002276E8" w:rsidRDefault="004116F9" w:rsidP="00935922">
      <w:pPr>
        <w:pStyle w:val="ConsPlusNormal"/>
        <w:ind w:left="5387"/>
        <w:rPr>
          <w:rFonts w:ascii="Arial" w:hAnsi="Arial" w:cs="Arial"/>
          <w:sz w:val="24"/>
          <w:szCs w:val="24"/>
        </w:rPr>
      </w:pPr>
      <w:r w:rsidRPr="002276E8">
        <w:rPr>
          <w:rFonts w:ascii="Arial" w:hAnsi="Arial" w:cs="Arial"/>
          <w:sz w:val="24"/>
          <w:szCs w:val="24"/>
        </w:rPr>
        <w:t>к 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2276E8">
        <w:rPr>
          <w:rFonts w:ascii="Arial" w:hAnsi="Arial" w:cs="Arial"/>
          <w:sz w:val="24"/>
          <w:szCs w:val="24"/>
        </w:rPr>
        <w:t>администрации Озерновского сельсовета</w:t>
      </w:r>
    </w:p>
    <w:p w:rsidR="004116F9" w:rsidRPr="002276E8" w:rsidRDefault="004116F9" w:rsidP="00935922">
      <w:pPr>
        <w:pStyle w:val="ConsPlusNormal"/>
        <w:ind w:left="5387"/>
        <w:rPr>
          <w:rFonts w:ascii="Arial" w:hAnsi="Arial" w:cs="Arial"/>
          <w:sz w:val="24"/>
          <w:szCs w:val="24"/>
        </w:rPr>
      </w:pPr>
      <w:r w:rsidRPr="002276E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26.02.2021</w:t>
      </w:r>
      <w:r w:rsidRPr="002276E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12-п</w:t>
      </w:r>
    </w:p>
    <w:p w:rsidR="004116F9" w:rsidRPr="002276E8" w:rsidRDefault="004116F9" w:rsidP="00665593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4116F9" w:rsidRPr="002276E8" w:rsidRDefault="004116F9" w:rsidP="00935922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7"/>
      <w:bookmarkEnd w:id="0"/>
      <w:r w:rsidRPr="002276E8">
        <w:rPr>
          <w:rFonts w:ascii="Arial" w:hAnsi="Arial" w:cs="Arial"/>
          <w:sz w:val="24"/>
          <w:szCs w:val="24"/>
        </w:rPr>
        <w:t>ПОЛОЖЕНИЕ</w:t>
      </w:r>
    </w:p>
    <w:p w:rsidR="004116F9" w:rsidRDefault="004116F9" w:rsidP="0093592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276E8">
        <w:rPr>
          <w:rFonts w:ascii="Arial" w:hAnsi="Arial" w:cs="Arial"/>
          <w:sz w:val="24"/>
          <w:szCs w:val="24"/>
        </w:rPr>
        <w:t xml:space="preserve">О ЖИЛИЩНОЙ КОМИССИИ АДМИНИСТРАЦИИ </w:t>
      </w:r>
    </w:p>
    <w:p w:rsidR="004116F9" w:rsidRPr="002276E8" w:rsidRDefault="004116F9" w:rsidP="0093592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276E8">
        <w:rPr>
          <w:rFonts w:ascii="Arial" w:hAnsi="Arial" w:cs="Arial"/>
          <w:sz w:val="24"/>
          <w:szCs w:val="24"/>
        </w:rPr>
        <w:t>ОЗЕРНОВСКОГО СЕЛЬСОВЕТА</w:t>
      </w:r>
    </w:p>
    <w:p w:rsidR="004116F9" w:rsidRPr="002276E8" w:rsidRDefault="004116F9" w:rsidP="00665593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4116F9" w:rsidRPr="002276E8" w:rsidRDefault="004116F9" w:rsidP="0093592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276E8">
        <w:rPr>
          <w:rFonts w:ascii="Arial" w:hAnsi="Arial" w:cs="Arial"/>
          <w:sz w:val="24"/>
          <w:szCs w:val="24"/>
        </w:rPr>
        <w:t>1. ОБЩИЕ ПОЛОЖЕНИЯ</w:t>
      </w:r>
    </w:p>
    <w:p w:rsidR="004116F9" w:rsidRPr="002276E8" w:rsidRDefault="004116F9" w:rsidP="0093592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6E8">
        <w:rPr>
          <w:rFonts w:ascii="Arial" w:hAnsi="Arial" w:cs="Arial"/>
          <w:sz w:val="24"/>
          <w:szCs w:val="24"/>
        </w:rPr>
        <w:t>1.1. Жилищная комиссия администрации Озерновского сельсовета (далее - Жилищная комиссия) создается с целью рассмотрения вопросов</w:t>
      </w:r>
      <w:r>
        <w:rPr>
          <w:rFonts w:ascii="Arial" w:hAnsi="Arial" w:cs="Arial"/>
          <w:sz w:val="24"/>
          <w:szCs w:val="24"/>
        </w:rPr>
        <w:t>,</w:t>
      </w:r>
      <w:r w:rsidRPr="002276E8">
        <w:rPr>
          <w:rFonts w:ascii="Arial" w:hAnsi="Arial" w:cs="Arial"/>
          <w:sz w:val="24"/>
          <w:szCs w:val="24"/>
        </w:rPr>
        <w:t xml:space="preserve"> относящихся к ее компетенции. </w:t>
      </w:r>
    </w:p>
    <w:p w:rsidR="004116F9" w:rsidRPr="002276E8" w:rsidRDefault="004116F9" w:rsidP="0093592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6E8">
        <w:rPr>
          <w:rFonts w:ascii="Arial" w:hAnsi="Arial" w:cs="Arial"/>
          <w:sz w:val="24"/>
          <w:szCs w:val="24"/>
        </w:rPr>
        <w:t>1.2. В своей деятельности жилищная комиссия руководствуется Конституцией Российской Федерации, Жилищным кодексом Российской Федерации, Гражданским кодексом Российской Федерации, иными федеральными законами и законами Красноярского края в области жилищных отношений, а также настоящим Положением.</w:t>
      </w:r>
    </w:p>
    <w:p w:rsidR="004116F9" w:rsidRPr="002276E8" w:rsidRDefault="004116F9" w:rsidP="0093592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6E8">
        <w:rPr>
          <w:rFonts w:ascii="Arial" w:hAnsi="Arial" w:cs="Arial"/>
          <w:sz w:val="24"/>
          <w:szCs w:val="24"/>
        </w:rPr>
        <w:t>1.3. Комиссия осуществляет свою деятельность на основе принципов законности, гласности.</w:t>
      </w:r>
    </w:p>
    <w:p w:rsidR="004116F9" w:rsidRPr="002276E8" w:rsidRDefault="004116F9" w:rsidP="0093592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116F9" w:rsidRPr="002276E8" w:rsidRDefault="004116F9" w:rsidP="0093592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276E8">
        <w:rPr>
          <w:rFonts w:ascii="Arial" w:hAnsi="Arial" w:cs="Arial"/>
          <w:sz w:val="24"/>
          <w:szCs w:val="24"/>
        </w:rPr>
        <w:t>2. КОМПЕТЕНЦИЯ ЖИЛИЩНОЙ КОМИССИИ</w:t>
      </w:r>
    </w:p>
    <w:p w:rsidR="004116F9" w:rsidRPr="002276E8" w:rsidRDefault="004116F9" w:rsidP="0093592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6E8">
        <w:rPr>
          <w:rFonts w:ascii="Arial" w:hAnsi="Arial" w:cs="Arial"/>
          <w:sz w:val="24"/>
          <w:szCs w:val="24"/>
        </w:rPr>
        <w:t>2.1. Жилищная комиссия обсуждает и принимает решения по следующим вопросам:</w:t>
      </w:r>
    </w:p>
    <w:p w:rsidR="004116F9" w:rsidRPr="002276E8" w:rsidRDefault="004116F9" w:rsidP="0093592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6E8">
        <w:rPr>
          <w:rFonts w:ascii="Arial" w:hAnsi="Arial" w:cs="Arial"/>
          <w:sz w:val="24"/>
          <w:szCs w:val="24"/>
        </w:rPr>
        <w:t>1) принятие граждан на учет в качестве нуждающихся в жилых помещениях, предоставляемых по договору социального найма;</w:t>
      </w:r>
    </w:p>
    <w:p w:rsidR="004116F9" w:rsidRPr="002276E8" w:rsidRDefault="004116F9" w:rsidP="0093592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6E8">
        <w:rPr>
          <w:rFonts w:ascii="Arial" w:hAnsi="Arial" w:cs="Arial"/>
          <w:sz w:val="24"/>
          <w:szCs w:val="24"/>
        </w:rPr>
        <w:t>2) снятие граждан с учета в качестве нуждающихся в жилых помещениях;</w:t>
      </w:r>
    </w:p>
    <w:p w:rsidR="004116F9" w:rsidRPr="002276E8" w:rsidRDefault="004116F9" w:rsidP="0093592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6E8">
        <w:rPr>
          <w:rFonts w:ascii="Arial" w:hAnsi="Arial" w:cs="Arial"/>
          <w:sz w:val="24"/>
          <w:szCs w:val="24"/>
        </w:rPr>
        <w:t>3) согласование обмена жилых помещений, предоставленных по договорам социального найма;</w:t>
      </w:r>
    </w:p>
    <w:p w:rsidR="004116F9" w:rsidRPr="002276E8" w:rsidRDefault="004116F9" w:rsidP="0093592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6E8">
        <w:rPr>
          <w:rFonts w:ascii="Arial" w:hAnsi="Arial" w:cs="Arial"/>
          <w:sz w:val="24"/>
          <w:szCs w:val="24"/>
        </w:rPr>
        <w:t>4) предоставление жилых помещений в специализированном жилищном фонде в соответствии с порядком предоставления жилых помещений муниципального специализированного жилищного фонда;</w:t>
      </w:r>
    </w:p>
    <w:p w:rsidR="004116F9" w:rsidRPr="002276E8" w:rsidRDefault="004116F9" w:rsidP="0093592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_GoBack"/>
      <w:r w:rsidRPr="002276E8">
        <w:rPr>
          <w:rFonts w:ascii="Arial" w:hAnsi="Arial" w:cs="Arial"/>
          <w:sz w:val="24"/>
          <w:szCs w:val="24"/>
        </w:rPr>
        <w:t>5) предоставление жилых помещений фонда коммерческого использования по договорам коммерческого найма в соответствии с порядком предоставления коммерческого найма жилых помещений муниципального жилищного фонда.</w:t>
      </w:r>
    </w:p>
    <w:bookmarkEnd w:id="1"/>
    <w:p w:rsidR="004116F9" w:rsidRPr="002276E8" w:rsidRDefault="004116F9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116F9" w:rsidRPr="002276E8" w:rsidRDefault="004116F9" w:rsidP="00935922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2276E8">
        <w:rPr>
          <w:rFonts w:ascii="Arial" w:hAnsi="Arial" w:cs="Arial"/>
          <w:sz w:val="24"/>
          <w:szCs w:val="24"/>
        </w:rPr>
        <w:t>3. ОРГАНИЗАЦИЯ РАБОТЫ ЖИЛИЩНОЙ КОМИССИИ</w:t>
      </w:r>
    </w:p>
    <w:p w:rsidR="004116F9" w:rsidRPr="002276E8" w:rsidRDefault="004116F9" w:rsidP="0093592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6E8">
        <w:rPr>
          <w:rFonts w:ascii="Arial" w:hAnsi="Arial" w:cs="Arial"/>
          <w:sz w:val="24"/>
          <w:szCs w:val="24"/>
        </w:rPr>
        <w:t>3.1. Жилищную комиссию возглавляет и руководит ее работой председатель Жилищной комиссии.</w:t>
      </w:r>
    </w:p>
    <w:p w:rsidR="004116F9" w:rsidRPr="002276E8" w:rsidRDefault="004116F9" w:rsidP="0093592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6E8">
        <w:rPr>
          <w:rFonts w:ascii="Arial" w:hAnsi="Arial" w:cs="Arial"/>
          <w:sz w:val="24"/>
          <w:szCs w:val="24"/>
        </w:rPr>
        <w:t>3.2. В отсутствие председателя Жилищной комиссии его полномочия исполняет заместитель председателя Жилищной комиссии.</w:t>
      </w:r>
    </w:p>
    <w:p w:rsidR="004116F9" w:rsidRPr="002276E8" w:rsidRDefault="004116F9" w:rsidP="0093592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6E8">
        <w:rPr>
          <w:rFonts w:ascii="Arial" w:hAnsi="Arial" w:cs="Arial"/>
          <w:sz w:val="24"/>
          <w:szCs w:val="24"/>
        </w:rPr>
        <w:t>3.3. Секретарь Жилищной комиссии:</w:t>
      </w:r>
    </w:p>
    <w:p w:rsidR="004116F9" w:rsidRPr="002276E8" w:rsidRDefault="004116F9" w:rsidP="0093592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6E8">
        <w:rPr>
          <w:rFonts w:ascii="Arial" w:hAnsi="Arial" w:cs="Arial"/>
          <w:sz w:val="24"/>
          <w:szCs w:val="24"/>
        </w:rPr>
        <w:t xml:space="preserve">1) обеспечивает прием заявлений граждан о принятии на учет в качестве нуждающихся в жилых помещениях по договору социального найма в соответствии Законом Красноярского края от 23 мая 2006 года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 (далее - </w:t>
      </w:r>
      <w:hyperlink r:id="rId8" w:history="1">
        <w:r w:rsidRPr="002276E8">
          <w:rPr>
            <w:rFonts w:ascii="Arial" w:hAnsi="Arial" w:cs="Arial"/>
            <w:sz w:val="24"/>
            <w:szCs w:val="24"/>
          </w:rPr>
          <w:t>Закон</w:t>
        </w:r>
      </w:hyperlink>
      <w:r w:rsidRPr="002276E8">
        <w:rPr>
          <w:rFonts w:ascii="Arial" w:hAnsi="Arial" w:cs="Arial"/>
          <w:sz w:val="24"/>
          <w:szCs w:val="24"/>
        </w:rPr>
        <w:t xml:space="preserve"> Красноярского края № 18-4751);</w:t>
      </w:r>
    </w:p>
    <w:p w:rsidR="004116F9" w:rsidRPr="002276E8" w:rsidRDefault="004116F9" w:rsidP="0093592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6E8">
        <w:rPr>
          <w:rFonts w:ascii="Arial" w:hAnsi="Arial" w:cs="Arial"/>
          <w:sz w:val="24"/>
          <w:szCs w:val="24"/>
        </w:rPr>
        <w:t>2) ведет протоколы заседаний Жилищной комиссии;</w:t>
      </w:r>
    </w:p>
    <w:p w:rsidR="004116F9" w:rsidRPr="002276E8" w:rsidRDefault="004116F9" w:rsidP="0093592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6E8">
        <w:rPr>
          <w:rFonts w:ascii="Arial" w:hAnsi="Arial" w:cs="Arial"/>
          <w:sz w:val="24"/>
          <w:szCs w:val="24"/>
        </w:rPr>
        <w:t>3) подготавливает проекты решений Жилищной комиссии и проекты постановлений администрации Озерновского сельсовета, принимаемые на основании решений Жилищной комиссии;</w:t>
      </w:r>
    </w:p>
    <w:p w:rsidR="004116F9" w:rsidRPr="002276E8" w:rsidRDefault="004116F9" w:rsidP="0093592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6E8">
        <w:rPr>
          <w:rFonts w:ascii="Arial" w:hAnsi="Arial" w:cs="Arial"/>
          <w:sz w:val="24"/>
          <w:szCs w:val="24"/>
        </w:rPr>
        <w:t>4) осуществляет уведомление заинтересованных граждан о решениях, принятых Жилищной комиссией;</w:t>
      </w:r>
    </w:p>
    <w:p w:rsidR="004116F9" w:rsidRPr="002276E8" w:rsidRDefault="004116F9" w:rsidP="0093592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6E8">
        <w:rPr>
          <w:rFonts w:ascii="Arial" w:hAnsi="Arial" w:cs="Arial"/>
          <w:sz w:val="24"/>
          <w:szCs w:val="24"/>
        </w:rPr>
        <w:t>5) осуществляет ведение учета граждан, принятых на учет в качестве нуждающихся в жилых помещениях по договору социального найма, в порядке, установленном Законом Красноярского края № 18-4751.</w:t>
      </w:r>
    </w:p>
    <w:p w:rsidR="004116F9" w:rsidRPr="002276E8" w:rsidRDefault="004116F9" w:rsidP="0093592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6E8">
        <w:rPr>
          <w:rFonts w:ascii="Arial" w:hAnsi="Arial" w:cs="Arial"/>
          <w:sz w:val="24"/>
          <w:szCs w:val="24"/>
        </w:rPr>
        <w:t>3.4. Формой деятельности Жилищной комиссии являются заседания, которые проводятся по мере необходимости.</w:t>
      </w:r>
    </w:p>
    <w:p w:rsidR="004116F9" w:rsidRPr="002276E8" w:rsidRDefault="004116F9" w:rsidP="0093592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6E8">
        <w:rPr>
          <w:rFonts w:ascii="Arial" w:hAnsi="Arial" w:cs="Arial"/>
          <w:sz w:val="24"/>
          <w:szCs w:val="24"/>
        </w:rPr>
        <w:t>3.5. Секретарь Жилищной комиссии заблаговременно уведомляет членов Жилищной комиссии о месте и времени проведения заседаний Жилищной комиссии.</w:t>
      </w:r>
    </w:p>
    <w:p w:rsidR="004116F9" w:rsidRPr="002276E8" w:rsidRDefault="004116F9" w:rsidP="0093592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6E8">
        <w:rPr>
          <w:rFonts w:ascii="Arial" w:hAnsi="Arial" w:cs="Arial"/>
          <w:sz w:val="24"/>
          <w:szCs w:val="24"/>
        </w:rPr>
        <w:t>3.6. Заседание Жилищной комиссии считается правомочным, если на нем присутствует более половины ее членов.</w:t>
      </w:r>
    </w:p>
    <w:p w:rsidR="004116F9" w:rsidRPr="002276E8" w:rsidRDefault="004116F9" w:rsidP="0093592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6E8">
        <w:rPr>
          <w:rFonts w:ascii="Arial" w:hAnsi="Arial" w:cs="Arial"/>
          <w:sz w:val="24"/>
          <w:szCs w:val="24"/>
        </w:rPr>
        <w:t>3.7. Решение Жилищной комиссии принимается большинством голосов присутствующих на заседании, путем открытого голосования. Члены Жилищной комиссии при принятии решений имеют по одному голосу. В случае равенства голосов голос председательствующего является решающим.</w:t>
      </w:r>
    </w:p>
    <w:p w:rsidR="004116F9" w:rsidRPr="002276E8" w:rsidRDefault="004116F9" w:rsidP="0093592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6E8">
        <w:rPr>
          <w:rFonts w:ascii="Arial" w:hAnsi="Arial" w:cs="Arial"/>
          <w:sz w:val="24"/>
          <w:szCs w:val="24"/>
        </w:rPr>
        <w:t>3.8. Решение Жилищной комиссии оформляется протоколом, который подписывается председателем, его заместителем, секретарем и членами Жилищной комиссии, присутствовавшими на заседании.</w:t>
      </w:r>
    </w:p>
    <w:p w:rsidR="004116F9" w:rsidRPr="002276E8" w:rsidRDefault="004116F9" w:rsidP="0093592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6E8">
        <w:rPr>
          <w:rFonts w:ascii="Arial" w:hAnsi="Arial" w:cs="Arial"/>
          <w:sz w:val="24"/>
          <w:szCs w:val="24"/>
        </w:rPr>
        <w:t>3.10. Член Жилищной комиссии, голосовавший против принятого Жилищной комиссией решения, вправе отразить в протоколе свое особое мнение.</w:t>
      </w:r>
    </w:p>
    <w:p w:rsidR="004116F9" w:rsidRPr="002276E8" w:rsidRDefault="004116F9" w:rsidP="0093592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6E8">
        <w:rPr>
          <w:rFonts w:ascii="Arial" w:hAnsi="Arial" w:cs="Arial"/>
          <w:sz w:val="24"/>
          <w:szCs w:val="24"/>
        </w:rPr>
        <w:t>3.9. На основании решения Жилищной комиссии администрацией Озерновского сельсовета</w:t>
      </w:r>
      <w:r w:rsidRPr="002276E8">
        <w:rPr>
          <w:rFonts w:ascii="Arial" w:hAnsi="Arial" w:cs="Arial"/>
          <w:i/>
          <w:sz w:val="24"/>
          <w:szCs w:val="24"/>
        </w:rPr>
        <w:t xml:space="preserve"> </w:t>
      </w:r>
      <w:r w:rsidRPr="002276E8">
        <w:rPr>
          <w:rFonts w:ascii="Arial" w:hAnsi="Arial" w:cs="Arial"/>
          <w:sz w:val="24"/>
          <w:szCs w:val="24"/>
        </w:rPr>
        <w:t xml:space="preserve"> принимается соответствующее постановление.</w:t>
      </w:r>
    </w:p>
    <w:p w:rsidR="004116F9" w:rsidRPr="002276E8" w:rsidRDefault="004116F9" w:rsidP="0093592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6E8">
        <w:rPr>
          <w:rFonts w:ascii="Arial" w:hAnsi="Arial" w:cs="Arial"/>
          <w:sz w:val="24"/>
          <w:szCs w:val="24"/>
        </w:rPr>
        <w:t>3.10. Постановления, принятые на основании решений Жилищной комиссии, регистрируются в общем порядке в соответствии с Инструкцией по делопроизводству.</w:t>
      </w:r>
    </w:p>
    <w:p w:rsidR="004116F9" w:rsidRPr="002276E8" w:rsidRDefault="004116F9" w:rsidP="0093592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6E8">
        <w:rPr>
          <w:rFonts w:ascii="Arial" w:hAnsi="Arial" w:cs="Arial"/>
          <w:sz w:val="24"/>
          <w:szCs w:val="24"/>
        </w:rPr>
        <w:t>3.11. Постановления администрации, принятые на основании решений Жилищной комиссии, могут быть обжалованы в суд в установленном законодательством порядке.</w:t>
      </w:r>
    </w:p>
    <w:p w:rsidR="004116F9" w:rsidRPr="002276E8" w:rsidRDefault="004116F9" w:rsidP="00665593">
      <w:pPr>
        <w:ind w:firstLine="567"/>
        <w:jc w:val="both"/>
        <w:rPr>
          <w:rFonts w:ascii="Arial" w:hAnsi="Arial" w:cs="Arial"/>
        </w:rPr>
      </w:pPr>
    </w:p>
    <w:p w:rsidR="004116F9" w:rsidRDefault="004116F9" w:rsidP="00935922">
      <w:pPr>
        <w:jc w:val="center"/>
        <w:rPr>
          <w:rFonts w:ascii="Arial" w:hAnsi="Arial" w:cs="Arial"/>
        </w:rPr>
      </w:pPr>
      <w:r w:rsidRPr="002276E8">
        <w:rPr>
          <w:rFonts w:ascii="Arial" w:hAnsi="Arial" w:cs="Arial"/>
        </w:rPr>
        <w:t xml:space="preserve">4. СОСТАВ ЖИЛИЩНОЙ КОМИССИИ АДМИНИСТРАЦИИ </w:t>
      </w:r>
    </w:p>
    <w:p w:rsidR="004116F9" w:rsidRPr="002276E8" w:rsidRDefault="004116F9" w:rsidP="00935922">
      <w:pPr>
        <w:jc w:val="center"/>
        <w:rPr>
          <w:rFonts w:ascii="Arial" w:hAnsi="Arial" w:cs="Arial"/>
          <w:i/>
        </w:rPr>
      </w:pPr>
      <w:r w:rsidRPr="002276E8">
        <w:rPr>
          <w:rFonts w:ascii="Arial" w:hAnsi="Arial" w:cs="Arial"/>
        </w:rPr>
        <w:t>ОЗЕРНОВСКОГО СЕЛЬСОВЕТА</w:t>
      </w:r>
    </w:p>
    <w:p w:rsidR="004116F9" w:rsidRPr="002276E8" w:rsidRDefault="004116F9" w:rsidP="00381B7A">
      <w:pPr>
        <w:ind w:firstLine="567"/>
        <w:jc w:val="center"/>
        <w:rPr>
          <w:rFonts w:ascii="Arial" w:hAnsi="Arial" w:cs="Arial"/>
          <w:i/>
        </w:rPr>
      </w:pPr>
    </w:p>
    <w:tbl>
      <w:tblPr>
        <w:tblW w:w="0" w:type="auto"/>
        <w:tblLook w:val="00A0"/>
      </w:tblPr>
      <w:tblGrid>
        <w:gridCol w:w="3936"/>
        <w:gridCol w:w="5636"/>
      </w:tblGrid>
      <w:tr w:rsidR="004116F9" w:rsidRPr="002276E8" w:rsidTr="00935922">
        <w:tc>
          <w:tcPr>
            <w:tcW w:w="3936" w:type="dxa"/>
          </w:tcPr>
          <w:p w:rsidR="004116F9" w:rsidRPr="002276E8" w:rsidRDefault="004116F9" w:rsidP="00935922">
            <w:pPr>
              <w:rPr>
                <w:rFonts w:ascii="Arial" w:hAnsi="Arial" w:cs="Arial"/>
              </w:rPr>
            </w:pPr>
            <w:r w:rsidRPr="002276E8">
              <w:rPr>
                <w:rFonts w:ascii="Arial" w:hAnsi="Arial" w:cs="Arial"/>
              </w:rPr>
              <w:t>Председатель Жилищной комиссии</w:t>
            </w:r>
          </w:p>
        </w:tc>
        <w:tc>
          <w:tcPr>
            <w:tcW w:w="5636" w:type="dxa"/>
          </w:tcPr>
          <w:p w:rsidR="004116F9" w:rsidRPr="002276E8" w:rsidRDefault="004116F9" w:rsidP="00935922">
            <w:pPr>
              <w:rPr>
                <w:rFonts w:ascii="Arial" w:hAnsi="Arial" w:cs="Arial"/>
              </w:rPr>
            </w:pPr>
            <w:r w:rsidRPr="002276E8">
              <w:rPr>
                <w:rFonts w:ascii="Arial" w:hAnsi="Arial" w:cs="Arial"/>
              </w:rPr>
              <w:t>Поплюйкова Елена Алексеевна- заместитель главы Озерновского сельсовета</w:t>
            </w:r>
          </w:p>
        </w:tc>
      </w:tr>
      <w:tr w:rsidR="004116F9" w:rsidRPr="002276E8" w:rsidTr="00935922">
        <w:tc>
          <w:tcPr>
            <w:tcW w:w="3936" w:type="dxa"/>
          </w:tcPr>
          <w:p w:rsidR="004116F9" w:rsidRPr="002276E8" w:rsidRDefault="004116F9" w:rsidP="00935922">
            <w:pPr>
              <w:rPr>
                <w:rFonts w:ascii="Arial" w:hAnsi="Arial" w:cs="Arial"/>
              </w:rPr>
            </w:pPr>
            <w:r w:rsidRPr="002276E8">
              <w:rPr>
                <w:rFonts w:ascii="Arial" w:hAnsi="Arial" w:cs="Arial"/>
              </w:rPr>
              <w:t>Заместитель председателя Жилищной комиссии</w:t>
            </w:r>
          </w:p>
        </w:tc>
        <w:tc>
          <w:tcPr>
            <w:tcW w:w="5636" w:type="dxa"/>
          </w:tcPr>
          <w:p w:rsidR="004116F9" w:rsidRPr="002276E8" w:rsidRDefault="004116F9" w:rsidP="00935922">
            <w:pPr>
              <w:rPr>
                <w:rFonts w:ascii="Arial" w:hAnsi="Arial" w:cs="Arial"/>
              </w:rPr>
            </w:pPr>
            <w:r w:rsidRPr="002276E8">
              <w:rPr>
                <w:rFonts w:ascii="Arial" w:hAnsi="Arial" w:cs="Arial"/>
              </w:rPr>
              <w:t>Алиева Наталья Алексеевна-заместитель председателя Озерновского сельского Совета депутатов</w:t>
            </w:r>
          </w:p>
        </w:tc>
      </w:tr>
      <w:tr w:rsidR="004116F9" w:rsidRPr="002276E8" w:rsidTr="00935922">
        <w:tc>
          <w:tcPr>
            <w:tcW w:w="3936" w:type="dxa"/>
          </w:tcPr>
          <w:p w:rsidR="004116F9" w:rsidRPr="002276E8" w:rsidRDefault="004116F9" w:rsidP="00935922">
            <w:pPr>
              <w:rPr>
                <w:rFonts w:ascii="Arial" w:hAnsi="Arial" w:cs="Arial"/>
              </w:rPr>
            </w:pPr>
            <w:r w:rsidRPr="002276E8">
              <w:rPr>
                <w:rFonts w:ascii="Arial" w:hAnsi="Arial" w:cs="Arial"/>
              </w:rPr>
              <w:t>Секретарь Жилищной комиссии</w:t>
            </w:r>
          </w:p>
        </w:tc>
        <w:tc>
          <w:tcPr>
            <w:tcW w:w="5636" w:type="dxa"/>
          </w:tcPr>
          <w:p w:rsidR="004116F9" w:rsidRPr="002276E8" w:rsidRDefault="004116F9" w:rsidP="00935922">
            <w:pPr>
              <w:rPr>
                <w:rFonts w:ascii="Arial" w:hAnsi="Arial" w:cs="Arial"/>
              </w:rPr>
            </w:pPr>
            <w:r w:rsidRPr="002276E8">
              <w:rPr>
                <w:rFonts w:ascii="Arial" w:hAnsi="Arial" w:cs="Arial"/>
              </w:rPr>
              <w:t>Зуева Екатерина Михайловна-специалист первой категории Озерновского сельсовета</w:t>
            </w:r>
          </w:p>
        </w:tc>
      </w:tr>
      <w:tr w:rsidR="004116F9" w:rsidRPr="002276E8" w:rsidTr="00935922">
        <w:tc>
          <w:tcPr>
            <w:tcW w:w="3936" w:type="dxa"/>
          </w:tcPr>
          <w:p w:rsidR="004116F9" w:rsidRPr="002276E8" w:rsidRDefault="004116F9" w:rsidP="00935922">
            <w:pPr>
              <w:rPr>
                <w:rFonts w:ascii="Arial" w:hAnsi="Arial" w:cs="Arial"/>
              </w:rPr>
            </w:pPr>
          </w:p>
        </w:tc>
        <w:tc>
          <w:tcPr>
            <w:tcW w:w="5636" w:type="dxa"/>
          </w:tcPr>
          <w:p w:rsidR="004116F9" w:rsidRPr="002276E8" w:rsidRDefault="004116F9" w:rsidP="00935922">
            <w:pPr>
              <w:rPr>
                <w:rFonts w:ascii="Arial" w:hAnsi="Arial" w:cs="Arial"/>
              </w:rPr>
            </w:pPr>
          </w:p>
        </w:tc>
      </w:tr>
      <w:tr w:rsidR="004116F9" w:rsidRPr="002276E8" w:rsidTr="00935922">
        <w:tc>
          <w:tcPr>
            <w:tcW w:w="9572" w:type="dxa"/>
            <w:gridSpan w:val="2"/>
          </w:tcPr>
          <w:p w:rsidR="004116F9" w:rsidRPr="002276E8" w:rsidRDefault="004116F9" w:rsidP="00935922">
            <w:pPr>
              <w:rPr>
                <w:rFonts w:ascii="Arial" w:hAnsi="Arial" w:cs="Arial"/>
              </w:rPr>
            </w:pPr>
            <w:r w:rsidRPr="002276E8">
              <w:rPr>
                <w:rFonts w:ascii="Arial" w:hAnsi="Arial" w:cs="Arial"/>
              </w:rPr>
              <w:t>Члены Жилищной комиссии</w:t>
            </w:r>
          </w:p>
        </w:tc>
      </w:tr>
      <w:tr w:rsidR="004116F9" w:rsidRPr="002276E8" w:rsidTr="00935922">
        <w:tc>
          <w:tcPr>
            <w:tcW w:w="3936" w:type="dxa"/>
          </w:tcPr>
          <w:p w:rsidR="004116F9" w:rsidRPr="002276E8" w:rsidRDefault="004116F9" w:rsidP="00935922">
            <w:pPr>
              <w:rPr>
                <w:rFonts w:ascii="Arial" w:hAnsi="Arial" w:cs="Arial"/>
              </w:rPr>
            </w:pPr>
          </w:p>
        </w:tc>
        <w:tc>
          <w:tcPr>
            <w:tcW w:w="5636" w:type="dxa"/>
          </w:tcPr>
          <w:p w:rsidR="004116F9" w:rsidRPr="002276E8" w:rsidRDefault="004116F9" w:rsidP="00935922">
            <w:pPr>
              <w:rPr>
                <w:rFonts w:ascii="Arial" w:hAnsi="Arial" w:cs="Arial"/>
              </w:rPr>
            </w:pPr>
            <w:r w:rsidRPr="002276E8">
              <w:rPr>
                <w:rFonts w:ascii="Arial" w:hAnsi="Arial" w:cs="Arial"/>
              </w:rPr>
              <w:t>Пуса Марина Анатольевна – ведущий специалист Озерновского сельсовета</w:t>
            </w:r>
          </w:p>
        </w:tc>
      </w:tr>
      <w:tr w:rsidR="004116F9" w:rsidRPr="002276E8" w:rsidTr="00935922">
        <w:tc>
          <w:tcPr>
            <w:tcW w:w="3936" w:type="dxa"/>
          </w:tcPr>
          <w:p w:rsidR="004116F9" w:rsidRPr="002276E8" w:rsidRDefault="004116F9" w:rsidP="00935922">
            <w:pPr>
              <w:rPr>
                <w:rFonts w:ascii="Arial" w:hAnsi="Arial" w:cs="Arial"/>
              </w:rPr>
            </w:pPr>
          </w:p>
        </w:tc>
        <w:tc>
          <w:tcPr>
            <w:tcW w:w="5636" w:type="dxa"/>
          </w:tcPr>
          <w:p w:rsidR="004116F9" w:rsidRPr="002276E8" w:rsidRDefault="004116F9" w:rsidP="00935922">
            <w:pPr>
              <w:rPr>
                <w:rFonts w:ascii="Arial" w:hAnsi="Arial" w:cs="Arial"/>
              </w:rPr>
            </w:pPr>
            <w:r w:rsidRPr="002276E8">
              <w:rPr>
                <w:rFonts w:ascii="Arial" w:hAnsi="Arial" w:cs="Arial"/>
              </w:rPr>
              <w:t>Поплюйков Виталий Викторович- депутат Озерновского сельского Совета депутатов</w:t>
            </w:r>
          </w:p>
        </w:tc>
      </w:tr>
      <w:tr w:rsidR="004116F9" w:rsidRPr="002276E8" w:rsidTr="00935922">
        <w:tc>
          <w:tcPr>
            <w:tcW w:w="3936" w:type="dxa"/>
          </w:tcPr>
          <w:p w:rsidR="004116F9" w:rsidRPr="002276E8" w:rsidRDefault="004116F9" w:rsidP="00935922">
            <w:pPr>
              <w:rPr>
                <w:rFonts w:ascii="Arial" w:hAnsi="Arial" w:cs="Arial"/>
              </w:rPr>
            </w:pPr>
          </w:p>
        </w:tc>
        <w:tc>
          <w:tcPr>
            <w:tcW w:w="5636" w:type="dxa"/>
          </w:tcPr>
          <w:p w:rsidR="004116F9" w:rsidRPr="002276E8" w:rsidRDefault="004116F9" w:rsidP="00935922">
            <w:pPr>
              <w:rPr>
                <w:rFonts w:ascii="Arial" w:hAnsi="Arial" w:cs="Arial"/>
              </w:rPr>
            </w:pPr>
          </w:p>
        </w:tc>
      </w:tr>
    </w:tbl>
    <w:p w:rsidR="004116F9" w:rsidRPr="00381B7A" w:rsidRDefault="004116F9" w:rsidP="00381B7A">
      <w:pPr>
        <w:ind w:firstLine="567"/>
        <w:jc w:val="center"/>
        <w:rPr>
          <w:sz w:val="28"/>
          <w:szCs w:val="28"/>
        </w:rPr>
      </w:pPr>
    </w:p>
    <w:sectPr w:rsidR="004116F9" w:rsidRPr="00381B7A" w:rsidSect="00E76441">
      <w:footerReference w:type="default" r:id="rId9"/>
      <w:footerReference w:type="first" r:id="rId10"/>
      <w:pgSz w:w="11907" w:h="16838" w:code="9"/>
      <w:pgMar w:top="1134" w:right="850" w:bottom="709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6F9" w:rsidRDefault="004116F9" w:rsidP="00DE3CCC">
      <w:r>
        <w:separator/>
      </w:r>
    </w:p>
  </w:endnote>
  <w:endnote w:type="continuationSeparator" w:id="0">
    <w:p w:rsidR="004116F9" w:rsidRDefault="004116F9" w:rsidP="00DE3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6F9" w:rsidRPr="00DE169F" w:rsidRDefault="004116F9" w:rsidP="00DE3CCC">
    <w:pPr>
      <w:pStyle w:val="Footer"/>
      <w:rPr>
        <w:sz w:val="16"/>
        <w:szCs w:val="16"/>
      </w:rPr>
    </w:pPr>
    <w:r w:rsidRPr="00DE169F"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 2020</w:t>
    </w:r>
  </w:p>
  <w:p w:rsidR="004116F9" w:rsidRDefault="004116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6F9" w:rsidRPr="00DE169F" w:rsidRDefault="004116F9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6F9" w:rsidRDefault="004116F9" w:rsidP="00DE3CCC">
      <w:r>
        <w:separator/>
      </w:r>
    </w:p>
  </w:footnote>
  <w:footnote w:type="continuationSeparator" w:id="0">
    <w:p w:rsidR="004116F9" w:rsidRDefault="004116F9" w:rsidP="00DE3C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EFC"/>
    <w:rsid w:val="000040F8"/>
    <w:rsid w:val="00053620"/>
    <w:rsid w:val="000D65B6"/>
    <w:rsid w:val="00170E97"/>
    <w:rsid w:val="001A08B9"/>
    <w:rsid w:val="001B4776"/>
    <w:rsid w:val="00203545"/>
    <w:rsid w:val="002276E8"/>
    <w:rsid w:val="00232A98"/>
    <w:rsid w:val="002D6130"/>
    <w:rsid w:val="003003D1"/>
    <w:rsid w:val="00381B7A"/>
    <w:rsid w:val="004116F9"/>
    <w:rsid w:val="004578A2"/>
    <w:rsid w:val="004D46F4"/>
    <w:rsid w:val="004D4D56"/>
    <w:rsid w:val="004E6626"/>
    <w:rsid w:val="004F0E94"/>
    <w:rsid w:val="004F7665"/>
    <w:rsid w:val="00591102"/>
    <w:rsid w:val="005C0A9D"/>
    <w:rsid w:val="005C1192"/>
    <w:rsid w:val="00665593"/>
    <w:rsid w:val="00672840"/>
    <w:rsid w:val="0068294D"/>
    <w:rsid w:val="006D5D53"/>
    <w:rsid w:val="007627F0"/>
    <w:rsid w:val="007B3BAE"/>
    <w:rsid w:val="007C4538"/>
    <w:rsid w:val="007E0A28"/>
    <w:rsid w:val="00812EFC"/>
    <w:rsid w:val="00823DFD"/>
    <w:rsid w:val="0083429A"/>
    <w:rsid w:val="008A1721"/>
    <w:rsid w:val="008E5AAF"/>
    <w:rsid w:val="00935922"/>
    <w:rsid w:val="00970355"/>
    <w:rsid w:val="009747C9"/>
    <w:rsid w:val="00A10D63"/>
    <w:rsid w:val="00A55AC6"/>
    <w:rsid w:val="00A83B28"/>
    <w:rsid w:val="00AC73D2"/>
    <w:rsid w:val="00B24A40"/>
    <w:rsid w:val="00B42EB0"/>
    <w:rsid w:val="00BC63A2"/>
    <w:rsid w:val="00BE2069"/>
    <w:rsid w:val="00C050F1"/>
    <w:rsid w:val="00C97CBA"/>
    <w:rsid w:val="00CD46DD"/>
    <w:rsid w:val="00D37C74"/>
    <w:rsid w:val="00D855CA"/>
    <w:rsid w:val="00DE169F"/>
    <w:rsid w:val="00DE3CCC"/>
    <w:rsid w:val="00DF433F"/>
    <w:rsid w:val="00E672F9"/>
    <w:rsid w:val="00E76441"/>
    <w:rsid w:val="00F5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59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5593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559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6559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66559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Title">
    <w:name w:val="Title"/>
    <w:basedOn w:val="Normal"/>
    <w:link w:val="TitleChar"/>
    <w:uiPriority w:val="99"/>
    <w:qFormat/>
    <w:rsid w:val="00665593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65593"/>
    <w:rPr>
      <w:rFonts w:ascii="Times New Roman" w:hAnsi="Times New Roman" w:cs="Times New Roman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rsid w:val="0066559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655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65593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655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5593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rsid w:val="00A55AC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81B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E3CC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E3CCC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E3CC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E3CCC"/>
    <w:rPr>
      <w:rFonts w:ascii="Times New Roman" w:hAnsi="Times New Roman" w:cs="Times New Roman"/>
      <w:sz w:val="24"/>
      <w:szCs w:val="24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855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855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559201E051F50CF557143630994B41597EE28F270FBCBE299A90BFEFB10DFB31PEx6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</TotalTime>
  <Pages>3</Pages>
  <Words>946</Words>
  <Characters>5397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buhryakov</dc:creator>
  <cp:keywords/>
  <dc:description/>
  <cp:lastModifiedBy>user</cp:lastModifiedBy>
  <cp:revision>9</cp:revision>
  <dcterms:created xsi:type="dcterms:W3CDTF">2018-02-27T05:16:00Z</dcterms:created>
  <dcterms:modified xsi:type="dcterms:W3CDTF">2021-03-04T04:51:00Z</dcterms:modified>
</cp:coreProperties>
</file>