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3A" w:rsidRPr="00487FD5" w:rsidRDefault="00DB4F3A" w:rsidP="00B82D6D">
      <w:pPr>
        <w:rPr>
          <w:noProof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Описание: Описание: http://www.krskstate.ru/dat/Image/gerb_1.gif" style="position:absolute;margin-left:208.5pt;margin-top:-19.5pt;width:50.25pt;height:59.25pt;z-index:251658240;visibility:visible">
            <v:imagedata r:id="rId7" o:title=""/>
            <w10:wrap type="square" side="left"/>
          </v:shape>
        </w:pict>
      </w:r>
      <w:r>
        <w:rPr>
          <w:noProof/>
        </w:rPr>
        <w:br w:type="textWrapping" w:clear="all"/>
      </w:r>
    </w:p>
    <w:p w:rsidR="00DB4F3A" w:rsidRDefault="00DB4F3A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ОЗЕРНОВСКИЙ СЕЛЬСКИЙ СОВЕТ ДЕПУТАТОВ</w:t>
      </w:r>
    </w:p>
    <w:p w:rsidR="00DB4F3A" w:rsidRDefault="00DB4F3A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ЕНИСЕЙСКОГО РАЙОНА </w:t>
      </w:r>
    </w:p>
    <w:p w:rsidR="00DB4F3A" w:rsidRDefault="00DB4F3A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DB4F3A" w:rsidRDefault="00DB4F3A" w:rsidP="00B82D6D">
      <w:pPr>
        <w:rPr>
          <w:rFonts w:ascii="Arial" w:hAnsi="Arial" w:cs="Arial"/>
          <w:b/>
        </w:rPr>
      </w:pPr>
    </w:p>
    <w:p w:rsidR="00DB4F3A" w:rsidRPr="0007170B" w:rsidRDefault="00DB4F3A" w:rsidP="00B82D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07170B">
        <w:rPr>
          <w:rFonts w:ascii="Arial" w:hAnsi="Arial" w:cs="Arial"/>
          <w:b/>
        </w:rPr>
        <w:t>РЕШЕНИЕ</w:t>
      </w:r>
      <w:r>
        <w:rPr>
          <w:rFonts w:ascii="Arial" w:hAnsi="Arial" w:cs="Arial"/>
          <w:b/>
        </w:rPr>
        <w:t xml:space="preserve">                          </w:t>
      </w:r>
    </w:p>
    <w:p w:rsidR="00DB4F3A" w:rsidRPr="0007170B" w:rsidRDefault="00DB4F3A" w:rsidP="00B82D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19.11.2020                                       с. Озерное         </w:t>
      </w:r>
      <w:r w:rsidRPr="0007170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№ 1-23р</w:t>
      </w:r>
    </w:p>
    <w:p w:rsidR="00DB4F3A" w:rsidRPr="00B82D6D" w:rsidRDefault="00DB4F3A" w:rsidP="00B82D6D">
      <w:pPr>
        <w:pStyle w:val="ConsPlusTitle"/>
        <w:ind w:right="-8"/>
        <w:rPr>
          <w:b w:val="0"/>
          <w:sz w:val="24"/>
          <w:szCs w:val="24"/>
        </w:rPr>
      </w:pPr>
    </w:p>
    <w:p w:rsidR="00DB4F3A" w:rsidRDefault="00DB4F3A" w:rsidP="00B82D6D">
      <w:pPr>
        <w:pStyle w:val="ConsPlusTitle"/>
        <w:ind w:right="-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публичных слушаний по вопросу «О внесении изменений в</w:t>
      </w:r>
      <w:r w:rsidRPr="00B82D6D">
        <w:rPr>
          <w:b w:val="0"/>
          <w:sz w:val="24"/>
          <w:szCs w:val="24"/>
        </w:rPr>
        <w:t xml:space="preserve"> Правил</w:t>
      </w:r>
      <w:r>
        <w:rPr>
          <w:b w:val="0"/>
          <w:sz w:val="24"/>
          <w:szCs w:val="24"/>
        </w:rPr>
        <w:t>а</w:t>
      </w:r>
      <w:r w:rsidRPr="00B82D6D">
        <w:rPr>
          <w:b w:val="0"/>
          <w:sz w:val="24"/>
          <w:szCs w:val="24"/>
        </w:rPr>
        <w:t xml:space="preserve"> благоустройства территории Озерновского сельсовета Енисейского района</w:t>
      </w:r>
      <w:r>
        <w:rPr>
          <w:b w:val="0"/>
          <w:sz w:val="24"/>
          <w:szCs w:val="24"/>
        </w:rPr>
        <w:t>»</w:t>
      </w:r>
    </w:p>
    <w:p w:rsidR="00DB4F3A" w:rsidRDefault="00DB4F3A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DB4F3A" w:rsidRPr="00923342" w:rsidRDefault="00DB4F3A" w:rsidP="00B82D6D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923342">
        <w:rPr>
          <w:b w:val="0"/>
          <w:sz w:val="24"/>
          <w:szCs w:val="24"/>
        </w:rPr>
        <w:t>В целях обеспечения надлежащего санитарного состояния, чистоты и порядка на территории сельсовета</w:t>
      </w:r>
      <w:r w:rsidRPr="00923342">
        <w:rPr>
          <w:b w:val="0"/>
          <w:i/>
          <w:sz w:val="24"/>
          <w:szCs w:val="24"/>
        </w:rPr>
        <w:t xml:space="preserve"> </w:t>
      </w:r>
      <w:r w:rsidRPr="00923342">
        <w:rPr>
          <w:b w:val="0"/>
          <w:sz w:val="24"/>
          <w:szCs w:val="24"/>
        </w:rPr>
        <w:t>руководствуясь статьями 14, 43 Федерального закона от 06.10.2003 № 131-ФЗ «Об общих принципах организации местного самоуправ</w:t>
      </w:r>
      <w:r>
        <w:rPr>
          <w:b w:val="0"/>
          <w:sz w:val="24"/>
          <w:szCs w:val="24"/>
        </w:rPr>
        <w:t xml:space="preserve">ления в Российской Федерации», </w:t>
      </w:r>
      <w:r w:rsidRPr="00923342">
        <w:rPr>
          <w:b w:val="0"/>
          <w:sz w:val="24"/>
          <w:szCs w:val="24"/>
        </w:rPr>
        <w:t>Методическими рекомендациями для подготовки правил благоустройства территории поселений, городских о</w:t>
      </w:r>
      <w:r>
        <w:rPr>
          <w:b w:val="0"/>
          <w:sz w:val="24"/>
          <w:szCs w:val="24"/>
        </w:rPr>
        <w:t>кругов, внутригородских районов,</w:t>
      </w:r>
      <w:r w:rsidRPr="00923342">
        <w:rPr>
          <w:b w:val="0"/>
          <w:sz w:val="24"/>
          <w:szCs w:val="24"/>
        </w:rPr>
        <w:t xml:space="preserve"> утвержденными приказом Министерства строительства и жилищно-коммунального хозяйства Российской Федерации от 17.04.2017 № 711/пр, в соответствии с Уставом </w:t>
      </w:r>
      <w:r>
        <w:rPr>
          <w:b w:val="0"/>
          <w:sz w:val="24"/>
          <w:szCs w:val="24"/>
        </w:rPr>
        <w:t xml:space="preserve">Озерновского </w:t>
      </w:r>
      <w:r w:rsidRPr="00923342">
        <w:rPr>
          <w:b w:val="0"/>
          <w:sz w:val="24"/>
          <w:szCs w:val="24"/>
        </w:rPr>
        <w:t>сельсовета,</w:t>
      </w:r>
      <w:r>
        <w:rPr>
          <w:b w:val="0"/>
          <w:sz w:val="24"/>
          <w:szCs w:val="24"/>
        </w:rPr>
        <w:t xml:space="preserve"> решением Озерновского сельского Совета депутатов от 05.06.2017 № 28-60р «О положении о публичных слушания в муниципальном образовании Озерновский сельсовет Енисейского района Красноярского края» Озерновский сельский Совет</w:t>
      </w:r>
      <w:r w:rsidRPr="00923342">
        <w:rPr>
          <w:b w:val="0"/>
          <w:sz w:val="24"/>
          <w:szCs w:val="24"/>
        </w:rPr>
        <w:t xml:space="preserve"> депутатов </w:t>
      </w:r>
      <w:r w:rsidRPr="00923342">
        <w:rPr>
          <w:sz w:val="24"/>
          <w:szCs w:val="24"/>
        </w:rPr>
        <w:t>РЕШИЛ</w:t>
      </w:r>
      <w:r w:rsidRPr="00923342">
        <w:rPr>
          <w:b w:val="0"/>
          <w:sz w:val="24"/>
          <w:szCs w:val="24"/>
        </w:rPr>
        <w:t>:</w:t>
      </w:r>
    </w:p>
    <w:p w:rsidR="00DB4F3A" w:rsidRPr="008E1BE1" w:rsidRDefault="00DB4F3A" w:rsidP="008E1BE1">
      <w:pPr>
        <w:numPr>
          <w:ilvl w:val="0"/>
          <w:numId w:val="5"/>
        </w:numPr>
        <w:suppressAutoHyphens/>
        <w:ind w:left="100" w:firstLine="609"/>
        <w:jc w:val="both"/>
        <w:rPr>
          <w:rFonts w:ascii="Arial" w:hAnsi="Arial" w:cs="Arial"/>
        </w:rPr>
      </w:pPr>
      <w:r w:rsidRPr="008E1BE1">
        <w:rPr>
          <w:rFonts w:ascii="Arial" w:hAnsi="Arial" w:cs="Arial"/>
          <w:bCs/>
        </w:rPr>
        <w:t xml:space="preserve">Назначить публичные слушания  </w:t>
      </w:r>
      <w:r w:rsidRPr="008E1BE1">
        <w:rPr>
          <w:rFonts w:ascii="Arial" w:hAnsi="Arial" w:cs="Arial"/>
        </w:rPr>
        <w:t>по вопросу «Об утверждении Правил благоустройства и содержания территории Озерновского сельсовета</w:t>
      </w:r>
      <w:r w:rsidRPr="008E1BE1">
        <w:rPr>
          <w:rFonts w:ascii="Arial" w:hAnsi="Arial" w:cs="Arial"/>
          <w:bCs/>
        </w:rPr>
        <w:t xml:space="preserve">» на 30 ноября  2020 года в 17:00 часов </w:t>
      </w:r>
      <w:r w:rsidRPr="008E1BE1">
        <w:rPr>
          <w:rFonts w:ascii="Arial" w:hAnsi="Arial" w:cs="Arial"/>
        </w:rPr>
        <w:t>в здании администрации Озерновского сельсовета</w:t>
      </w:r>
      <w:r w:rsidRPr="00E73BF8">
        <w:rPr>
          <w:rFonts w:ascii="Arial" w:hAnsi="Arial" w:cs="Arial"/>
        </w:rPr>
        <w:t xml:space="preserve"> Енисейского района по адресу: с. Озерное, ул. Ленинградская, 103.</w:t>
      </w:r>
    </w:p>
    <w:p w:rsidR="00DB4F3A" w:rsidRPr="004D4550" w:rsidRDefault="00DB4F3A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Согласовать проект решения  Озерновского сельского совета </w:t>
      </w:r>
      <w:r w:rsidRPr="004D4550">
        <w:rPr>
          <w:rFonts w:ascii="Arial" w:hAnsi="Arial" w:cs="Arial"/>
        </w:rPr>
        <w:t xml:space="preserve">депутатов </w:t>
      </w:r>
      <w:r w:rsidRPr="00F55145">
        <w:rPr>
          <w:rFonts w:ascii="Arial" w:hAnsi="Arial" w:cs="Arial"/>
        </w:rPr>
        <w:t>«О внесении изменений в Правила благоустройства территории Озерновского сельсовета Енисейского района</w:t>
      </w:r>
      <w:r w:rsidRPr="004D4550">
        <w:rPr>
          <w:rFonts w:ascii="Arial" w:hAnsi="Arial" w:cs="Arial"/>
          <w:bCs/>
        </w:rPr>
        <w:t xml:space="preserve">» </w:t>
      </w:r>
      <w:r>
        <w:rPr>
          <w:rFonts w:ascii="Arial" w:hAnsi="Arial" w:cs="Arial"/>
        </w:rPr>
        <w:t>(Приложение</w:t>
      </w:r>
      <w:r w:rsidRPr="004D4550">
        <w:rPr>
          <w:rFonts w:ascii="Arial" w:hAnsi="Arial" w:cs="Arial"/>
        </w:rPr>
        <w:t>).</w:t>
      </w:r>
    </w:p>
    <w:p w:rsidR="00DB4F3A" w:rsidRPr="00B02D08" w:rsidRDefault="00DB4F3A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Ответственным за организацию и проведение публичных слушаний  по </w:t>
      </w:r>
      <w:r w:rsidRPr="004D4550">
        <w:rPr>
          <w:rFonts w:ascii="Arial" w:hAnsi="Arial" w:cs="Arial"/>
        </w:rPr>
        <w:t>вопросу «Об утверждении Правил благоустройства и содержания территории Озерновского сельсовета</w:t>
      </w:r>
      <w:r w:rsidRPr="004D4550">
        <w:rPr>
          <w:rFonts w:ascii="Arial" w:hAnsi="Arial" w:cs="Arial"/>
          <w:bCs/>
        </w:rPr>
        <w:t xml:space="preserve">» </w:t>
      </w:r>
      <w:r w:rsidRPr="004D4550">
        <w:rPr>
          <w:rFonts w:ascii="Arial" w:hAnsi="Arial" w:cs="Arial"/>
        </w:rPr>
        <w:t>назначить заместителя</w:t>
      </w:r>
      <w:r w:rsidRPr="00B02D08">
        <w:rPr>
          <w:rFonts w:ascii="Arial" w:hAnsi="Arial" w:cs="Arial"/>
        </w:rPr>
        <w:t xml:space="preserve"> главы Озе</w:t>
      </w:r>
      <w:r>
        <w:rPr>
          <w:rFonts w:ascii="Arial" w:hAnsi="Arial" w:cs="Arial"/>
        </w:rPr>
        <w:t>рновского сельсовета Е.А. Поплюйкову</w:t>
      </w:r>
      <w:r w:rsidRPr="00B02D08">
        <w:rPr>
          <w:rFonts w:ascii="Arial" w:hAnsi="Arial" w:cs="Arial"/>
        </w:rPr>
        <w:t>.</w:t>
      </w:r>
    </w:p>
    <w:p w:rsidR="00DB4F3A" w:rsidRDefault="00DB4F3A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Предложения участников публичных слушаний  по </w:t>
      </w:r>
      <w:r w:rsidRPr="004D4550">
        <w:rPr>
          <w:rFonts w:ascii="Arial" w:hAnsi="Arial" w:cs="Arial"/>
        </w:rPr>
        <w:t>вопросу «Об утверждении Правил благоустройства и содержания территории Озерновского сельсовета</w:t>
      </w:r>
      <w:r w:rsidRPr="004D4550">
        <w:rPr>
          <w:rFonts w:ascii="Arial" w:hAnsi="Arial" w:cs="Arial"/>
          <w:bCs/>
        </w:rPr>
        <w:t>»</w:t>
      </w:r>
      <w:r w:rsidRPr="004D4550">
        <w:rPr>
          <w:rFonts w:ascii="Arial" w:hAnsi="Arial" w:cs="Arial"/>
        </w:rPr>
        <w:t>, заявки для участия в публичных слушаниях в письменном</w:t>
      </w:r>
      <w:r w:rsidRPr="00B02D08">
        <w:rPr>
          <w:rFonts w:ascii="Arial" w:hAnsi="Arial" w:cs="Arial"/>
        </w:rPr>
        <w:t xml:space="preserve"> виде направляются по адресу: 663182, Енисейский район, с. Озерное, ул. Ленинградская, д. 103, администрация Озерновского с</w:t>
      </w:r>
      <w:r>
        <w:rPr>
          <w:rFonts w:ascii="Arial" w:hAnsi="Arial" w:cs="Arial"/>
        </w:rPr>
        <w:t>ельсовета</w:t>
      </w:r>
      <w:r w:rsidRPr="00B02D08">
        <w:rPr>
          <w:rFonts w:ascii="Arial" w:hAnsi="Arial" w:cs="Arial"/>
        </w:rPr>
        <w:t>.</w:t>
      </w:r>
    </w:p>
    <w:p w:rsidR="00DB4F3A" w:rsidRPr="00B82D6D" w:rsidRDefault="00DB4F3A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82D6D">
        <w:rPr>
          <w:rFonts w:ascii="Arial" w:hAnsi="Arial" w:cs="Arial"/>
        </w:rPr>
        <w:t xml:space="preserve">Признать </w:t>
      </w:r>
      <w:r w:rsidRPr="009B68B7">
        <w:rPr>
          <w:rFonts w:ascii="Arial" w:hAnsi="Arial" w:cs="Arial"/>
        </w:rPr>
        <w:t>Решение Озерновского сельского Совета депутатов от 01.06.2020  № 69-181р «О назначении публичных слушаний по вопросу «О внесении изменений в Правила благоустройства территории Озерновского сельсовета Енисейского района</w:t>
      </w:r>
      <w:r>
        <w:rPr>
          <w:rFonts w:ascii="Arial" w:hAnsi="Arial" w:cs="Arial"/>
        </w:rPr>
        <w:t xml:space="preserve">» утратившим силу </w:t>
      </w:r>
    </w:p>
    <w:p w:rsidR="00DB4F3A" w:rsidRPr="00B02D08" w:rsidRDefault="00DB4F3A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Контроль за исполнением настоящего решения возложить на</w:t>
      </w:r>
      <w:r>
        <w:rPr>
          <w:rFonts w:ascii="Arial" w:hAnsi="Arial" w:cs="Arial"/>
        </w:rPr>
        <w:t xml:space="preserve"> главу</w:t>
      </w:r>
      <w:r w:rsidRPr="00B02D08">
        <w:rPr>
          <w:rFonts w:ascii="Arial" w:hAnsi="Arial" w:cs="Arial"/>
        </w:rPr>
        <w:t xml:space="preserve"> Озерн</w:t>
      </w:r>
      <w:r>
        <w:rPr>
          <w:rFonts w:ascii="Arial" w:hAnsi="Arial" w:cs="Arial"/>
        </w:rPr>
        <w:t>овского сельсовета О.В. Зубареву</w:t>
      </w:r>
      <w:r w:rsidRPr="00B02D08">
        <w:rPr>
          <w:rFonts w:ascii="Arial" w:hAnsi="Arial" w:cs="Arial"/>
        </w:rPr>
        <w:t>.</w:t>
      </w:r>
    </w:p>
    <w:p w:rsidR="00DB4F3A" w:rsidRDefault="00DB4F3A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Настоящее решение вступает в силу в день, следующий за днем официального опубликования в информационном издании «Озерновские ведомости».</w:t>
      </w:r>
    </w:p>
    <w:p w:rsidR="00DB4F3A" w:rsidRDefault="00DB4F3A" w:rsidP="00B82D6D">
      <w:pPr>
        <w:jc w:val="both"/>
        <w:rPr>
          <w:rFonts w:ascii="Arial" w:hAnsi="Arial" w:cs="Arial"/>
        </w:rPr>
      </w:pPr>
    </w:p>
    <w:p w:rsidR="00DB4F3A" w:rsidRDefault="00DB4F3A" w:rsidP="00B82D6D">
      <w:pPr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Председатель Совета депутатов</w:t>
      </w:r>
      <w:r>
        <w:rPr>
          <w:rFonts w:ascii="Arial" w:hAnsi="Arial" w:cs="Arial"/>
        </w:rPr>
        <w:t xml:space="preserve">                        Глава Озерновского</w:t>
      </w:r>
      <w:r w:rsidRPr="00B02D08">
        <w:rPr>
          <w:rFonts w:ascii="Arial" w:hAnsi="Arial" w:cs="Arial"/>
        </w:rPr>
        <w:t xml:space="preserve"> сельсовета      </w:t>
      </w:r>
    </w:p>
    <w:p w:rsidR="00DB4F3A" w:rsidRDefault="00DB4F3A" w:rsidP="00B82D6D">
      <w:pPr>
        <w:jc w:val="both"/>
        <w:rPr>
          <w:rFonts w:ascii="Arial" w:hAnsi="Arial" w:cs="Arial"/>
        </w:rPr>
      </w:pPr>
    </w:p>
    <w:p w:rsidR="00DB4F3A" w:rsidRPr="00B82D6D" w:rsidRDefault="00DB4F3A" w:rsidP="00F551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______________В.А. Федорченко                          ________________ О.В. Зубарева</w:t>
      </w:r>
    </w:p>
    <w:p w:rsidR="00DB4F3A" w:rsidRDefault="00DB4F3A" w:rsidP="00B82D6D">
      <w:pPr>
        <w:pStyle w:val="ConsPlusTitle"/>
        <w:ind w:right="-8" w:firstLine="720"/>
        <w:jc w:val="both"/>
        <w:rPr>
          <w:b w:val="0"/>
          <w:sz w:val="24"/>
          <w:szCs w:val="24"/>
        </w:rPr>
      </w:pPr>
    </w:p>
    <w:p w:rsidR="00DB4F3A" w:rsidRDefault="00DB4F3A" w:rsidP="0073635E">
      <w:pPr>
        <w:ind w:left="5670" w:right="-6"/>
        <w:jc w:val="both"/>
        <w:rPr>
          <w:rFonts w:ascii="Arial" w:hAnsi="Arial" w:cs="Arial"/>
        </w:rPr>
      </w:pPr>
      <w:r w:rsidRPr="00B82D6D">
        <w:rPr>
          <w:rFonts w:ascii="Arial" w:hAnsi="Arial" w:cs="Arial"/>
        </w:rPr>
        <w:t xml:space="preserve">Приложение </w:t>
      </w:r>
    </w:p>
    <w:p w:rsidR="00DB4F3A" w:rsidRDefault="00DB4F3A" w:rsidP="0073635E">
      <w:pPr>
        <w:ind w:left="5670" w:right="-6"/>
        <w:jc w:val="both"/>
        <w:rPr>
          <w:rFonts w:ascii="Arial" w:hAnsi="Arial" w:cs="Arial"/>
        </w:rPr>
      </w:pPr>
      <w:r w:rsidRPr="00B82D6D">
        <w:rPr>
          <w:rFonts w:ascii="Arial" w:hAnsi="Arial" w:cs="Arial"/>
        </w:rPr>
        <w:t>к Реш</w:t>
      </w:r>
      <w:r>
        <w:rPr>
          <w:rFonts w:ascii="Arial" w:hAnsi="Arial" w:cs="Arial"/>
        </w:rPr>
        <w:t xml:space="preserve">ению </w:t>
      </w:r>
      <w:r w:rsidRPr="00B82D6D">
        <w:rPr>
          <w:rFonts w:ascii="Arial" w:hAnsi="Arial" w:cs="Arial"/>
        </w:rPr>
        <w:t xml:space="preserve">Озерновского </w:t>
      </w:r>
    </w:p>
    <w:p w:rsidR="00DB4F3A" w:rsidRDefault="00DB4F3A" w:rsidP="0073635E">
      <w:pPr>
        <w:ind w:left="5670" w:right="-6"/>
        <w:jc w:val="both"/>
        <w:rPr>
          <w:rFonts w:ascii="Arial" w:hAnsi="Arial" w:cs="Arial"/>
        </w:rPr>
      </w:pPr>
      <w:r w:rsidRPr="00B82D6D">
        <w:rPr>
          <w:rFonts w:ascii="Arial" w:hAnsi="Arial" w:cs="Arial"/>
        </w:rPr>
        <w:t>сельск</w:t>
      </w:r>
      <w:r>
        <w:rPr>
          <w:rFonts w:ascii="Arial" w:hAnsi="Arial" w:cs="Arial"/>
        </w:rPr>
        <w:t xml:space="preserve">ого Совета депутатов </w:t>
      </w:r>
    </w:p>
    <w:p w:rsidR="00DB4F3A" w:rsidRPr="00B82D6D" w:rsidRDefault="00DB4F3A" w:rsidP="0073635E">
      <w:pPr>
        <w:ind w:left="5670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>от 19.11.2020     № 1-23р</w:t>
      </w:r>
    </w:p>
    <w:p w:rsidR="00DB4F3A" w:rsidRDefault="00DB4F3A" w:rsidP="0073635E">
      <w:pPr>
        <w:jc w:val="both"/>
        <w:rPr>
          <w:rFonts w:ascii="Arial" w:hAnsi="Arial" w:cs="Arial"/>
          <w:b/>
        </w:rPr>
      </w:pPr>
    </w:p>
    <w:p w:rsidR="00DB4F3A" w:rsidRPr="0007170B" w:rsidRDefault="00DB4F3A" w:rsidP="007363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07170B">
        <w:rPr>
          <w:rFonts w:ascii="Arial" w:hAnsi="Arial" w:cs="Arial"/>
          <w:b/>
        </w:rPr>
        <w:t>РЕШЕНИЕ</w:t>
      </w:r>
      <w:r>
        <w:rPr>
          <w:rFonts w:ascii="Arial" w:hAnsi="Arial" w:cs="Arial"/>
          <w:b/>
        </w:rPr>
        <w:t xml:space="preserve">                             ПРОЕКТ</w:t>
      </w:r>
    </w:p>
    <w:p w:rsidR="00DB4F3A" w:rsidRPr="0007170B" w:rsidRDefault="00DB4F3A" w:rsidP="007363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                                          с. Озерное         </w:t>
      </w:r>
      <w:r w:rsidRPr="0007170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№ _______</w:t>
      </w:r>
    </w:p>
    <w:p w:rsidR="00DB4F3A" w:rsidRDefault="00DB4F3A" w:rsidP="00B82D6D">
      <w:pPr>
        <w:pStyle w:val="ConsPlusTitle"/>
        <w:ind w:right="-8" w:firstLine="720"/>
        <w:jc w:val="both"/>
        <w:rPr>
          <w:b w:val="0"/>
          <w:sz w:val="24"/>
          <w:szCs w:val="24"/>
        </w:rPr>
      </w:pPr>
    </w:p>
    <w:p w:rsidR="00DB4F3A" w:rsidRPr="008E1BE1" w:rsidRDefault="00DB4F3A" w:rsidP="008E1BE1">
      <w:pPr>
        <w:keepNext/>
        <w:ind w:right="-1" w:firstLine="709"/>
        <w:jc w:val="both"/>
        <w:outlineLvl w:val="0"/>
        <w:rPr>
          <w:rFonts w:ascii="Arial" w:hAnsi="Arial" w:cs="Arial"/>
          <w:bCs/>
          <w:kern w:val="32"/>
        </w:rPr>
      </w:pPr>
      <w:r w:rsidRPr="008E1BE1">
        <w:rPr>
          <w:rFonts w:ascii="Arial" w:hAnsi="Arial" w:cs="Arial"/>
          <w:bCs/>
          <w:kern w:val="32"/>
        </w:rPr>
        <w:t>О внесении изменений в Решение Озерновского сельского Совета депутатов от 19.12.2019 № 63-166р «Об утверждении Правил благоустройства территории Озерновского сельсовета Енисейского района»</w:t>
      </w:r>
    </w:p>
    <w:p w:rsidR="00DB4F3A" w:rsidRPr="008E1BE1" w:rsidRDefault="00DB4F3A" w:rsidP="008E1BE1">
      <w:pPr>
        <w:keepNext/>
        <w:ind w:right="-1" w:firstLine="709"/>
        <w:jc w:val="both"/>
        <w:outlineLvl w:val="0"/>
        <w:rPr>
          <w:rFonts w:ascii="Arial" w:hAnsi="Arial" w:cs="Arial"/>
          <w:bCs/>
          <w:kern w:val="32"/>
        </w:rPr>
      </w:pPr>
    </w:p>
    <w:p w:rsidR="00DB4F3A" w:rsidRPr="008E1BE1" w:rsidRDefault="00DB4F3A" w:rsidP="008E1BE1">
      <w:pPr>
        <w:keepNext/>
        <w:ind w:firstLine="709"/>
        <w:jc w:val="both"/>
        <w:outlineLvl w:val="0"/>
        <w:rPr>
          <w:rFonts w:ascii="Arial" w:hAnsi="Arial" w:cs="Arial"/>
          <w:bCs/>
          <w:kern w:val="32"/>
        </w:rPr>
      </w:pPr>
      <w:r w:rsidRPr="008E1BE1">
        <w:rPr>
          <w:rFonts w:ascii="Arial" w:hAnsi="Arial" w:cs="Arial"/>
          <w:bCs/>
          <w:kern w:val="28"/>
        </w:rPr>
        <w:t xml:space="preserve">В целях приведения Решения Озерновского сельского Совета депутатов </w:t>
      </w:r>
      <w:r w:rsidRPr="008E1BE1">
        <w:rPr>
          <w:rFonts w:ascii="Arial" w:hAnsi="Arial" w:cs="Arial"/>
          <w:bCs/>
          <w:kern w:val="32"/>
        </w:rPr>
        <w:t xml:space="preserve">от 19.12.2019 № 63-166р «Об утверждении Правил благоустройства территории Озерновского сельсовета Енисейского района» (далее – Решение) </w:t>
      </w:r>
      <w:r w:rsidRPr="008E1BE1">
        <w:rPr>
          <w:rFonts w:ascii="Arial" w:hAnsi="Arial" w:cs="Arial"/>
          <w:bCs/>
          <w:kern w:val="28"/>
        </w:rPr>
        <w:t>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8E1BE1">
        <w:rPr>
          <w:rFonts w:ascii="Arial" w:hAnsi="Arial" w:cs="Arial"/>
          <w:bCs/>
          <w:shd w:val="clear" w:color="auto" w:fill="FFFFFF"/>
        </w:rPr>
        <w:t xml:space="preserve">, </w:t>
      </w:r>
      <w:r w:rsidRPr="008E1BE1">
        <w:rPr>
          <w:rFonts w:ascii="Arial" w:hAnsi="Arial" w:cs="Arial"/>
          <w:bCs/>
          <w:kern w:val="28"/>
        </w:rPr>
        <w:t xml:space="preserve">Уставом </w:t>
      </w:r>
      <w:r w:rsidRPr="008E1BE1">
        <w:rPr>
          <w:rFonts w:ascii="Arial" w:hAnsi="Arial" w:cs="Arial"/>
          <w:bCs/>
          <w:kern w:val="32"/>
        </w:rPr>
        <w:t xml:space="preserve">Озерновского </w:t>
      </w:r>
      <w:r w:rsidRPr="008E1BE1">
        <w:rPr>
          <w:rFonts w:ascii="Arial" w:hAnsi="Arial" w:cs="Arial"/>
          <w:bCs/>
          <w:kern w:val="28"/>
        </w:rPr>
        <w:t xml:space="preserve">сельсовета, </w:t>
      </w:r>
      <w:r w:rsidRPr="008E1BE1">
        <w:rPr>
          <w:rFonts w:ascii="Arial" w:hAnsi="Arial" w:cs="Arial"/>
          <w:bCs/>
          <w:kern w:val="32"/>
        </w:rPr>
        <w:t xml:space="preserve">Озерновский </w:t>
      </w:r>
      <w:r w:rsidRPr="008E1BE1">
        <w:rPr>
          <w:rFonts w:ascii="Arial" w:hAnsi="Arial" w:cs="Arial"/>
          <w:bCs/>
          <w:kern w:val="28"/>
        </w:rPr>
        <w:t xml:space="preserve">сельский Совет депутатов РЕШИЛ: </w:t>
      </w:r>
    </w:p>
    <w:p w:rsidR="00DB4F3A" w:rsidRPr="008E1BE1" w:rsidRDefault="00DB4F3A" w:rsidP="008E1BE1">
      <w:pPr>
        <w:ind w:firstLine="709"/>
        <w:jc w:val="both"/>
        <w:rPr>
          <w:rFonts w:ascii="Arial" w:hAnsi="Arial" w:cs="Arial"/>
        </w:rPr>
      </w:pPr>
      <w:r w:rsidRPr="008E1BE1">
        <w:rPr>
          <w:rFonts w:ascii="Arial" w:hAnsi="Arial" w:cs="Arial"/>
          <w:b/>
        </w:rPr>
        <w:t>1.</w:t>
      </w:r>
      <w:r w:rsidRPr="008E1BE1">
        <w:rPr>
          <w:rFonts w:ascii="Arial" w:hAnsi="Arial" w:cs="Arial"/>
        </w:rPr>
        <w:t xml:space="preserve"> Внести в </w:t>
      </w:r>
      <w:r w:rsidRPr="008E1BE1">
        <w:rPr>
          <w:rFonts w:ascii="Arial" w:hAnsi="Arial" w:cs="Arial"/>
          <w:bCs/>
          <w:kern w:val="32"/>
        </w:rPr>
        <w:t xml:space="preserve">Приложение к Решению </w:t>
      </w:r>
      <w:r w:rsidRPr="008E1BE1">
        <w:rPr>
          <w:rFonts w:ascii="Arial" w:hAnsi="Arial" w:cs="Arial"/>
        </w:rPr>
        <w:t>следующие изменения:</w:t>
      </w:r>
    </w:p>
    <w:p w:rsidR="00DB4F3A" w:rsidRPr="008E1BE1" w:rsidRDefault="00DB4F3A" w:rsidP="008E1BE1">
      <w:pPr>
        <w:ind w:firstLine="709"/>
        <w:jc w:val="both"/>
        <w:rPr>
          <w:rFonts w:ascii="Arial" w:hAnsi="Arial" w:cs="Arial"/>
        </w:rPr>
      </w:pPr>
      <w:r w:rsidRPr="008E1BE1">
        <w:rPr>
          <w:rFonts w:ascii="Arial" w:hAnsi="Arial" w:cs="Arial"/>
        </w:rPr>
        <w:t>1.1. Дополнить пункт 2.6.6. подпунктом 2.6.6.3. следующего содержания:</w:t>
      </w:r>
    </w:p>
    <w:p w:rsidR="00DB4F3A" w:rsidRPr="008E1BE1" w:rsidRDefault="00DB4F3A" w:rsidP="008E1BE1">
      <w:pPr>
        <w:ind w:firstLine="709"/>
        <w:jc w:val="both"/>
        <w:rPr>
          <w:rFonts w:ascii="Arial" w:hAnsi="Arial" w:cs="Arial"/>
        </w:rPr>
      </w:pPr>
      <w:r w:rsidRPr="008E1BE1">
        <w:rPr>
          <w:rFonts w:ascii="Arial" w:hAnsi="Arial" w:cs="Arial"/>
        </w:rPr>
        <w:t xml:space="preserve">«2.6.6.3. </w:t>
      </w:r>
      <w:bookmarkStart w:id="0" w:name="_GoBack"/>
      <w:bookmarkEnd w:id="0"/>
      <w:r w:rsidRPr="008E1BE1">
        <w:rPr>
          <w:rFonts w:ascii="Arial" w:hAnsi="Arial" w:cs="Arial"/>
        </w:rPr>
        <w:t>Установление требований к цветовому решению фасадов, палисадников, заборов, размещению вывесок на фасадах зданий и иных конструкциях утверждается муниципальным правовым актом администрации Озерновского сельсовета.»</w:t>
      </w:r>
    </w:p>
    <w:p w:rsidR="00DB4F3A" w:rsidRPr="008E1BE1" w:rsidRDefault="00DB4F3A" w:rsidP="008E1BE1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E1BE1">
        <w:rPr>
          <w:rFonts w:ascii="Arial" w:hAnsi="Arial" w:cs="Arial"/>
          <w:b/>
        </w:rPr>
        <w:t>2.</w:t>
      </w:r>
      <w:r w:rsidRPr="008E1BE1">
        <w:rPr>
          <w:rFonts w:ascii="Arial" w:hAnsi="Arial" w:cs="Arial"/>
        </w:rPr>
        <w:t xml:space="preserve"> Контроль за исполнением настоящего Решения оставляю за собой.</w:t>
      </w:r>
    </w:p>
    <w:p w:rsidR="00DB4F3A" w:rsidRPr="008E1BE1" w:rsidRDefault="00DB4F3A" w:rsidP="008E1BE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1BE1">
        <w:rPr>
          <w:rFonts w:ascii="Arial" w:hAnsi="Arial" w:cs="Arial"/>
          <w:b/>
        </w:rPr>
        <w:t>3.</w:t>
      </w:r>
      <w:r w:rsidRPr="008E1BE1">
        <w:rPr>
          <w:rFonts w:ascii="Arial" w:hAnsi="Arial" w:cs="Arial"/>
        </w:rPr>
        <w:t xml:space="preserve"> Настоящее решение </w:t>
      </w:r>
      <w:r w:rsidRPr="008E1BE1">
        <w:rPr>
          <w:rFonts w:ascii="Arial" w:hAnsi="Arial" w:cs="Arial"/>
          <w:bCs/>
          <w:kern w:val="32"/>
        </w:rPr>
        <w:t xml:space="preserve">вступает в силу </w:t>
      </w:r>
      <w:r w:rsidRPr="008E1BE1">
        <w:rPr>
          <w:rFonts w:ascii="Arial" w:hAnsi="Arial" w:cs="Arial"/>
        </w:rPr>
        <w:t>после официального опубликования в печатном издании «Озерновские ведомости».</w:t>
      </w:r>
    </w:p>
    <w:p w:rsidR="00DB4F3A" w:rsidRPr="00B82D6D" w:rsidRDefault="00DB4F3A" w:rsidP="00B82D6D">
      <w:pPr>
        <w:ind w:right="-8"/>
        <w:jc w:val="both"/>
        <w:rPr>
          <w:rFonts w:ascii="Arial" w:hAnsi="Arial" w:cs="Arial"/>
        </w:rPr>
      </w:pPr>
    </w:p>
    <w:p w:rsidR="00DB4F3A" w:rsidRDefault="00DB4F3A" w:rsidP="0073635E">
      <w:pPr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Председатель Совета депутатов</w:t>
      </w:r>
      <w:r>
        <w:rPr>
          <w:rFonts w:ascii="Arial" w:hAnsi="Arial" w:cs="Arial"/>
        </w:rPr>
        <w:t xml:space="preserve">                        Глава Озерновского</w:t>
      </w:r>
      <w:r w:rsidRPr="00B02D08">
        <w:rPr>
          <w:rFonts w:ascii="Arial" w:hAnsi="Arial" w:cs="Arial"/>
        </w:rPr>
        <w:t xml:space="preserve"> сельсовета      </w:t>
      </w:r>
    </w:p>
    <w:p w:rsidR="00DB4F3A" w:rsidRPr="00B82D6D" w:rsidRDefault="00DB4F3A" w:rsidP="003E35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Pr="00B02D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В.А. Федорченко                          ________________ О.В. Зубарева</w:t>
      </w:r>
    </w:p>
    <w:sectPr w:rsidR="00DB4F3A" w:rsidRPr="00B82D6D" w:rsidSect="00F55145">
      <w:pgSz w:w="11907" w:h="16840" w:code="9"/>
      <w:pgMar w:top="1134" w:right="851" w:bottom="408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3A" w:rsidRDefault="00DB4F3A" w:rsidP="00BD4564">
      <w:r>
        <w:separator/>
      </w:r>
    </w:p>
  </w:endnote>
  <w:endnote w:type="continuationSeparator" w:id="0">
    <w:p w:rsidR="00DB4F3A" w:rsidRDefault="00DB4F3A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3A" w:rsidRDefault="00DB4F3A" w:rsidP="00BD4564">
      <w:r>
        <w:separator/>
      </w:r>
    </w:p>
  </w:footnote>
  <w:footnote w:type="continuationSeparator" w:id="0">
    <w:p w:rsidR="00DB4F3A" w:rsidRDefault="00DB4F3A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14661414"/>
    <w:lvl w:ilvl="0" w:tplc="87E6E2F4">
      <w:numFmt w:val="decimal"/>
      <w:lvlText w:val="%1."/>
      <w:lvlJc w:val="left"/>
      <w:rPr>
        <w:rFonts w:cs="Times New Roman"/>
      </w:rPr>
    </w:lvl>
    <w:lvl w:ilvl="1" w:tplc="586A710C">
      <w:start w:val="1"/>
      <w:numFmt w:val="bullet"/>
      <w:lvlText w:val="П"/>
      <w:lvlJc w:val="left"/>
    </w:lvl>
    <w:lvl w:ilvl="2" w:tplc="4122032E">
      <w:numFmt w:val="decimal"/>
      <w:lvlText w:val=""/>
      <w:lvlJc w:val="left"/>
      <w:rPr>
        <w:rFonts w:cs="Times New Roman"/>
      </w:rPr>
    </w:lvl>
    <w:lvl w:ilvl="3" w:tplc="4AD06664">
      <w:numFmt w:val="decimal"/>
      <w:lvlText w:val=""/>
      <w:lvlJc w:val="left"/>
      <w:rPr>
        <w:rFonts w:cs="Times New Roman"/>
      </w:rPr>
    </w:lvl>
    <w:lvl w:ilvl="4" w:tplc="687249DC">
      <w:numFmt w:val="decimal"/>
      <w:lvlText w:val=""/>
      <w:lvlJc w:val="left"/>
      <w:rPr>
        <w:rFonts w:cs="Times New Roman"/>
      </w:rPr>
    </w:lvl>
    <w:lvl w:ilvl="5" w:tplc="EED85B98">
      <w:numFmt w:val="decimal"/>
      <w:lvlText w:val=""/>
      <w:lvlJc w:val="left"/>
      <w:rPr>
        <w:rFonts w:cs="Times New Roman"/>
      </w:rPr>
    </w:lvl>
    <w:lvl w:ilvl="6" w:tplc="5B74D520">
      <w:numFmt w:val="decimal"/>
      <w:lvlText w:val=""/>
      <w:lvlJc w:val="left"/>
      <w:rPr>
        <w:rFonts w:cs="Times New Roman"/>
      </w:rPr>
    </w:lvl>
    <w:lvl w:ilvl="7" w:tplc="E6FCE6EE">
      <w:numFmt w:val="decimal"/>
      <w:lvlText w:val=""/>
      <w:lvlJc w:val="left"/>
      <w:rPr>
        <w:rFonts w:cs="Times New Roman"/>
      </w:rPr>
    </w:lvl>
    <w:lvl w:ilvl="8" w:tplc="E8E42F00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92F068E2"/>
    <w:lvl w:ilvl="0" w:tplc="31C6E450">
      <w:start w:val="2"/>
      <w:numFmt w:val="decimal"/>
      <w:lvlText w:val="%1."/>
      <w:lvlJc w:val="left"/>
      <w:rPr>
        <w:rFonts w:cs="Times New Roman"/>
      </w:rPr>
    </w:lvl>
    <w:lvl w:ilvl="1" w:tplc="6DC49910">
      <w:numFmt w:val="decimal"/>
      <w:lvlText w:val=""/>
      <w:lvlJc w:val="left"/>
      <w:rPr>
        <w:rFonts w:cs="Times New Roman"/>
      </w:rPr>
    </w:lvl>
    <w:lvl w:ilvl="2" w:tplc="8E20D454">
      <w:numFmt w:val="decimal"/>
      <w:lvlText w:val=""/>
      <w:lvlJc w:val="left"/>
      <w:rPr>
        <w:rFonts w:cs="Times New Roman"/>
      </w:rPr>
    </w:lvl>
    <w:lvl w:ilvl="3" w:tplc="1F34947C">
      <w:numFmt w:val="decimal"/>
      <w:lvlText w:val=""/>
      <w:lvlJc w:val="left"/>
      <w:rPr>
        <w:rFonts w:cs="Times New Roman"/>
      </w:rPr>
    </w:lvl>
    <w:lvl w:ilvl="4" w:tplc="F9CA795A">
      <w:numFmt w:val="decimal"/>
      <w:lvlText w:val=""/>
      <w:lvlJc w:val="left"/>
      <w:rPr>
        <w:rFonts w:cs="Times New Roman"/>
      </w:rPr>
    </w:lvl>
    <w:lvl w:ilvl="5" w:tplc="E6EA59EC">
      <w:numFmt w:val="decimal"/>
      <w:lvlText w:val=""/>
      <w:lvlJc w:val="left"/>
      <w:rPr>
        <w:rFonts w:cs="Times New Roman"/>
      </w:rPr>
    </w:lvl>
    <w:lvl w:ilvl="6" w:tplc="3A1459C4">
      <w:numFmt w:val="decimal"/>
      <w:lvlText w:val=""/>
      <w:lvlJc w:val="left"/>
      <w:rPr>
        <w:rFonts w:cs="Times New Roman"/>
      </w:rPr>
    </w:lvl>
    <w:lvl w:ilvl="7" w:tplc="3CAAD550">
      <w:numFmt w:val="decimal"/>
      <w:lvlText w:val=""/>
      <w:lvlJc w:val="left"/>
      <w:rPr>
        <w:rFonts w:cs="Times New Roman"/>
      </w:rPr>
    </w:lvl>
    <w:lvl w:ilvl="8" w:tplc="002CEDAC">
      <w:numFmt w:val="decimal"/>
      <w:lvlText w:val=""/>
      <w:lvlJc w:val="left"/>
      <w:rPr>
        <w:rFonts w:cs="Times New Roman"/>
      </w:rPr>
    </w:lvl>
  </w:abstractNum>
  <w:abstractNum w:abstractNumId="2">
    <w:nsid w:val="16C95AB9"/>
    <w:multiLevelType w:val="hybridMultilevel"/>
    <w:tmpl w:val="81B2046E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37104F0"/>
    <w:multiLevelType w:val="hybridMultilevel"/>
    <w:tmpl w:val="30E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F14676"/>
    <w:multiLevelType w:val="hybridMultilevel"/>
    <w:tmpl w:val="F768D694"/>
    <w:lvl w:ilvl="0" w:tplc="6374F7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63DC3D18"/>
    <w:multiLevelType w:val="multilevel"/>
    <w:tmpl w:val="124C487C"/>
    <w:lvl w:ilvl="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F5F"/>
    <w:rsid w:val="000020D6"/>
    <w:rsid w:val="0000255C"/>
    <w:rsid w:val="00002A8F"/>
    <w:rsid w:val="0000383F"/>
    <w:rsid w:val="000058D0"/>
    <w:rsid w:val="00006053"/>
    <w:rsid w:val="0000610B"/>
    <w:rsid w:val="0001196E"/>
    <w:rsid w:val="00012AF8"/>
    <w:rsid w:val="00032807"/>
    <w:rsid w:val="00040989"/>
    <w:rsid w:val="00045F51"/>
    <w:rsid w:val="00046E7D"/>
    <w:rsid w:val="000478B9"/>
    <w:rsid w:val="0005067F"/>
    <w:rsid w:val="00052BE4"/>
    <w:rsid w:val="00053F2B"/>
    <w:rsid w:val="00056EDD"/>
    <w:rsid w:val="000624EF"/>
    <w:rsid w:val="00066761"/>
    <w:rsid w:val="000675EE"/>
    <w:rsid w:val="0007170B"/>
    <w:rsid w:val="00074776"/>
    <w:rsid w:val="0007739A"/>
    <w:rsid w:val="00080A1C"/>
    <w:rsid w:val="000833B3"/>
    <w:rsid w:val="00087349"/>
    <w:rsid w:val="00090294"/>
    <w:rsid w:val="00090E9E"/>
    <w:rsid w:val="00091934"/>
    <w:rsid w:val="0009346E"/>
    <w:rsid w:val="000971A6"/>
    <w:rsid w:val="000A01DC"/>
    <w:rsid w:val="000A4491"/>
    <w:rsid w:val="000B054F"/>
    <w:rsid w:val="000B26D3"/>
    <w:rsid w:val="000B5A24"/>
    <w:rsid w:val="000C0D78"/>
    <w:rsid w:val="000C62E5"/>
    <w:rsid w:val="000E275F"/>
    <w:rsid w:val="000F4CA4"/>
    <w:rsid w:val="001048C0"/>
    <w:rsid w:val="00105B58"/>
    <w:rsid w:val="001065E4"/>
    <w:rsid w:val="00106801"/>
    <w:rsid w:val="001074CE"/>
    <w:rsid w:val="00124CB6"/>
    <w:rsid w:val="00141C4E"/>
    <w:rsid w:val="00144D09"/>
    <w:rsid w:val="00146DF8"/>
    <w:rsid w:val="00150554"/>
    <w:rsid w:val="0015120C"/>
    <w:rsid w:val="0015763A"/>
    <w:rsid w:val="00171A69"/>
    <w:rsid w:val="00172476"/>
    <w:rsid w:val="0017390B"/>
    <w:rsid w:val="00176E7B"/>
    <w:rsid w:val="001777EB"/>
    <w:rsid w:val="00182A23"/>
    <w:rsid w:val="001A5045"/>
    <w:rsid w:val="001A5649"/>
    <w:rsid w:val="001A7742"/>
    <w:rsid w:val="001A7E6F"/>
    <w:rsid w:val="001B58FB"/>
    <w:rsid w:val="001D171D"/>
    <w:rsid w:val="001E47FB"/>
    <w:rsid w:val="001F3650"/>
    <w:rsid w:val="002040C4"/>
    <w:rsid w:val="00204EA3"/>
    <w:rsid w:val="002066A5"/>
    <w:rsid w:val="002300DF"/>
    <w:rsid w:val="00231D26"/>
    <w:rsid w:val="00231F39"/>
    <w:rsid w:val="00232382"/>
    <w:rsid w:val="00232AB7"/>
    <w:rsid w:val="002354A8"/>
    <w:rsid w:val="002462C9"/>
    <w:rsid w:val="00253FA2"/>
    <w:rsid w:val="002601AF"/>
    <w:rsid w:val="0026060F"/>
    <w:rsid w:val="002609A1"/>
    <w:rsid w:val="00273920"/>
    <w:rsid w:val="00293B8B"/>
    <w:rsid w:val="002A2137"/>
    <w:rsid w:val="002B22FE"/>
    <w:rsid w:val="002C1243"/>
    <w:rsid w:val="002C44E8"/>
    <w:rsid w:val="002D7E36"/>
    <w:rsid w:val="002E10A1"/>
    <w:rsid w:val="002E3D39"/>
    <w:rsid w:val="002E4629"/>
    <w:rsid w:val="002E4E7B"/>
    <w:rsid w:val="002E5655"/>
    <w:rsid w:val="002E6B34"/>
    <w:rsid w:val="00303884"/>
    <w:rsid w:val="003062C1"/>
    <w:rsid w:val="00310925"/>
    <w:rsid w:val="00311D00"/>
    <w:rsid w:val="00312DB4"/>
    <w:rsid w:val="00313A7C"/>
    <w:rsid w:val="00317776"/>
    <w:rsid w:val="00323BC4"/>
    <w:rsid w:val="00334A5D"/>
    <w:rsid w:val="00356189"/>
    <w:rsid w:val="00357075"/>
    <w:rsid w:val="00363AAA"/>
    <w:rsid w:val="0036435D"/>
    <w:rsid w:val="003713FC"/>
    <w:rsid w:val="00390B79"/>
    <w:rsid w:val="00391FD6"/>
    <w:rsid w:val="00393A13"/>
    <w:rsid w:val="0039557F"/>
    <w:rsid w:val="00395DEE"/>
    <w:rsid w:val="003960E8"/>
    <w:rsid w:val="003A07EC"/>
    <w:rsid w:val="003A4A97"/>
    <w:rsid w:val="003A59DE"/>
    <w:rsid w:val="003D1633"/>
    <w:rsid w:val="003D32B5"/>
    <w:rsid w:val="003D3902"/>
    <w:rsid w:val="003D5A3A"/>
    <w:rsid w:val="003D6046"/>
    <w:rsid w:val="003E354A"/>
    <w:rsid w:val="003E36AD"/>
    <w:rsid w:val="003E5FB0"/>
    <w:rsid w:val="003F417D"/>
    <w:rsid w:val="003F4A0F"/>
    <w:rsid w:val="0041086C"/>
    <w:rsid w:val="00424AAF"/>
    <w:rsid w:val="004250E4"/>
    <w:rsid w:val="00426EC8"/>
    <w:rsid w:val="00426FBF"/>
    <w:rsid w:val="00430BE8"/>
    <w:rsid w:val="00443825"/>
    <w:rsid w:val="00451003"/>
    <w:rsid w:val="00452DB9"/>
    <w:rsid w:val="00455BDD"/>
    <w:rsid w:val="00460648"/>
    <w:rsid w:val="00474199"/>
    <w:rsid w:val="004755E4"/>
    <w:rsid w:val="004765E9"/>
    <w:rsid w:val="004855C2"/>
    <w:rsid w:val="00487FD5"/>
    <w:rsid w:val="004923F3"/>
    <w:rsid w:val="0049559B"/>
    <w:rsid w:val="004B200F"/>
    <w:rsid w:val="004B52B6"/>
    <w:rsid w:val="004B5A1A"/>
    <w:rsid w:val="004B5AD2"/>
    <w:rsid w:val="004C41C1"/>
    <w:rsid w:val="004C6D7F"/>
    <w:rsid w:val="004D4550"/>
    <w:rsid w:val="004E0308"/>
    <w:rsid w:val="004E0C85"/>
    <w:rsid w:val="004E5943"/>
    <w:rsid w:val="004F4D80"/>
    <w:rsid w:val="005069D3"/>
    <w:rsid w:val="00510E0E"/>
    <w:rsid w:val="005133C1"/>
    <w:rsid w:val="00524C55"/>
    <w:rsid w:val="0053110F"/>
    <w:rsid w:val="00543C20"/>
    <w:rsid w:val="00545365"/>
    <w:rsid w:val="00546ADA"/>
    <w:rsid w:val="00557751"/>
    <w:rsid w:val="005738D4"/>
    <w:rsid w:val="00573A79"/>
    <w:rsid w:val="00583946"/>
    <w:rsid w:val="0058784B"/>
    <w:rsid w:val="00587CAE"/>
    <w:rsid w:val="00587E46"/>
    <w:rsid w:val="005A33A9"/>
    <w:rsid w:val="005A383A"/>
    <w:rsid w:val="005B5FA3"/>
    <w:rsid w:val="005B6F09"/>
    <w:rsid w:val="005C1486"/>
    <w:rsid w:val="005C25FB"/>
    <w:rsid w:val="005D65A9"/>
    <w:rsid w:val="005F037F"/>
    <w:rsid w:val="005F2305"/>
    <w:rsid w:val="005F65DF"/>
    <w:rsid w:val="005F6BD8"/>
    <w:rsid w:val="00601D32"/>
    <w:rsid w:val="00616DDD"/>
    <w:rsid w:val="0064609C"/>
    <w:rsid w:val="00653DA1"/>
    <w:rsid w:val="00654501"/>
    <w:rsid w:val="00654E3A"/>
    <w:rsid w:val="00655058"/>
    <w:rsid w:val="00665778"/>
    <w:rsid w:val="0066626A"/>
    <w:rsid w:val="0066797F"/>
    <w:rsid w:val="00681BEE"/>
    <w:rsid w:val="00690028"/>
    <w:rsid w:val="00691014"/>
    <w:rsid w:val="006941C7"/>
    <w:rsid w:val="006A22BA"/>
    <w:rsid w:val="006A786C"/>
    <w:rsid w:val="006B4A7C"/>
    <w:rsid w:val="006D20B7"/>
    <w:rsid w:val="006D42EA"/>
    <w:rsid w:val="006D56A3"/>
    <w:rsid w:val="006D5D53"/>
    <w:rsid w:val="006D6F18"/>
    <w:rsid w:val="006E2B75"/>
    <w:rsid w:val="006E6B85"/>
    <w:rsid w:val="006F2E9D"/>
    <w:rsid w:val="006F7568"/>
    <w:rsid w:val="0070012A"/>
    <w:rsid w:val="00702B8D"/>
    <w:rsid w:val="00703BA2"/>
    <w:rsid w:val="00706196"/>
    <w:rsid w:val="00706671"/>
    <w:rsid w:val="00706B87"/>
    <w:rsid w:val="007274BF"/>
    <w:rsid w:val="0073635E"/>
    <w:rsid w:val="00755AD9"/>
    <w:rsid w:val="00761977"/>
    <w:rsid w:val="007647D1"/>
    <w:rsid w:val="00767708"/>
    <w:rsid w:val="00772288"/>
    <w:rsid w:val="00772C50"/>
    <w:rsid w:val="00772D41"/>
    <w:rsid w:val="0077464B"/>
    <w:rsid w:val="007760C2"/>
    <w:rsid w:val="00777D97"/>
    <w:rsid w:val="0078034F"/>
    <w:rsid w:val="00781F7D"/>
    <w:rsid w:val="00782533"/>
    <w:rsid w:val="007900C6"/>
    <w:rsid w:val="00792A33"/>
    <w:rsid w:val="007A1496"/>
    <w:rsid w:val="007A1D57"/>
    <w:rsid w:val="007A3EA8"/>
    <w:rsid w:val="007A7889"/>
    <w:rsid w:val="007B6C41"/>
    <w:rsid w:val="007B734E"/>
    <w:rsid w:val="007C2A3E"/>
    <w:rsid w:val="007D1AE9"/>
    <w:rsid w:val="007E0A28"/>
    <w:rsid w:val="007F2B9F"/>
    <w:rsid w:val="007F7AF7"/>
    <w:rsid w:val="008225A2"/>
    <w:rsid w:val="008230B3"/>
    <w:rsid w:val="00827FED"/>
    <w:rsid w:val="00830FF0"/>
    <w:rsid w:val="00831755"/>
    <w:rsid w:val="00834C65"/>
    <w:rsid w:val="00842C1F"/>
    <w:rsid w:val="0084770D"/>
    <w:rsid w:val="00853025"/>
    <w:rsid w:val="00853576"/>
    <w:rsid w:val="008557E7"/>
    <w:rsid w:val="00861005"/>
    <w:rsid w:val="0087021A"/>
    <w:rsid w:val="00874DDF"/>
    <w:rsid w:val="00876B40"/>
    <w:rsid w:val="00883C5D"/>
    <w:rsid w:val="008867BE"/>
    <w:rsid w:val="00886A17"/>
    <w:rsid w:val="00896083"/>
    <w:rsid w:val="00896088"/>
    <w:rsid w:val="008A383F"/>
    <w:rsid w:val="008A40C3"/>
    <w:rsid w:val="008B4E1B"/>
    <w:rsid w:val="008C258A"/>
    <w:rsid w:val="008C4825"/>
    <w:rsid w:val="008E0EEC"/>
    <w:rsid w:val="008E1BE1"/>
    <w:rsid w:val="008F17DA"/>
    <w:rsid w:val="008F26F6"/>
    <w:rsid w:val="00907E3A"/>
    <w:rsid w:val="009113DC"/>
    <w:rsid w:val="00913870"/>
    <w:rsid w:val="00922D8B"/>
    <w:rsid w:val="00923342"/>
    <w:rsid w:val="00923F5F"/>
    <w:rsid w:val="00925914"/>
    <w:rsid w:val="00942614"/>
    <w:rsid w:val="009437C3"/>
    <w:rsid w:val="00943DFA"/>
    <w:rsid w:val="00947E41"/>
    <w:rsid w:val="00951D08"/>
    <w:rsid w:val="00953361"/>
    <w:rsid w:val="00961A62"/>
    <w:rsid w:val="0096410E"/>
    <w:rsid w:val="009711C0"/>
    <w:rsid w:val="0097466D"/>
    <w:rsid w:val="00977A0D"/>
    <w:rsid w:val="00981C4F"/>
    <w:rsid w:val="009876D3"/>
    <w:rsid w:val="009910F6"/>
    <w:rsid w:val="00996563"/>
    <w:rsid w:val="009A2227"/>
    <w:rsid w:val="009B32BD"/>
    <w:rsid w:val="009B6894"/>
    <w:rsid w:val="009B68B7"/>
    <w:rsid w:val="009C0C80"/>
    <w:rsid w:val="009C72D7"/>
    <w:rsid w:val="009C77AA"/>
    <w:rsid w:val="009D16E7"/>
    <w:rsid w:val="009D2633"/>
    <w:rsid w:val="009E3F56"/>
    <w:rsid w:val="009E586C"/>
    <w:rsid w:val="009F0E38"/>
    <w:rsid w:val="009F0FC9"/>
    <w:rsid w:val="009F2AD1"/>
    <w:rsid w:val="009F32C7"/>
    <w:rsid w:val="00A0754D"/>
    <w:rsid w:val="00A11AA2"/>
    <w:rsid w:val="00A15FDD"/>
    <w:rsid w:val="00A274F8"/>
    <w:rsid w:val="00A311AB"/>
    <w:rsid w:val="00A317B8"/>
    <w:rsid w:val="00A338A4"/>
    <w:rsid w:val="00A339EE"/>
    <w:rsid w:val="00A41815"/>
    <w:rsid w:val="00A43FDF"/>
    <w:rsid w:val="00A456C8"/>
    <w:rsid w:val="00A4771D"/>
    <w:rsid w:val="00A53AEF"/>
    <w:rsid w:val="00A67A3B"/>
    <w:rsid w:val="00A725C5"/>
    <w:rsid w:val="00A75495"/>
    <w:rsid w:val="00A7654D"/>
    <w:rsid w:val="00A771B1"/>
    <w:rsid w:val="00A839D3"/>
    <w:rsid w:val="00A85120"/>
    <w:rsid w:val="00AA040C"/>
    <w:rsid w:val="00AA2031"/>
    <w:rsid w:val="00AA3102"/>
    <w:rsid w:val="00AA4D7A"/>
    <w:rsid w:val="00AA71E8"/>
    <w:rsid w:val="00AB1B90"/>
    <w:rsid w:val="00AB2C75"/>
    <w:rsid w:val="00AB54AC"/>
    <w:rsid w:val="00AB7F6E"/>
    <w:rsid w:val="00AC1037"/>
    <w:rsid w:val="00AC1E21"/>
    <w:rsid w:val="00AC42AB"/>
    <w:rsid w:val="00AC485F"/>
    <w:rsid w:val="00AD15E6"/>
    <w:rsid w:val="00AD2241"/>
    <w:rsid w:val="00AD24F8"/>
    <w:rsid w:val="00AD4576"/>
    <w:rsid w:val="00AD5C10"/>
    <w:rsid w:val="00AD7EE5"/>
    <w:rsid w:val="00AF2176"/>
    <w:rsid w:val="00AF21BA"/>
    <w:rsid w:val="00B0184E"/>
    <w:rsid w:val="00B02D08"/>
    <w:rsid w:val="00B03A4C"/>
    <w:rsid w:val="00B03EA7"/>
    <w:rsid w:val="00B06DC9"/>
    <w:rsid w:val="00B238C3"/>
    <w:rsid w:val="00B27D04"/>
    <w:rsid w:val="00B33880"/>
    <w:rsid w:val="00B36267"/>
    <w:rsid w:val="00B454F0"/>
    <w:rsid w:val="00B503CA"/>
    <w:rsid w:val="00B60957"/>
    <w:rsid w:val="00B61755"/>
    <w:rsid w:val="00B61BF3"/>
    <w:rsid w:val="00B6364F"/>
    <w:rsid w:val="00B63E38"/>
    <w:rsid w:val="00B80857"/>
    <w:rsid w:val="00B81E2A"/>
    <w:rsid w:val="00B82D6D"/>
    <w:rsid w:val="00B84880"/>
    <w:rsid w:val="00B84CF9"/>
    <w:rsid w:val="00B87660"/>
    <w:rsid w:val="00B87DA5"/>
    <w:rsid w:val="00BA6F80"/>
    <w:rsid w:val="00BC0C21"/>
    <w:rsid w:val="00BC1E70"/>
    <w:rsid w:val="00BC32EF"/>
    <w:rsid w:val="00BC6717"/>
    <w:rsid w:val="00BD4564"/>
    <w:rsid w:val="00BD6031"/>
    <w:rsid w:val="00BD7A62"/>
    <w:rsid w:val="00BD7F46"/>
    <w:rsid w:val="00BE0741"/>
    <w:rsid w:val="00BE7A23"/>
    <w:rsid w:val="00BF018A"/>
    <w:rsid w:val="00BF1E85"/>
    <w:rsid w:val="00BF3517"/>
    <w:rsid w:val="00BF66A6"/>
    <w:rsid w:val="00C12BDA"/>
    <w:rsid w:val="00C13AD6"/>
    <w:rsid w:val="00C1419A"/>
    <w:rsid w:val="00C20923"/>
    <w:rsid w:val="00C20B09"/>
    <w:rsid w:val="00C27CB3"/>
    <w:rsid w:val="00C27D0C"/>
    <w:rsid w:val="00C3078E"/>
    <w:rsid w:val="00C51775"/>
    <w:rsid w:val="00C56297"/>
    <w:rsid w:val="00C5746A"/>
    <w:rsid w:val="00C6639F"/>
    <w:rsid w:val="00C6799F"/>
    <w:rsid w:val="00C73144"/>
    <w:rsid w:val="00C77119"/>
    <w:rsid w:val="00C930AC"/>
    <w:rsid w:val="00CA13EB"/>
    <w:rsid w:val="00CA657A"/>
    <w:rsid w:val="00CB2C35"/>
    <w:rsid w:val="00CB35B9"/>
    <w:rsid w:val="00CB7C88"/>
    <w:rsid w:val="00CC7C85"/>
    <w:rsid w:val="00CD1D83"/>
    <w:rsid w:val="00CD26D6"/>
    <w:rsid w:val="00CD4396"/>
    <w:rsid w:val="00CD5946"/>
    <w:rsid w:val="00CE02D6"/>
    <w:rsid w:val="00CE21A4"/>
    <w:rsid w:val="00CE3D06"/>
    <w:rsid w:val="00CE4DDE"/>
    <w:rsid w:val="00CE6C84"/>
    <w:rsid w:val="00CF44B9"/>
    <w:rsid w:val="00CF5DAC"/>
    <w:rsid w:val="00D050D5"/>
    <w:rsid w:val="00D076A9"/>
    <w:rsid w:val="00D114D3"/>
    <w:rsid w:val="00D12A2A"/>
    <w:rsid w:val="00D344CF"/>
    <w:rsid w:val="00D46901"/>
    <w:rsid w:val="00D5570C"/>
    <w:rsid w:val="00D61CF2"/>
    <w:rsid w:val="00D6482E"/>
    <w:rsid w:val="00D71793"/>
    <w:rsid w:val="00D71955"/>
    <w:rsid w:val="00D72894"/>
    <w:rsid w:val="00D74995"/>
    <w:rsid w:val="00D75A3F"/>
    <w:rsid w:val="00D75BF2"/>
    <w:rsid w:val="00D7789C"/>
    <w:rsid w:val="00D830AE"/>
    <w:rsid w:val="00D86999"/>
    <w:rsid w:val="00D87FDC"/>
    <w:rsid w:val="00D923B9"/>
    <w:rsid w:val="00DA63AA"/>
    <w:rsid w:val="00DA6604"/>
    <w:rsid w:val="00DA7887"/>
    <w:rsid w:val="00DB0957"/>
    <w:rsid w:val="00DB4F3A"/>
    <w:rsid w:val="00DC01CB"/>
    <w:rsid w:val="00DC0DA7"/>
    <w:rsid w:val="00DC322F"/>
    <w:rsid w:val="00DC35C4"/>
    <w:rsid w:val="00DD43A8"/>
    <w:rsid w:val="00DD4A83"/>
    <w:rsid w:val="00DE0C5C"/>
    <w:rsid w:val="00DE1C95"/>
    <w:rsid w:val="00DE4B20"/>
    <w:rsid w:val="00DF3D5F"/>
    <w:rsid w:val="00E01E4A"/>
    <w:rsid w:val="00E02277"/>
    <w:rsid w:val="00E07A20"/>
    <w:rsid w:val="00E15765"/>
    <w:rsid w:val="00E23B77"/>
    <w:rsid w:val="00E34252"/>
    <w:rsid w:val="00E402ED"/>
    <w:rsid w:val="00E4123C"/>
    <w:rsid w:val="00E60211"/>
    <w:rsid w:val="00E710B9"/>
    <w:rsid w:val="00E73BF8"/>
    <w:rsid w:val="00E82863"/>
    <w:rsid w:val="00EB5299"/>
    <w:rsid w:val="00EB53C9"/>
    <w:rsid w:val="00EB63FD"/>
    <w:rsid w:val="00EC3B0D"/>
    <w:rsid w:val="00EC3C0B"/>
    <w:rsid w:val="00ED3EBD"/>
    <w:rsid w:val="00EE09FC"/>
    <w:rsid w:val="00EE30BA"/>
    <w:rsid w:val="00EF71B6"/>
    <w:rsid w:val="00F00522"/>
    <w:rsid w:val="00F057BE"/>
    <w:rsid w:val="00F1200E"/>
    <w:rsid w:val="00F12CC0"/>
    <w:rsid w:val="00F1531B"/>
    <w:rsid w:val="00F23903"/>
    <w:rsid w:val="00F40616"/>
    <w:rsid w:val="00F43B98"/>
    <w:rsid w:val="00F55145"/>
    <w:rsid w:val="00F65628"/>
    <w:rsid w:val="00F6669C"/>
    <w:rsid w:val="00F713F9"/>
    <w:rsid w:val="00F826A3"/>
    <w:rsid w:val="00F82A21"/>
    <w:rsid w:val="00F92D00"/>
    <w:rsid w:val="00FA4B8D"/>
    <w:rsid w:val="00FA6CF4"/>
    <w:rsid w:val="00FB202F"/>
    <w:rsid w:val="00FB424F"/>
    <w:rsid w:val="00FB7142"/>
    <w:rsid w:val="00FC0EE4"/>
    <w:rsid w:val="00FD6689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B8085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81B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1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D45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D4564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6083"/>
    <w:rPr>
      <w:b/>
      <w:bCs/>
    </w:rPr>
  </w:style>
  <w:style w:type="paragraph" w:styleId="Header">
    <w:name w:val="header"/>
    <w:basedOn w:val="Normal"/>
    <w:link w:val="HeaderChar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D6031"/>
    <w:pPr>
      <w:ind w:left="708"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B82D6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82D6D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82D6D"/>
    <w:pPr>
      <w:widowControl w:val="0"/>
      <w:shd w:val="clear" w:color="auto" w:fill="FFFFFF"/>
      <w:spacing w:before="1560" w:after="300" w:line="240" w:lineRule="exact"/>
      <w:ind w:hanging="2100"/>
    </w:pPr>
    <w:rPr>
      <w:rFonts w:eastAsia="Calibri"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B82D6D"/>
    <w:pPr>
      <w:widowControl w:val="0"/>
      <w:shd w:val="clear" w:color="auto" w:fill="FFFFFF"/>
      <w:spacing w:after="300" w:line="322" w:lineRule="exact"/>
      <w:jc w:val="both"/>
    </w:pPr>
    <w:rPr>
      <w:rFonts w:eastAsia="Calibri"/>
      <w:i/>
      <w:iCs/>
      <w:sz w:val="28"/>
      <w:szCs w:val="28"/>
    </w:rPr>
  </w:style>
  <w:style w:type="paragraph" w:customStyle="1" w:styleId="consplusnormal0">
    <w:name w:val="consplusnormal"/>
    <w:basedOn w:val="Normal"/>
    <w:uiPriority w:val="99"/>
    <w:rsid w:val="008E1BE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237</TotalTime>
  <Pages>2</Pages>
  <Words>686</Words>
  <Characters>3912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user</cp:lastModifiedBy>
  <cp:revision>19</cp:revision>
  <cp:lastPrinted>2019-11-11T08:58:00Z</cp:lastPrinted>
  <dcterms:created xsi:type="dcterms:W3CDTF">2019-11-11T03:45:00Z</dcterms:created>
  <dcterms:modified xsi:type="dcterms:W3CDTF">2020-11-23T07:45:00Z</dcterms:modified>
</cp:coreProperties>
</file>