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B4" w:rsidRPr="00A77C72" w:rsidRDefault="00F631B4" w:rsidP="00BC003A">
      <w:pPr>
        <w:ind w:right="-1"/>
        <w:rPr>
          <w:rFonts w:ascii="Arial" w:hAnsi="Arial" w:cs="Arial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25pt;margin-top:-29.25pt;width:53.5pt;height:64.8pt;z-index:251658240">
            <v:imagedata r:id="rId6" o:title=""/>
            <w10:wrap type="topAndBottom"/>
          </v:shape>
          <o:OLEObject Type="Embed" ProgID="MSPhotoEd.3" ShapeID="_x0000_s1026" DrawAspect="Content" ObjectID="_1683008702" r:id="rId7"/>
        </w:pict>
      </w:r>
    </w:p>
    <w:p w:rsidR="00F631B4" w:rsidRPr="00A77C72" w:rsidRDefault="00F631B4" w:rsidP="00BC003A">
      <w:pPr>
        <w:jc w:val="center"/>
        <w:rPr>
          <w:rFonts w:ascii="Arial" w:hAnsi="Arial" w:cs="Arial"/>
          <w:b/>
        </w:rPr>
      </w:pPr>
      <w:r w:rsidRPr="00A77C72">
        <w:rPr>
          <w:rFonts w:ascii="Arial" w:hAnsi="Arial" w:cs="Arial"/>
          <w:b/>
        </w:rPr>
        <w:t>АДМИНИСТРАЦИЯ ОЗЕРНОВСКОГО СЕЛЬСОВЕТА</w:t>
      </w:r>
    </w:p>
    <w:p w:rsidR="00F631B4" w:rsidRPr="00A77C72" w:rsidRDefault="00F631B4" w:rsidP="00BC003A">
      <w:pPr>
        <w:jc w:val="center"/>
        <w:rPr>
          <w:rFonts w:ascii="Arial" w:hAnsi="Arial" w:cs="Arial"/>
          <w:bCs/>
        </w:rPr>
      </w:pPr>
      <w:r w:rsidRPr="00A77C72">
        <w:rPr>
          <w:rFonts w:ascii="Arial" w:hAnsi="Arial" w:cs="Arial"/>
          <w:bCs/>
        </w:rPr>
        <w:t>Енисейского  района</w:t>
      </w:r>
    </w:p>
    <w:p w:rsidR="00F631B4" w:rsidRPr="00A77C72" w:rsidRDefault="00F631B4" w:rsidP="00BC003A">
      <w:pPr>
        <w:jc w:val="center"/>
        <w:rPr>
          <w:rFonts w:ascii="Arial" w:hAnsi="Arial" w:cs="Arial"/>
          <w:bCs/>
        </w:rPr>
      </w:pPr>
      <w:r w:rsidRPr="00A77C72">
        <w:rPr>
          <w:rFonts w:ascii="Arial" w:hAnsi="Arial" w:cs="Arial"/>
          <w:bCs/>
        </w:rPr>
        <w:t>Красноярского края</w:t>
      </w:r>
    </w:p>
    <w:p w:rsidR="00F631B4" w:rsidRPr="00A77C72" w:rsidRDefault="00F631B4" w:rsidP="00BC003A">
      <w:pPr>
        <w:jc w:val="center"/>
        <w:rPr>
          <w:rFonts w:ascii="Arial" w:hAnsi="Arial" w:cs="Arial"/>
        </w:rPr>
      </w:pPr>
    </w:p>
    <w:p w:rsidR="00F631B4" w:rsidRPr="00A77C72" w:rsidRDefault="00F631B4" w:rsidP="00BC003A">
      <w:pPr>
        <w:jc w:val="center"/>
        <w:rPr>
          <w:rFonts w:ascii="Arial" w:hAnsi="Arial" w:cs="Arial"/>
          <w:b/>
        </w:rPr>
      </w:pPr>
      <w:r w:rsidRPr="00A77C72">
        <w:rPr>
          <w:rFonts w:ascii="Arial" w:hAnsi="Arial" w:cs="Arial"/>
          <w:b/>
        </w:rPr>
        <w:t>ПОСТАНОВЛЕНИЕ</w:t>
      </w:r>
    </w:p>
    <w:p w:rsidR="00F631B4" w:rsidRPr="00A77C72" w:rsidRDefault="00F631B4" w:rsidP="00BC003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20.05.2021                 </w:t>
      </w:r>
      <w:r w:rsidRPr="00A77C7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A77C72">
        <w:rPr>
          <w:rFonts w:ascii="Arial" w:hAnsi="Arial" w:cs="Arial"/>
          <w:sz w:val="24"/>
          <w:szCs w:val="24"/>
        </w:rPr>
        <w:t xml:space="preserve">     с. Озерное                     </w:t>
      </w:r>
      <w:r>
        <w:rPr>
          <w:rFonts w:ascii="Arial" w:hAnsi="Arial" w:cs="Arial"/>
          <w:sz w:val="24"/>
          <w:szCs w:val="24"/>
        </w:rPr>
        <w:t xml:space="preserve">                             № 25-п</w:t>
      </w:r>
      <w:r w:rsidRPr="00A77C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F631B4" w:rsidRDefault="00F631B4" w:rsidP="00625D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31B4" w:rsidRPr="009E370E" w:rsidRDefault="00F631B4" w:rsidP="009E370E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9E370E">
        <w:rPr>
          <w:rFonts w:ascii="Arial" w:hAnsi="Arial" w:cs="Arial"/>
          <w:b w:val="0"/>
          <w:sz w:val="24"/>
          <w:szCs w:val="24"/>
        </w:rPr>
        <w:t>Об утверждении Положения о комиссии по предупреждению и ликвидации чрезвычайных ситуаций и обеспечению пожарной безопасности</w:t>
      </w:r>
      <w:r w:rsidRPr="009E370E">
        <w:rPr>
          <w:rFonts w:ascii="Arial" w:hAnsi="Arial" w:cs="Arial"/>
          <w:b w:val="0"/>
          <w:bCs/>
          <w:sz w:val="24"/>
          <w:szCs w:val="24"/>
        </w:rPr>
        <w:t xml:space="preserve"> на территории </w:t>
      </w:r>
      <w:r w:rsidRPr="009E370E">
        <w:rPr>
          <w:rFonts w:ascii="Arial" w:hAnsi="Arial" w:cs="Arial"/>
          <w:b w:val="0"/>
          <w:bCs/>
          <w:i/>
          <w:sz w:val="24"/>
          <w:szCs w:val="24"/>
        </w:rPr>
        <w:t xml:space="preserve"> </w:t>
      </w:r>
      <w:r w:rsidRPr="009E370E">
        <w:rPr>
          <w:rFonts w:ascii="Arial" w:hAnsi="Arial" w:cs="Arial"/>
          <w:b w:val="0"/>
          <w:bCs/>
          <w:sz w:val="24"/>
          <w:szCs w:val="24"/>
        </w:rPr>
        <w:t>Озерновского сельсовета</w:t>
      </w:r>
    </w:p>
    <w:p w:rsidR="00F631B4" w:rsidRPr="00737022" w:rsidRDefault="00F631B4" w:rsidP="00625DBA">
      <w:pPr>
        <w:pStyle w:val="ConsPlusTitle"/>
        <w:jc w:val="both"/>
        <w:rPr>
          <w:rFonts w:ascii="Arial" w:hAnsi="Arial" w:cs="Arial"/>
          <w:b w:val="0"/>
          <w:bCs/>
          <w:i/>
          <w:sz w:val="24"/>
          <w:szCs w:val="24"/>
        </w:rPr>
      </w:pPr>
    </w:p>
    <w:p w:rsidR="00F631B4" w:rsidRPr="00737022" w:rsidRDefault="00F631B4" w:rsidP="00625DB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bCs/>
          <w:lang w:eastAsia="en-US"/>
        </w:rPr>
        <w:t xml:space="preserve">В целях предупреждения и ликвидации последствий чрезвычайных ситуаций на территории </w:t>
      </w:r>
      <w:r w:rsidRPr="00737022">
        <w:rPr>
          <w:rFonts w:ascii="Arial" w:hAnsi="Arial" w:cs="Arial"/>
          <w:bCs/>
        </w:rPr>
        <w:t>Озерновского сельсовета</w:t>
      </w:r>
      <w:r w:rsidRPr="00737022">
        <w:rPr>
          <w:rFonts w:ascii="Arial" w:hAnsi="Arial" w:cs="Arial"/>
          <w:bCs/>
          <w:lang w:eastAsia="en-US"/>
        </w:rPr>
        <w:t>, н</w:t>
      </w:r>
      <w:r w:rsidRPr="00737022">
        <w:rPr>
          <w:rFonts w:ascii="Arial" w:hAnsi="Arial" w:cs="Arial"/>
          <w:lang w:eastAsia="en-US"/>
        </w:rPr>
        <w:t xml:space="preserve">а основании Федерального закона от 21.12.1994 № 68-ФЗ «О защите населения и территорий от чрезвычайных ситуаций природного и техногенного характера»,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руководствуясь Уставом </w:t>
      </w:r>
      <w:r w:rsidRPr="00737022">
        <w:rPr>
          <w:rFonts w:ascii="Arial" w:hAnsi="Arial" w:cs="Arial"/>
          <w:bCs/>
        </w:rPr>
        <w:t xml:space="preserve">Озерновского сельсовета, </w:t>
      </w:r>
      <w:r w:rsidRPr="00737022">
        <w:rPr>
          <w:rFonts w:ascii="Arial" w:hAnsi="Arial" w:cs="Arial"/>
        </w:rPr>
        <w:t>ПОСТАНОВЛЯЮ:</w:t>
      </w:r>
    </w:p>
    <w:p w:rsidR="00F631B4" w:rsidRPr="00737022" w:rsidRDefault="00F631B4" w:rsidP="00625DB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</w:rPr>
        <w:t xml:space="preserve">1. </w:t>
      </w:r>
      <w:r w:rsidRPr="00737022">
        <w:rPr>
          <w:rFonts w:ascii="Arial" w:hAnsi="Arial" w:cs="Arial"/>
          <w:lang w:eastAsia="en-US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на территории </w:t>
      </w:r>
      <w:r w:rsidRPr="00737022">
        <w:rPr>
          <w:rFonts w:ascii="Arial" w:hAnsi="Arial" w:cs="Arial"/>
          <w:bCs/>
        </w:rPr>
        <w:t>Озерновского сельсовета</w:t>
      </w:r>
      <w:r w:rsidRPr="00737022">
        <w:rPr>
          <w:rFonts w:ascii="Arial" w:hAnsi="Arial" w:cs="Arial"/>
          <w:bCs/>
          <w:i/>
        </w:rPr>
        <w:t xml:space="preserve">, </w:t>
      </w:r>
      <w:r w:rsidRPr="00737022">
        <w:rPr>
          <w:rFonts w:ascii="Arial" w:hAnsi="Arial" w:cs="Arial"/>
          <w:lang w:eastAsia="en-US"/>
        </w:rPr>
        <w:t>согласно Приложению.</w:t>
      </w:r>
    </w:p>
    <w:p w:rsidR="00F631B4" w:rsidRPr="00737022" w:rsidRDefault="00F631B4" w:rsidP="00625DB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37022">
        <w:rPr>
          <w:rFonts w:ascii="Arial" w:hAnsi="Arial" w:cs="Arial"/>
        </w:rPr>
        <w:t>2. Постановление Администрации Озерновского</w:t>
      </w:r>
      <w:r>
        <w:rPr>
          <w:rFonts w:ascii="Arial" w:hAnsi="Arial" w:cs="Arial"/>
        </w:rPr>
        <w:t xml:space="preserve"> сельсовета от 25.04.2011</w:t>
      </w:r>
      <w:r w:rsidRPr="00737022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  <w:r w:rsidRPr="00737022">
        <w:rPr>
          <w:rFonts w:ascii="Arial" w:hAnsi="Arial" w:cs="Arial"/>
        </w:rPr>
        <w:t xml:space="preserve"> №35-п « О комиссии по предупреждению и ликвидации чрезвычайных ситуаций и обеспечению пожарной безопасности Озерновского сельсовета», считать утратившим силу.</w:t>
      </w:r>
    </w:p>
    <w:p w:rsidR="00F631B4" w:rsidRPr="00737022" w:rsidRDefault="00F631B4" w:rsidP="00625D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37022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  </w:t>
      </w:r>
      <w:r w:rsidRPr="00737022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F631B4" w:rsidRPr="00737022" w:rsidRDefault="00F631B4" w:rsidP="001A52EB">
      <w:pPr>
        <w:jc w:val="both"/>
        <w:rPr>
          <w:rFonts w:ascii="Arial" w:hAnsi="Arial" w:cs="Arial"/>
        </w:rPr>
      </w:pPr>
      <w:r w:rsidRPr="00737022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Pr="00737022">
        <w:rPr>
          <w:rFonts w:ascii="Arial" w:hAnsi="Arial" w:cs="Arial"/>
        </w:rPr>
        <w:t>4. Постановление вступает в силу со дня подписания и подлежит  опубликованию в информационном издании «</w:t>
      </w:r>
      <w:r>
        <w:rPr>
          <w:rFonts w:ascii="Arial" w:hAnsi="Arial" w:cs="Arial"/>
        </w:rPr>
        <w:t xml:space="preserve"> </w:t>
      </w:r>
      <w:r w:rsidRPr="00737022">
        <w:rPr>
          <w:rFonts w:ascii="Arial" w:hAnsi="Arial" w:cs="Arial"/>
        </w:rPr>
        <w:t>Озерновские ведомости».</w:t>
      </w:r>
    </w:p>
    <w:p w:rsidR="00F631B4" w:rsidRPr="00737022" w:rsidRDefault="00F631B4" w:rsidP="001847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F631B4" w:rsidRPr="00737022" w:rsidRDefault="00F631B4" w:rsidP="00625D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F631B4" w:rsidRPr="00737022" w:rsidRDefault="00F631B4" w:rsidP="00625DBA">
      <w:pPr>
        <w:pStyle w:val="ConsPlusNormal"/>
        <w:ind w:firstLine="561"/>
        <w:jc w:val="both"/>
        <w:rPr>
          <w:rFonts w:ascii="Arial" w:hAnsi="Arial" w:cs="Arial"/>
          <w:sz w:val="24"/>
          <w:szCs w:val="24"/>
        </w:rPr>
      </w:pPr>
    </w:p>
    <w:p w:rsidR="00F631B4" w:rsidRPr="00737022" w:rsidRDefault="00F631B4" w:rsidP="00625DBA">
      <w:pPr>
        <w:jc w:val="both"/>
        <w:rPr>
          <w:rFonts w:ascii="Arial" w:hAnsi="Arial" w:cs="Arial"/>
        </w:rPr>
      </w:pPr>
      <w:r w:rsidRPr="00737022">
        <w:rPr>
          <w:rFonts w:ascii="Arial" w:hAnsi="Arial" w:cs="Arial"/>
        </w:rPr>
        <w:t xml:space="preserve">Глава  Озерновского сельсовета                                       </w:t>
      </w:r>
      <w:r>
        <w:rPr>
          <w:rFonts w:ascii="Arial" w:hAnsi="Arial" w:cs="Arial"/>
        </w:rPr>
        <w:t xml:space="preserve">           </w:t>
      </w:r>
      <w:r w:rsidRPr="00737022">
        <w:rPr>
          <w:rFonts w:ascii="Arial" w:hAnsi="Arial" w:cs="Arial"/>
        </w:rPr>
        <w:t xml:space="preserve">    О.В. Зубарева</w:t>
      </w:r>
    </w:p>
    <w:p w:rsidR="00F631B4" w:rsidRPr="000977BF" w:rsidRDefault="00F631B4" w:rsidP="00625DBA">
      <w:pPr>
        <w:jc w:val="both"/>
        <w:rPr>
          <w:sz w:val="28"/>
          <w:szCs w:val="28"/>
        </w:rPr>
      </w:pPr>
    </w:p>
    <w:p w:rsidR="00F631B4" w:rsidRPr="000977BF" w:rsidRDefault="00F631B4" w:rsidP="00625D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1B4" w:rsidRPr="000977BF" w:rsidRDefault="00F631B4" w:rsidP="00625D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1B4" w:rsidRPr="000977BF" w:rsidRDefault="00F631B4" w:rsidP="00625D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1B4" w:rsidRDefault="00F631B4" w:rsidP="00625D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1B4" w:rsidRDefault="00F631B4" w:rsidP="00625D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1B4" w:rsidRDefault="00F631B4" w:rsidP="00625D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1B4" w:rsidRDefault="00F631B4" w:rsidP="00625D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1B4" w:rsidRDefault="00F631B4" w:rsidP="00625D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1B4" w:rsidRDefault="00F631B4" w:rsidP="00625D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1B4" w:rsidRDefault="00F631B4" w:rsidP="00625D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1B4" w:rsidRDefault="00F631B4" w:rsidP="00625D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1B4" w:rsidRDefault="00F631B4" w:rsidP="00625D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1B4" w:rsidRPr="000977BF" w:rsidRDefault="00F631B4" w:rsidP="00625D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1B4" w:rsidRPr="00737022" w:rsidRDefault="00F631B4" w:rsidP="00625DBA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737022">
        <w:rPr>
          <w:rFonts w:ascii="Arial" w:hAnsi="Arial" w:cs="Arial"/>
          <w:sz w:val="24"/>
          <w:szCs w:val="24"/>
        </w:rPr>
        <w:t>Приложение к Постановлению</w:t>
      </w:r>
    </w:p>
    <w:p w:rsidR="00F631B4" w:rsidRPr="00737022" w:rsidRDefault="00F631B4" w:rsidP="00625DBA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737022">
        <w:rPr>
          <w:rFonts w:ascii="Arial" w:hAnsi="Arial" w:cs="Arial"/>
          <w:sz w:val="24"/>
          <w:szCs w:val="24"/>
        </w:rPr>
        <w:t>Администрации Озерновского сельсовета</w:t>
      </w:r>
    </w:p>
    <w:p w:rsidR="00F631B4" w:rsidRPr="00737022" w:rsidRDefault="00F631B4" w:rsidP="00625DBA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737022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20.05.2021</w:t>
      </w:r>
      <w:r w:rsidRPr="00737022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>25-п</w:t>
      </w:r>
    </w:p>
    <w:p w:rsidR="00F631B4" w:rsidRPr="00737022" w:rsidRDefault="00F631B4" w:rsidP="00625DBA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F631B4" w:rsidRPr="00737022" w:rsidRDefault="00F631B4" w:rsidP="00625DBA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7"/>
      <w:bookmarkEnd w:id="0"/>
      <w:r w:rsidRPr="00737022">
        <w:rPr>
          <w:rFonts w:ascii="Arial" w:hAnsi="Arial" w:cs="Arial"/>
          <w:sz w:val="24"/>
          <w:szCs w:val="24"/>
        </w:rPr>
        <w:t>ПОЛОЖЕНИЕ</w:t>
      </w:r>
    </w:p>
    <w:p w:rsidR="00F631B4" w:rsidRPr="00737022" w:rsidRDefault="00F631B4" w:rsidP="00625DB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37022">
        <w:rPr>
          <w:rFonts w:ascii="Arial" w:hAnsi="Arial" w:cs="Arial"/>
          <w:sz w:val="24"/>
          <w:szCs w:val="24"/>
        </w:rPr>
        <w:t>О КОМИССИИ ПО ПРЕДУПРЕЖДЕНИЮ И ЛИКВИДАЦИИ ЧРЕЗВЫЧАЙНЫХ СИТУАЦИЙ И ОБЕСПЕЧЕНИЮ ПОЖАРНОЙ БЕЗОПАСНОСТИ НА ТЕРРИТОРИИ Озерновского сельсовета</w:t>
      </w:r>
    </w:p>
    <w:p w:rsidR="00F631B4" w:rsidRPr="00737022" w:rsidRDefault="00F631B4" w:rsidP="00625DBA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F631B4" w:rsidRPr="00737022" w:rsidRDefault="00F631B4" w:rsidP="00625DBA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37022">
        <w:rPr>
          <w:rFonts w:ascii="Arial" w:hAnsi="Arial" w:cs="Arial"/>
          <w:b/>
          <w:sz w:val="24"/>
          <w:szCs w:val="24"/>
        </w:rPr>
        <w:t>1. ОБЩИЕ ПОЛОЖЕНИЯ</w:t>
      </w:r>
    </w:p>
    <w:p w:rsidR="00F631B4" w:rsidRPr="00737022" w:rsidRDefault="00F631B4" w:rsidP="00625D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37022">
        <w:rPr>
          <w:rFonts w:ascii="Arial" w:hAnsi="Arial" w:cs="Arial"/>
        </w:rPr>
        <w:t>1.1. Комиссия по предупреждению и ликвидации чрезвычайных ситуаций и обеспечению пожарной безопасности администрации Озерновского сельсовета</w:t>
      </w:r>
      <w:r w:rsidRPr="00737022">
        <w:rPr>
          <w:rFonts w:ascii="Arial" w:hAnsi="Arial" w:cs="Arial"/>
          <w:i/>
        </w:rPr>
        <w:t xml:space="preserve"> </w:t>
      </w:r>
      <w:r w:rsidRPr="00737022">
        <w:rPr>
          <w:rFonts w:ascii="Arial" w:hAnsi="Arial" w:cs="Arial"/>
        </w:rPr>
        <w:t>(далее - Комиссия) является координационным органом, образованным для обеспечения согласованности действий администрации</w:t>
      </w:r>
      <w:r w:rsidRPr="00737022">
        <w:rPr>
          <w:rFonts w:ascii="Arial" w:hAnsi="Arial" w:cs="Arial"/>
          <w:i/>
        </w:rPr>
        <w:t xml:space="preserve"> </w:t>
      </w:r>
      <w:r w:rsidRPr="00737022">
        <w:rPr>
          <w:rFonts w:ascii="Arial" w:hAnsi="Arial" w:cs="Arial"/>
        </w:rPr>
        <w:t>Озерновского сельсовета,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и обеспечения пожарной безопасности на территории Озерновского сельсовета.</w:t>
      </w:r>
    </w:p>
    <w:p w:rsidR="00F631B4" w:rsidRPr="00737022" w:rsidRDefault="00F631B4" w:rsidP="00625D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37022">
        <w:rPr>
          <w:rFonts w:ascii="Arial" w:hAnsi="Arial" w:cs="Arial"/>
          <w:sz w:val="24"/>
          <w:szCs w:val="24"/>
        </w:rPr>
        <w:t>1.2. Комиссия в своей деятельности руководствуется Конституцией Российской Федерации, Федеральными законами, Указами Президента РФ, Уставом Красноярского края, Законами Красноярского края, Указами и Распоряжениями Губернатора Красноярского края, Решениями  Совета де</w:t>
      </w:r>
      <w:r>
        <w:rPr>
          <w:rFonts w:ascii="Arial" w:hAnsi="Arial" w:cs="Arial"/>
          <w:sz w:val="24"/>
          <w:szCs w:val="24"/>
        </w:rPr>
        <w:t>путатов Озерновского сельсовета</w:t>
      </w:r>
      <w:bookmarkStart w:id="1" w:name="_GoBack"/>
      <w:bookmarkEnd w:id="1"/>
      <w:r>
        <w:rPr>
          <w:rFonts w:ascii="Arial" w:hAnsi="Arial" w:cs="Arial"/>
          <w:i/>
          <w:sz w:val="24"/>
          <w:szCs w:val="24"/>
        </w:rPr>
        <w:t xml:space="preserve">, </w:t>
      </w:r>
      <w:r w:rsidRPr="00737022">
        <w:rPr>
          <w:rFonts w:ascii="Arial" w:hAnsi="Arial" w:cs="Arial"/>
          <w:sz w:val="24"/>
          <w:szCs w:val="24"/>
        </w:rPr>
        <w:t>иными правовыми актами администрации</w:t>
      </w:r>
      <w:r w:rsidRPr="00737022">
        <w:rPr>
          <w:rFonts w:ascii="Arial" w:hAnsi="Arial" w:cs="Arial"/>
          <w:i/>
          <w:sz w:val="24"/>
          <w:szCs w:val="24"/>
        </w:rPr>
        <w:t xml:space="preserve"> </w:t>
      </w:r>
      <w:r w:rsidRPr="00737022">
        <w:rPr>
          <w:rFonts w:ascii="Arial" w:hAnsi="Arial" w:cs="Arial"/>
          <w:sz w:val="24"/>
          <w:szCs w:val="24"/>
        </w:rPr>
        <w:t>Озерновского сельсовета, а также настоящим Положением.</w:t>
      </w:r>
    </w:p>
    <w:p w:rsidR="00F631B4" w:rsidRPr="00737022" w:rsidRDefault="00F631B4" w:rsidP="00625D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F631B4" w:rsidRPr="00737022" w:rsidRDefault="00F631B4" w:rsidP="00625DBA">
      <w:pPr>
        <w:pStyle w:val="ConsPlusNormal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37022">
        <w:rPr>
          <w:rFonts w:ascii="Arial" w:hAnsi="Arial" w:cs="Arial"/>
          <w:b/>
          <w:sz w:val="24"/>
          <w:szCs w:val="24"/>
        </w:rPr>
        <w:t xml:space="preserve">2. </w:t>
      </w:r>
      <w:r w:rsidRPr="00737022">
        <w:rPr>
          <w:rFonts w:ascii="Arial" w:hAnsi="Arial" w:cs="Arial"/>
          <w:b/>
          <w:sz w:val="24"/>
          <w:szCs w:val="24"/>
          <w:lang w:eastAsia="en-US"/>
        </w:rPr>
        <w:t>ОСНОВНЫЕ ЗАДАЧИ, ФУНКЦИИ И ПРАВА КОМИССИИ</w:t>
      </w:r>
    </w:p>
    <w:p w:rsidR="00F631B4" w:rsidRPr="00737022" w:rsidRDefault="00F631B4" w:rsidP="00625D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F631B4" w:rsidRPr="00737022" w:rsidRDefault="00F631B4" w:rsidP="00625D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37022">
        <w:rPr>
          <w:rFonts w:ascii="Arial" w:hAnsi="Arial" w:cs="Arial"/>
          <w:sz w:val="24"/>
          <w:szCs w:val="24"/>
        </w:rPr>
        <w:t>2.1. Основными задачами Комиссии являются:</w:t>
      </w:r>
    </w:p>
    <w:p w:rsidR="00F631B4" w:rsidRPr="00737022" w:rsidRDefault="00F631B4" w:rsidP="00625DBA">
      <w:pPr>
        <w:spacing w:after="1" w:line="220" w:lineRule="atLeast"/>
        <w:ind w:firstLine="567"/>
        <w:jc w:val="both"/>
        <w:rPr>
          <w:rFonts w:ascii="Arial" w:hAnsi="Arial" w:cs="Arial"/>
        </w:rPr>
      </w:pPr>
      <w:r w:rsidRPr="00737022">
        <w:rPr>
          <w:rFonts w:ascii="Arial" w:hAnsi="Arial" w:cs="Arial"/>
        </w:rPr>
        <w:t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в МО Озерновский сельсовет;</w:t>
      </w:r>
    </w:p>
    <w:p w:rsidR="00F631B4" w:rsidRPr="00737022" w:rsidRDefault="00F631B4" w:rsidP="00625DBA">
      <w:pPr>
        <w:spacing w:after="1" w:line="220" w:lineRule="atLeast"/>
        <w:ind w:firstLine="567"/>
        <w:jc w:val="both"/>
        <w:rPr>
          <w:rFonts w:ascii="Arial" w:hAnsi="Arial" w:cs="Arial"/>
        </w:rPr>
      </w:pPr>
      <w:r w:rsidRPr="00737022">
        <w:rPr>
          <w:rFonts w:ascii="Arial" w:hAnsi="Arial" w:cs="Arial"/>
        </w:rPr>
        <w:t>б) координация деятельности органов управления и сил единой системы на уровне</w:t>
      </w:r>
      <w:r w:rsidRPr="00737022">
        <w:rPr>
          <w:rFonts w:ascii="Arial" w:hAnsi="Arial" w:cs="Arial"/>
          <w:i/>
        </w:rPr>
        <w:t xml:space="preserve"> </w:t>
      </w:r>
      <w:r w:rsidRPr="00737022">
        <w:rPr>
          <w:rFonts w:ascii="Arial" w:hAnsi="Arial" w:cs="Arial"/>
        </w:rPr>
        <w:t>МО Озерновский сельсовет;</w:t>
      </w:r>
    </w:p>
    <w:p w:rsidR="00F631B4" w:rsidRPr="00737022" w:rsidRDefault="00F631B4" w:rsidP="00625DBA">
      <w:pPr>
        <w:spacing w:after="1" w:line="220" w:lineRule="atLeast"/>
        <w:ind w:firstLine="567"/>
        <w:jc w:val="both"/>
        <w:rPr>
          <w:rFonts w:ascii="Arial" w:hAnsi="Arial" w:cs="Arial"/>
        </w:rPr>
      </w:pPr>
      <w:r w:rsidRPr="00737022">
        <w:rPr>
          <w:rFonts w:ascii="Arial" w:hAnsi="Arial" w:cs="Arial"/>
        </w:rPr>
        <w:t>в) 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F631B4" w:rsidRPr="00737022" w:rsidRDefault="00F631B4" w:rsidP="00625DBA">
      <w:pPr>
        <w:spacing w:after="1" w:line="220" w:lineRule="atLeast"/>
        <w:ind w:firstLine="540"/>
        <w:jc w:val="both"/>
        <w:rPr>
          <w:rFonts w:ascii="Arial" w:hAnsi="Arial" w:cs="Arial"/>
        </w:rPr>
      </w:pPr>
      <w:r w:rsidRPr="00737022">
        <w:rPr>
          <w:rFonts w:ascii="Arial" w:hAnsi="Arial" w:cs="Arial"/>
        </w:rPr>
        <w:t>г)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F631B4" w:rsidRPr="00737022" w:rsidRDefault="00F631B4" w:rsidP="00625DBA">
      <w:pPr>
        <w:spacing w:after="1" w:line="220" w:lineRule="atLeast"/>
        <w:ind w:firstLine="540"/>
        <w:jc w:val="both"/>
        <w:rPr>
          <w:rFonts w:ascii="Arial" w:hAnsi="Arial" w:cs="Arial"/>
        </w:rPr>
      </w:pPr>
      <w:r w:rsidRPr="00737022">
        <w:rPr>
          <w:rFonts w:ascii="Arial" w:hAnsi="Arial" w:cs="Arial"/>
        </w:rPr>
        <w:t>д) рассмотрение вопросов об организации оповещения и информирования населения о чрезвычайных ситуациях.</w:t>
      </w: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2.2. Комиссия с целью выполнения возложенных на нее задач осуществляет следующие функции:</w:t>
      </w: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а) рассматривает в пределах своей компетенции вопросы в области предупреждения и ликвидации чрезвычайных ситуаций, обеспечения первичных мер пожарной безопасности на территории</w:t>
      </w:r>
      <w:r w:rsidRPr="00737022">
        <w:rPr>
          <w:rFonts w:ascii="Arial" w:hAnsi="Arial" w:cs="Arial"/>
          <w:i/>
        </w:rPr>
        <w:t xml:space="preserve"> </w:t>
      </w:r>
      <w:r w:rsidRPr="00737022">
        <w:rPr>
          <w:rFonts w:ascii="Arial" w:hAnsi="Arial" w:cs="Arial"/>
        </w:rPr>
        <w:t>Озерновского сельсовета</w:t>
      </w:r>
      <w:r w:rsidRPr="00737022">
        <w:rPr>
          <w:rFonts w:ascii="Arial" w:hAnsi="Arial" w:cs="Arial"/>
          <w:lang w:eastAsia="en-US"/>
        </w:rPr>
        <w:t xml:space="preserve">, вносит в установленном порядке Главе </w:t>
      </w:r>
      <w:r w:rsidRPr="00737022">
        <w:rPr>
          <w:rFonts w:ascii="Arial" w:hAnsi="Arial" w:cs="Arial"/>
        </w:rPr>
        <w:t>Озерновского сельсовета</w:t>
      </w:r>
      <w:r w:rsidRPr="00737022">
        <w:rPr>
          <w:rFonts w:ascii="Arial" w:hAnsi="Arial" w:cs="Arial"/>
          <w:i/>
        </w:rPr>
        <w:t xml:space="preserve"> </w:t>
      </w:r>
      <w:r w:rsidRPr="00737022">
        <w:rPr>
          <w:rFonts w:ascii="Arial" w:hAnsi="Arial" w:cs="Arial"/>
          <w:lang w:eastAsia="en-US"/>
        </w:rPr>
        <w:t>соответствующие предложения;</w:t>
      </w: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 xml:space="preserve">б) разрабатывает предложения по совершенствованию нормативных правовых актов администрации </w:t>
      </w:r>
      <w:r w:rsidRPr="00737022">
        <w:rPr>
          <w:rFonts w:ascii="Arial" w:hAnsi="Arial" w:cs="Arial"/>
          <w:i/>
        </w:rPr>
        <w:t xml:space="preserve"> </w:t>
      </w:r>
      <w:r w:rsidRPr="00737022">
        <w:rPr>
          <w:rFonts w:ascii="Arial" w:hAnsi="Arial" w:cs="Arial"/>
        </w:rPr>
        <w:t>Озерновского сельсовета</w:t>
      </w:r>
      <w:r w:rsidRPr="00737022">
        <w:rPr>
          <w:rFonts w:ascii="Arial" w:hAnsi="Arial" w:cs="Arial"/>
          <w:i/>
        </w:rPr>
        <w:t xml:space="preserve"> </w:t>
      </w:r>
      <w:r w:rsidRPr="00737022">
        <w:rPr>
          <w:rFonts w:ascii="Arial" w:hAnsi="Arial" w:cs="Arial"/>
          <w:lang w:eastAsia="en-US"/>
        </w:rPr>
        <w:t>в области предупреждения и ликвидации чрезвычайных ситуаций и обеспечения первичных мер пожарной безопасности;</w:t>
      </w: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в) разрабатывает предложения по развитию органов управления единой государственной системы предупреждения и ликвидации чрезвычайных ситуаций</w:t>
      </w:r>
      <w:r w:rsidRPr="00737022">
        <w:rPr>
          <w:rFonts w:ascii="Arial" w:hAnsi="Arial" w:cs="Arial"/>
          <w:i/>
        </w:rPr>
        <w:t xml:space="preserve"> </w:t>
      </w:r>
      <w:r w:rsidRPr="00737022">
        <w:rPr>
          <w:rFonts w:ascii="Arial" w:hAnsi="Arial" w:cs="Arial"/>
        </w:rPr>
        <w:t>Озерновского сельсовета</w:t>
      </w:r>
      <w:r w:rsidRPr="00737022">
        <w:rPr>
          <w:rFonts w:ascii="Arial" w:hAnsi="Arial" w:cs="Arial"/>
          <w:lang w:eastAsia="en-US"/>
        </w:rPr>
        <w:t>;</w:t>
      </w: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 xml:space="preserve">г) участвует в подготовке предложений по предупреждению и ликвидации чрезвычайных ситуаций муниципального и локального характера, происшедших на территории </w:t>
      </w:r>
      <w:r w:rsidRPr="00737022">
        <w:rPr>
          <w:rFonts w:ascii="Arial" w:hAnsi="Arial" w:cs="Arial"/>
          <w:i/>
        </w:rPr>
        <w:t xml:space="preserve"> </w:t>
      </w:r>
      <w:r w:rsidRPr="00737022">
        <w:rPr>
          <w:rFonts w:ascii="Arial" w:hAnsi="Arial" w:cs="Arial"/>
        </w:rPr>
        <w:t>Озерновского сельсовета</w:t>
      </w:r>
      <w:r w:rsidRPr="00737022">
        <w:rPr>
          <w:rFonts w:ascii="Arial" w:hAnsi="Arial" w:cs="Arial"/>
          <w:lang w:eastAsia="en-US"/>
        </w:rPr>
        <w:t>;</w:t>
      </w: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д) организует разработку предложений по финансированию мероприятий в области предупреждения и ликвидации чрезвычайных ситуаций и обеспечения пожарной безопасности;</w:t>
      </w: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е) готовит предложения о проведении экстренных мер по обеспечению защиты населения и территорий от последствий аварий, катастроф, пожаров и стихийных бедствий, снижению ущерба от них и ликвидации этих последствий на всей территории</w:t>
      </w:r>
      <w:r w:rsidRPr="00737022">
        <w:rPr>
          <w:rFonts w:ascii="Arial" w:hAnsi="Arial" w:cs="Arial"/>
          <w:i/>
        </w:rPr>
        <w:t xml:space="preserve"> </w:t>
      </w:r>
      <w:r w:rsidRPr="00737022">
        <w:rPr>
          <w:rFonts w:ascii="Arial" w:hAnsi="Arial" w:cs="Arial"/>
        </w:rPr>
        <w:t>Озерновского сельсовета</w:t>
      </w:r>
      <w:r w:rsidRPr="00737022">
        <w:rPr>
          <w:rFonts w:ascii="Arial" w:hAnsi="Arial" w:cs="Arial"/>
          <w:lang w:eastAsia="en-US"/>
        </w:rPr>
        <w:t>;</w:t>
      </w: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ж) рассматривает вопросы признания ситуации чрезвычайной либо признания угрозы возникновения чрезвычайной ситуации, готовит предложения о введении режимов функционирования органов управления и сил единой системы;</w:t>
      </w: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з) разрабатывает предложения по эвакуации населения из зон чрезвычайных ситуаций, его жизнеобеспечению и возвращению в места постоянного проживания;</w:t>
      </w: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37022">
        <w:rPr>
          <w:rFonts w:ascii="Arial" w:hAnsi="Arial" w:cs="Arial"/>
          <w:lang w:eastAsia="en-US"/>
        </w:rPr>
        <w:t xml:space="preserve">и) организует работу по подготовке предложений и аналитических материалов для Главы </w:t>
      </w:r>
      <w:r w:rsidRPr="00737022">
        <w:rPr>
          <w:rFonts w:ascii="Arial" w:hAnsi="Arial" w:cs="Arial"/>
        </w:rPr>
        <w:t>Озерновского сельсовета.</w:t>
      </w:r>
    </w:p>
    <w:p w:rsidR="00F631B4" w:rsidRPr="00737022" w:rsidRDefault="00F631B4" w:rsidP="00625DB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2.3. Комиссия в пределах своей компетенции имеет право:</w:t>
      </w:r>
    </w:p>
    <w:p w:rsidR="00F631B4" w:rsidRPr="00737022" w:rsidRDefault="00F631B4" w:rsidP="00625DB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 xml:space="preserve">а) запрашивать в установленном порядке у органов администрации </w:t>
      </w:r>
      <w:r w:rsidRPr="00737022">
        <w:rPr>
          <w:rFonts w:ascii="Arial" w:hAnsi="Arial" w:cs="Arial"/>
        </w:rPr>
        <w:t>Озерновского сельсовета</w:t>
      </w:r>
      <w:r w:rsidRPr="00737022">
        <w:rPr>
          <w:rFonts w:ascii="Arial" w:hAnsi="Arial" w:cs="Arial"/>
          <w:i/>
        </w:rPr>
        <w:t xml:space="preserve"> </w:t>
      </w:r>
      <w:r w:rsidRPr="00737022">
        <w:rPr>
          <w:rFonts w:ascii="Arial" w:hAnsi="Arial" w:cs="Arial"/>
          <w:lang w:eastAsia="en-US"/>
        </w:rPr>
        <w:t xml:space="preserve">и организаций </w:t>
      </w:r>
      <w:r w:rsidRPr="00737022">
        <w:rPr>
          <w:rFonts w:ascii="Arial" w:hAnsi="Arial" w:cs="Arial"/>
        </w:rPr>
        <w:t>Озерновского сельсовета</w:t>
      </w:r>
      <w:r w:rsidRPr="00737022">
        <w:rPr>
          <w:rFonts w:ascii="Arial" w:hAnsi="Arial" w:cs="Arial"/>
          <w:i/>
        </w:rPr>
        <w:t xml:space="preserve"> </w:t>
      </w:r>
      <w:r w:rsidRPr="00737022">
        <w:rPr>
          <w:rFonts w:ascii="Arial" w:hAnsi="Arial" w:cs="Arial"/>
          <w:lang w:eastAsia="en-US"/>
        </w:rPr>
        <w:t>необходимые материалы и информацию;</w:t>
      </w:r>
    </w:p>
    <w:p w:rsidR="00F631B4" w:rsidRPr="00737022" w:rsidRDefault="00F631B4" w:rsidP="00625DB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 xml:space="preserve">б) приглашать и заслушивать на своих заседаниях представителей органов администрации </w:t>
      </w:r>
      <w:r w:rsidRPr="00737022">
        <w:rPr>
          <w:rFonts w:ascii="Arial" w:hAnsi="Arial" w:cs="Arial"/>
        </w:rPr>
        <w:t>Озерновского сельсовета</w:t>
      </w:r>
      <w:r w:rsidRPr="00737022">
        <w:rPr>
          <w:rFonts w:ascii="Arial" w:hAnsi="Arial" w:cs="Arial"/>
          <w:i/>
        </w:rPr>
        <w:t xml:space="preserve"> </w:t>
      </w:r>
      <w:r w:rsidRPr="00737022">
        <w:rPr>
          <w:rFonts w:ascii="Arial" w:hAnsi="Arial" w:cs="Arial"/>
          <w:lang w:eastAsia="en-US"/>
        </w:rPr>
        <w:t>и организаций;</w:t>
      </w:r>
    </w:p>
    <w:p w:rsidR="00F631B4" w:rsidRPr="00737022" w:rsidRDefault="00F631B4" w:rsidP="00625DB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 xml:space="preserve">в) привлекать для участия в своей работе представителей органов администрации </w:t>
      </w:r>
      <w:r w:rsidRPr="00737022">
        <w:rPr>
          <w:rFonts w:ascii="Arial" w:hAnsi="Arial" w:cs="Arial"/>
          <w:i/>
        </w:rPr>
        <w:t xml:space="preserve"> </w:t>
      </w:r>
      <w:r w:rsidRPr="00737022">
        <w:rPr>
          <w:rFonts w:ascii="Arial" w:hAnsi="Arial" w:cs="Arial"/>
        </w:rPr>
        <w:t xml:space="preserve">Озерновского сельсовета </w:t>
      </w:r>
      <w:r w:rsidRPr="00737022">
        <w:rPr>
          <w:rFonts w:ascii="Arial" w:hAnsi="Arial" w:cs="Arial"/>
          <w:lang w:eastAsia="en-US"/>
        </w:rPr>
        <w:t>и организаций по согласованию с их руководителями;</w:t>
      </w:r>
    </w:p>
    <w:p w:rsidR="00F631B4" w:rsidRPr="00737022" w:rsidRDefault="00F631B4" w:rsidP="00625DB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г) создавать рабочие группы по направлениям деятельности Комиссии, определять полномочия и порядок работы этих групп.</w:t>
      </w:r>
    </w:p>
    <w:p w:rsidR="00F631B4" w:rsidRPr="00737022" w:rsidRDefault="00F631B4" w:rsidP="00625DBA">
      <w:pPr>
        <w:ind w:firstLine="567"/>
        <w:jc w:val="both"/>
        <w:rPr>
          <w:rFonts w:ascii="Arial" w:hAnsi="Arial" w:cs="Arial"/>
          <w:i/>
        </w:rPr>
      </w:pPr>
    </w:p>
    <w:p w:rsidR="00F631B4" w:rsidRPr="00737022" w:rsidRDefault="00F631B4" w:rsidP="00625D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F631B4" w:rsidRPr="00737022" w:rsidRDefault="00F631B4" w:rsidP="00625DB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en-US"/>
        </w:rPr>
      </w:pPr>
      <w:r w:rsidRPr="00737022">
        <w:rPr>
          <w:rFonts w:ascii="Arial" w:hAnsi="Arial" w:cs="Arial"/>
          <w:b/>
          <w:lang w:eastAsia="en-US"/>
        </w:rPr>
        <w:t>3. СТРУКТУРА КОМИССИИ</w:t>
      </w: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F631B4" w:rsidRPr="00737022" w:rsidRDefault="00F631B4" w:rsidP="00625DBA">
      <w:pPr>
        <w:ind w:firstLine="567"/>
        <w:jc w:val="both"/>
        <w:rPr>
          <w:rFonts w:ascii="Arial" w:hAnsi="Arial" w:cs="Arial"/>
        </w:rPr>
      </w:pPr>
      <w:r w:rsidRPr="00737022">
        <w:rPr>
          <w:rFonts w:ascii="Arial" w:hAnsi="Arial" w:cs="Arial"/>
          <w:lang w:eastAsia="en-US"/>
        </w:rPr>
        <w:t>3.1 Председателем Комиссии является Глава Озерновского сельсовета. В отсутствие председателя Комиссии его обязанности выполняет заместитель председателя Комиссии.</w:t>
      </w:r>
    </w:p>
    <w:p w:rsidR="00F631B4" w:rsidRPr="00737022" w:rsidRDefault="00F631B4" w:rsidP="00625DB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3.2. Председатель Комиссии:</w:t>
      </w:r>
    </w:p>
    <w:p w:rsidR="00F631B4" w:rsidRPr="00737022" w:rsidRDefault="00F631B4" w:rsidP="00625DB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несет персональную ответственность за выполнение возложенных на Комиссию задач и функций;</w:t>
      </w:r>
    </w:p>
    <w:p w:rsidR="00F631B4" w:rsidRPr="00737022" w:rsidRDefault="00F631B4" w:rsidP="00625DB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утверждает персональный состав Комиссии;</w:t>
      </w:r>
    </w:p>
    <w:p w:rsidR="00F631B4" w:rsidRPr="00737022" w:rsidRDefault="00F631B4" w:rsidP="00625DB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 xml:space="preserve">проводит заседания, проверки, рекогносцировки и другие работы, связанные с защитой населения и территории </w:t>
      </w:r>
      <w:r w:rsidRPr="00737022">
        <w:rPr>
          <w:rFonts w:ascii="Arial" w:hAnsi="Arial" w:cs="Arial"/>
          <w:i/>
        </w:rPr>
        <w:t xml:space="preserve"> </w:t>
      </w:r>
      <w:r w:rsidRPr="00737022">
        <w:rPr>
          <w:rFonts w:ascii="Arial" w:hAnsi="Arial" w:cs="Arial"/>
        </w:rPr>
        <w:t>Озерновского сельсовета</w:t>
      </w:r>
      <w:r w:rsidRPr="00737022">
        <w:rPr>
          <w:rFonts w:ascii="Arial" w:hAnsi="Arial" w:cs="Arial"/>
          <w:i/>
        </w:rPr>
        <w:t xml:space="preserve"> </w:t>
      </w:r>
      <w:r w:rsidRPr="00737022">
        <w:rPr>
          <w:rFonts w:ascii="Arial" w:hAnsi="Arial" w:cs="Arial"/>
          <w:lang w:eastAsia="en-US"/>
        </w:rPr>
        <w:t>от чрезвычайных ситуаций;</w:t>
      </w:r>
    </w:p>
    <w:p w:rsidR="00F631B4" w:rsidRPr="00737022" w:rsidRDefault="00F631B4" w:rsidP="00625DB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привлекает к работе Комиссии контролирующие и надзорные органы, ведущих специалистов отраслей экономики, организаций и учреждений;</w:t>
      </w:r>
    </w:p>
    <w:p w:rsidR="00F631B4" w:rsidRPr="00737022" w:rsidRDefault="00F631B4" w:rsidP="00625DB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организует работу по эвакуации населения из районов чрезвычайных ситуаций и размещению в местах расселения, обеспечению его жизнедеятельности.</w:t>
      </w:r>
    </w:p>
    <w:p w:rsidR="00F631B4" w:rsidRPr="00737022" w:rsidRDefault="00F631B4" w:rsidP="00625DB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3.3. Председатель Комиссии при возникновении чрезвычайной ситуации либо при угрозе возникновения чрезвычайной ситуации:</w:t>
      </w:r>
    </w:p>
    <w:p w:rsidR="00F631B4" w:rsidRPr="00737022" w:rsidRDefault="00F631B4" w:rsidP="00625DB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организует сбор членов Комиссии;</w:t>
      </w:r>
    </w:p>
    <w:p w:rsidR="00F631B4" w:rsidRPr="00737022" w:rsidRDefault="00F631B4" w:rsidP="00625DB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заслушивает доклады и предложения членов Комиссии о проведении мероприятий по обеспечению защиты населения и территории</w:t>
      </w:r>
      <w:r w:rsidRPr="00737022">
        <w:rPr>
          <w:rFonts w:ascii="Arial" w:hAnsi="Arial" w:cs="Arial"/>
          <w:i/>
        </w:rPr>
        <w:t xml:space="preserve"> </w:t>
      </w:r>
      <w:r w:rsidRPr="00737022">
        <w:rPr>
          <w:rFonts w:ascii="Arial" w:hAnsi="Arial" w:cs="Arial"/>
        </w:rPr>
        <w:t>Озерновского сельсовета</w:t>
      </w:r>
      <w:r w:rsidRPr="00737022">
        <w:rPr>
          <w:rFonts w:ascii="Arial" w:hAnsi="Arial" w:cs="Arial"/>
          <w:lang w:eastAsia="en-US"/>
        </w:rPr>
        <w:t>;</w:t>
      </w: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приводит в готовность силы и средства местного звена территориальной подсистемы единой государственной системы предупреждения и ликвидации чрезвычайных ситуаций края к действиям по ликвидации последствий чрезвычайной ситуации;</w:t>
      </w:r>
    </w:p>
    <w:p w:rsidR="00F631B4" w:rsidRPr="00737022" w:rsidRDefault="00F631B4" w:rsidP="00625DB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 xml:space="preserve">по согласованию с комиссиями организаций </w:t>
      </w:r>
      <w:r w:rsidRPr="00737022">
        <w:rPr>
          <w:rFonts w:ascii="Arial" w:hAnsi="Arial" w:cs="Arial"/>
        </w:rPr>
        <w:t>Озерновского сельсовета</w:t>
      </w:r>
      <w:r w:rsidRPr="00737022">
        <w:rPr>
          <w:rFonts w:ascii="Arial" w:hAnsi="Arial" w:cs="Arial"/>
          <w:i/>
        </w:rPr>
        <w:t xml:space="preserve"> </w:t>
      </w:r>
      <w:r w:rsidRPr="00737022">
        <w:rPr>
          <w:rFonts w:ascii="Arial" w:hAnsi="Arial" w:cs="Arial"/>
          <w:lang w:eastAsia="en-US"/>
        </w:rPr>
        <w:t>привлекает необходимое количество сил и средств для ликвидации последствий чрезвычайной ситуации;</w:t>
      </w:r>
    </w:p>
    <w:p w:rsidR="00F631B4" w:rsidRPr="00737022" w:rsidRDefault="00F631B4" w:rsidP="00625DB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 xml:space="preserve">организует доведение до сведения населения </w:t>
      </w:r>
      <w:r w:rsidRPr="00737022">
        <w:rPr>
          <w:rFonts w:ascii="Arial" w:hAnsi="Arial" w:cs="Arial"/>
        </w:rPr>
        <w:t xml:space="preserve">Озерновского сельсовета </w:t>
      </w:r>
      <w:r w:rsidRPr="00737022">
        <w:rPr>
          <w:rFonts w:ascii="Arial" w:hAnsi="Arial" w:cs="Arial"/>
          <w:lang w:eastAsia="en-US"/>
        </w:rPr>
        <w:t>и заинтересованных органов информации о складывающейся обстановке, ходе ликвидации последствий чрезвычайной ситуации;</w:t>
      </w:r>
    </w:p>
    <w:p w:rsidR="00F631B4" w:rsidRPr="00737022" w:rsidRDefault="00F631B4" w:rsidP="00625DB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участвует в работе по выявлению причин возникновения чрезвычайной ситуации, определению величины ущерба.</w:t>
      </w: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3.4. Секретарь Комиссии:</w:t>
      </w: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подчиняется председателю Комиссии;</w:t>
      </w: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отвечает за ведение текущей рабочей документации;</w:t>
      </w: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готовит организационные документы к заседанию Комиссии согласно годовому плану и по вопросам ликвидации чрезвычайной ситуации либо при угрозе возникновения чрезвычайной ситуации на территории</w:t>
      </w:r>
      <w:r w:rsidRPr="00737022">
        <w:rPr>
          <w:rFonts w:ascii="Arial" w:hAnsi="Arial" w:cs="Arial"/>
          <w:i/>
        </w:rPr>
        <w:t xml:space="preserve"> </w:t>
      </w:r>
      <w:r w:rsidRPr="00737022">
        <w:rPr>
          <w:rFonts w:ascii="Arial" w:hAnsi="Arial" w:cs="Arial"/>
        </w:rPr>
        <w:t>Озерновского сельсовета</w:t>
      </w:r>
      <w:r w:rsidRPr="00737022">
        <w:rPr>
          <w:rFonts w:ascii="Arial" w:hAnsi="Arial" w:cs="Arial"/>
          <w:lang w:eastAsia="en-US"/>
        </w:rPr>
        <w:t>;</w:t>
      </w: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оповещает членов Комиссии и лиц, приглашенных на заседание, о проведении заседания;</w:t>
      </w: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ведет протоколы заседаний Комиссии;</w:t>
      </w: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доводит до сведения исполнителей принятые Комиссией решения и контролирует их исполнение;</w:t>
      </w: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доводит перед заседаниями до сведения членов Комиссии предыдущие решения Комиссии и принятые по ним меры;</w:t>
      </w: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принимает участие в разработке годового плана работы Комиссии.</w:t>
      </w: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F631B4" w:rsidRPr="00737022" w:rsidRDefault="00F631B4" w:rsidP="00625DB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en-US"/>
        </w:rPr>
      </w:pPr>
      <w:r w:rsidRPr="00737022">
        <w:rPr>
          <w:rFonts w:ascii="Arial" w:hAnsi="Arial" w:cs="Arial"/>
          <w:b/>
          <w:lang w:eastAsia="en-US"/>
        </w:rPr>
        <w:t>4. ОРГАНИЗАЦИЯ РАБОТЫ КОМИССИИ</w:t>
      </w:r>
    </w:p>
    <w:p w:rsidR="00F631B4" w:rsidRPr="00737022" w:rsidRDefault="00F631B4" w:rsidP="00625DB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lang w:eastAsia="en-US"/>
        </w:rPr>
      </w:pP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4.1. Комиссия осуществляет свою деятельность в соответствии с годовым планом, принимаемым на заседании Комиссии и утверждаемым председателем Комиссии.</w:t>
      </w: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Внеплановые заседания Комиссии проводятся по мере необходимости. Заседания Комиссии по вопросам ликвидации чрезвычайной ситуации либо действий по предупреждению угрозы возникновения чрезвычайной ситуации проводятся незамедлительно с момента поступления информации в Комиссию.</w:t>
      </w: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4.2. Заседания Комиссии проводит ее председатель или по его поручению заместитель председателя.</w:t>
      </w: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Заседание Комиссии считается правомочным, если на нем присутствует не менее половины членов Комиссии.</w:t>
      </w: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 xml:space="preserve">4.3. Подготовка материалов к заседанию Комиссии осуществляется руководителями органов администрации </w:t>
      </w:r>
      <w:r w:rsidRPr="00737022">
        <w:rPr>
          <w:rFonts w:ascii="Arial" w:hAnsi="Arial" w:cs="Arial"/>
        </w:rPr>
        <w:t>Озерновского сельсовета,</w:t>
      </w:r>
      <w:r w:rsidRPr="00737022">
        <w:rPr>
          <w:rFonts w:ascii="Arial" w:hAnsi="Arial" w:cs="Arial"/>
          <w:lang w:eastAsia="en-US"/>
        </w:rPr>
        <w:t xml:space="preserve"> к компетенции которых относятся вопросы, включенные в повестку дня заседания.</w:t>
      </w: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Материалы плановых заседаний представляются в Комиссию не позднее пяти дней до даты проведения заседания.</w:t>
      </w: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4.4. 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F631B4" w:rsidRPr="00737022" w:rsidRDefault="00F631B4" w:rsidP="00625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37022">
        <w:rPr>
          <w:rFonts w:ascii="Arial" w:hAnsi="Arial" w:cs="Arial"/>
          <w:lang w:eastAsia="en-US"/>
        </w:rPr>
        <w:t>4.5. Принятые Комиссией решения по вопросам, указанным в подпункте «ж» пункта 2.2., являются основанием для принятия правовых актов администрации</w:t>
      </w:r>
      <w:r w:rsidRPr="00737022">
        <w:rPr>
          <w:rFonts w:ascii="Arial" w:hAnsi="Arial" w:cs="Arial"/>
          <w:i/>
        </w:rPr>
        <w:t xml:space="preserve"> </w:t>
      </w:r>
      <w:r w:rsidRPr="00737022">
        <w:rPr>
          <w:rFonts w:ascii="Arial" w:hAnsi="Arial" w:cs="Arial"/>
        </w:rPr>
        <w:t>Озерновского сельсовета</w:t>
      </w:r>
      <w:r w:rsidRPr="00737022">
        <w:rPr>
          <w:rFonts w:ascii="Arial" w:hAnsi="Arial" w:cs="Arial"/>
          <w:lang w:eastAsia="en-US"/>
        </w:rPr>
        <w:t>.</w:t>
      </w:r>
    </w:p>
    <w:p w:rsidR="00F631B4" w:rsidRPr="00737022" w:rsidRDefault="00F631B4" w:rsidP="00625DBA">
      <w:pPr>
        <w:ind w:firstLine="567"/>
        <w:jc w:val="both"/>
        <w:rPr>
          <w:rFonts w:ascii="Arial" w:hAnsi="Arial" w:cs="Arial"/>
        </w:rPr>
      </w:pPr>
    </w:p>
    <w:p w:rsidR="00F631B4" w:rsidRPr="00737022" w:rsidRDefault="00F631B4" w:rsidP="00625DBA">
      <w:pPr>
        <w:pStyle w:val="ConsPlusTitle"/>
        <w:jc w:val="center"/>
        <w:rPr>
          <w:rFonts w:ascii="Arial" w:hAnsi="Arial" w:cs="Arial"/>
          <w:i/>
          <w:sz w:val="24"/>
          <w:szCs w:val="24"/>
        </w:rPr>
      </w:pPr>
      <w:r w:rsidRPr="00737022">
        <w:rPr>
          <w:rFonts w:ascii="Arial" w:hAnsi="Arial" w:cs="Arial"/>
          <w:sz w:val="24"/>
          <w:szCs w:val="24"/>
        </w:rPr>
        <w:t xml:space="preserve">5. СОСТАВ КОМИССИИ ПО ПРЕДУПРЕЖДЕНИЮ И ЛИКВИДАЦИИ ЧРЕЗВЫЧАЙНЫХ СИТУАЦИЙ И ОБЕСПЕЧЕНИЮ ПОЖАРНОЙ БЕЗОПАСНОСТИ </w:t>
      </w:r>
      <w:r w:rsidRPr="00737022">
        <w:rPr>
          <w:rFonts w:ascii="Arial" w:hAnsi="Arial" w:cs="Arial"/>
          <w:i/>
          <w:sz w:val="24"/>
          <w:szCs w:val="24"/>
        </w:rPr>
        <w:t xml:space="preserve"> </w:t>
      </w:r>
      <w:r w:rsidRPr="00737022">
        <w:rPr>
          <w:rFonts w:ascii="Arial" w:hAnsi="Arial" w:cs="Arial"/>
          <w:sz w:val="24"/>
          <w:szCs w:val="24"/>
        </w:rPr>
        <w:t>Озерновского сельсовета</w:t>
      </w:r>
    </w:p>
    <w:p w:rsidR="00F631B4" w:rsidRPr="00737022" w:rsidRDefault="00F631B4" w:rsidP="00625DBA">
      <w:pPr>
        <w:ind w:firstLine="567"/>
        <w:jc w:val="center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786"/>
      </w:tblGrid>
      <w:tr w:rsidR="00F631B4" w:rsidRPr="00737022" w:rsidTr="006315C0">
        <w:tc>
          <w:tcPr>
            <w:tcW w:w="4786" w:type="dxa"/>
          </w:tcPr>
          <w:p w:rsidR="00F631B4" w:rsidRPr="006315C0" w:rsidRDefault="00F631B4" w:rsidP="00262A3D">
            <w:pPr>
              <w:rPr>
                <w:rFonts w:ascii="Arial" w:hAnsi="Arial" w:cs="Arial"/>
                <w:sz w:val="22"/>
                <w:szCs w:val="22"/>
              </w:rPr>
            </w:pPr>
            <w:r w:rsidRPr="006315C0">
              <w:rPr>
                <w:rFonts w:ascii="Arial" w:hAnsi="Arial" w:cs="Arial"/>
                <w:sz w:val="22"/>
                <w:szCs w:val="22"/>
              </w:rPr>
              <w:t>1. Председатель Комиссии</w:t>
            </w:r>
          </w:p>
        </w:tc>
        <w:tc>
          <w:tcPr>
            <w:tcW w:w="4786" w:type="dxa"/>
          </w:tcPr>
          <w:p w:rsidR="00F631B4" w:rsidRPr="006315C0" w:rsidRDefault="00F631B4" w:rsidP="00785714">
            <w:pPr>
              <w:rPr>
                <w:rFonts w:ascii="Arial" w:hAnsi="Arial" w:cs="Arial"/>
                <w:sz w:val="22"/>
                <w:szCs w:val="22"/>
              </w:rPr>
            </w:pPr>
            <w:r w:rsidRPr="006315C0">
              <w:rPr>
                <w:rFonts w:ascii="Arial" w:hAnsi="Arial" w:cs="Arial"/>
                <w:sz w:val="22"/>
                <w:szCs w:val="22"/>
              </w:rPr>
              <w:t>О.В. Зубарева - глава Озерновского сельсовета</w:t>
            </w:r>
          </w:p>
        </w:tc>
      </w:tr>
      <w:tr w:rsidR="00F631B4" w:rsidRPr="00737022" w:rsidTr="006315C0">
        <w:tc>
          <w:tcPr>
            <w:tcW w:w="4786" w:type="dxa"/>
          </w:tcPr>
          <w:p w:rsidR="00F631B4" w:rsidRPr="006315C0" w:rsidRDefault="00F631B4" w:rsidP="00262A3D">
            <w:pPr>
              <w:rPr>
                <w:rFonts w:ascii="Arial" w:hAnsi="Arial" w:cs="Arial"/>
                <w:sz w:val="22"/>
                <w:szCs w:val="22"/>
              </w:rPr>
            </w:pPr>
            <w:r w:rsidRPr="006315C0">
              <w:rPr>
                <w:rFonts w:ascii="Arial" w:hAnsi="Arial" w:cs="Arial"/>
                <w:sz w:val="22"/>
                <w:szCs w:val="22"/>
              </w:rPr>
              <w:t>2. Заместитель председателя Комиссии</w:t>
            </w:r>
          </w:p>
        </w:tc>
        <w:tc>
          <w:tcPr>
            <w:tcW w:w="4786" w:type="dxa"/>
          </w:tcPr>
          <w:p w:rsidR="00F631B4" w:rsidRPr="006315C0" w:rsidRDefault="00F631B4" w:rsidP="00785714">
            <w:pPr>
              <w:rPr>
                <w:rFonts w:ascii="Arial" w:hAnsi="Arial" w:cs="Arial"/>
                <w:sz w:val="22"/>
                <w:szCs w:val="22"/>
              </w:rPr>
            </w:pPr>
            <w:r w:rsidRPr="006315C0">
              <w:rPr>
                <w:rFonts w:ascii="Arial" w:hAnsi="Arial" w:cs="Arial"/>
                <w:sz w:val="22"/>
                <w:szCs w:val="22"/>
              </w:rPr>
              <w:t>Е.А. Поплюйкова – заместитель главы Озерновского сельсовета</w:t>
            </w:r>
          </w:p>
        </w:tc>
      </w:tr>
      <w:tr w:rsidR="00F631B4" w:rsidRPr="00737022" w:rsidTr="006315C0">
        <w:tc>
          <w:tcPr>
            <w:tcW w:w="4786" w:type="dxa"/>
          </w:tcPr>
          <w:p w:rsidR="00F631B4" w:rsidRPr="006315C0" w:rsidRDefault="00F631B4" w:rsidP="00262A3D">
            <w:pPr>
              <w:rPr>
                <w:rFonts w:ascii="Arial" w:hAnsi="Arial" w:cs="Arial"/>
                <w:sz w:val="22"/>
                <w:szCs w:val="22"/>
              </w:rPr>
            </w:pPr>
            <w:r w:rsidRPr="006315C0">
              <w:rPr>
                <w:rFonts w:ascii="Arial" w:hAnsi="Arial" w:cs="Arial"/>
                <w:sz w:val="22"/>
                <w:szCs w:val="22"/>
              </w:rPr>
              <w:t>3. Секретарь Комиссии</w:t>
            </w:r>
          </w:p>
        </w:tc>
        <w:tc>
          <w:tcPr>
            <w:tcW w:w="4786" w:type="dxa"/>
          </w:tcPr>
          <w:p w:rsidR="00F631B4" w:rsidRPr="006315C0" w:rsidRDefault="00F631B4" w:rsidP="00785714">
            <w:pPr>
              <w:rPr>
                <w:rFonts w:ascii="Arial" w:hAnsi="Arial" w:cs="Arial"/>
                <w:sz w:val="22"/>
                <w:szCs w:val="22"/>
              </w:rPr>
            </w:pPr>
            <w:r w:rsidRPr="006315C0">
              <w:rPr>
                <w:rFonts w:ascii="Arial" w:hAnsi="Arial" w:cs="Arial"/>
                <w:sz w:val="22"/>
                <w:szCs w:val="22"/>
              </w:rPr>
              <w:t>М.А. Пуса – ведущий специалист Озерновского сельсовета</w:t>
            </w:r>
          </w:p>
        </w:tc>
      </w:tr>
      <w:tr w:rsidR="00F631B4" w:rsidRPr="00737022" w:rsidTr="006315C0">
        <w:tc>
          <w:tcPr>
            <w:tcW w:w="4786" w:type="dxa"/>
            <w:tcBorders>
              <w:left w:val="nil"/>
              <w:right w:val="nil"/>
            </w:tcBorders>
          </w:tcPr>
          <w:p w:rsidR="00F631B4" w:rsidRPr="006315C0" w:rsidRDefault="00F631B4" w:rsidP="006315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F631B4" w:rsidRPr="006315C0" w:rsidRDefault="00F631B4" w:rsidP="006315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1B4" w:rsidRPr="00737022" w:rsidTr="006315C0">
        <w:tc>
          <w:tcPr>
            <w:tcW w:w="9572" w:type="dxa"/>
            <w:gridSpan w:val="2"/>
          </w:tcPr>
          <w:p w:rsidR="00F631B4" w:rsidRPr="006315C0" w:rsidRDefault="00F631B4" w:rsidP="006315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15C0">
              <w:rPr>
                <w:rFonts w:ascii="Arial" w:hAnsi="Arial" w:cs="Arial"/>
                <w:sz w:val="22"/>
                <w:szCs w:val="22"/>
              </w:rPr>
              <w:t>5. Члены Комиссии</w:t>
            </w:r>
          </w:p>
        </w:tc>
      </w:tr>
      <w:tr w:rsidR="00F631B4" w:rsidRPr="00737022" w:rsidTr="006315C0">
        <w:tc>
          <w:tcPr>
            <w:tcW w:w="4786" w:type="dxa"/>
          </w:tcPr>
          <w:p w:rsidR="00F631B4" w:rsidRPr="006315C0" w:rsidRDefault="00F631B4" w:rsidP="006315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15C0">
              <w:rPr>
                <w:rFonts w:ascii="Arial" w:hAnsi="Arial" w:cs="Arial"/>
                <w:sz w:val="22"/>
                <w:szCs w:val="22"/>
              </w:rPr>
              <w:t>Член комиссии</w:t>
            </w:r>
          </w:p>
        </w:tc>
        <w:tc>
          <w:tcPr>
            <w:tcW w:w="4786" w:type="dxa"/>
          </w:tcPr>
          <w:p w:rsidR="00F631B4" w:rsidRPr="006315C0" w:rsidRDefault="00F631B4" w:rsidP="00785714">
            <w:pPr>
              <w:rPr>
                <w:rFonts w:ascii="Arial" w:hAnsi="Arial" w:cs="Arial"/>
                <w:sz w:val="22"/>
                <w:szCs w:val="22"/>
              </w:rPr>
            </w:pPr>
            <w:r w:rsidRPr="006315C0">
              <w:rPr>
                <w:rFonts w:ascii="Arial" w:hAnsi="Arial" w:cs="Arial"/>
                <w:sz w:val="22"/>
                <w:szCs w:val="22"/>
              </w:rPr>
              <w:t>В.А. Федорченко – председатель совета депутатов Озерновского сельсовета</w:t>
            </w:r>
          </w:p>
        </w:tc>
      </w:tr>
      <w:tr w:rsidR="00F631B4" w:rsidRPr="00737022" w:rsidTr="006315C0">
        <w:tc>
          <w:tcPr>
            <w:tcW w:w="4786" w:type="dxa"/>
          </w:tcPr>
          <w:p w:rsidR="00F631B4" w:rsidRPr="006315C0" w:rsidRDefault="00F631B4" w:rsidP="006315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15C0">
              <w:rPr>
                <w:rFonts w:ascii="Arial" w:hAnsi="Arial" w:cs="Arial"/>
                <w:sz w:val="22"/>
                <w:szCs w:val="22"/>
              </w:rPr>
              <w:t>Член комиссии</w:t>
            </w:r>
          </w:p>
        </w:tc>
        <w:tc>
          <w:tcPr>
            <w:tcW w:w="4786" w:type="dxa"/>
          </w:tcPr>
          <w:p w:rsidR="00F631B4" w:rsidRPr="006315C0" w:rsidRDefault="00F631B4" w:rsidP="001847D3">
            <w:pPr>
              <w:rPr>
                <w:rFonts w:ascii="Arial" w:hAnsi="Arial" w:cs="Arial"/>
                <w:sz w:val="22"/>
                <w:szCs w:val="22"/>
              </w:rPr>
            </w:pPr>
            <w:r w:rsidRPr="006315C0">
              <w:rPr>
                <w:rFonts w:ascii="Arial" w:hAnsi="Arial" w:cs="Arial"/>
                <w:sz w:val="22"/>
                <w:szCs w:val="22"/>
              </w:rPr>
              <w:t>М.А. Бушуев – депутат совета депутатов Озерновского сельсовета</w:t>
            </w:r>
          </w:p>
        </w:tc>
      </w:tr>
      <w:tr w:rsidR="00F631B4" w:rsidRPr="00737022" w:rsidTr="006315C0">
        <w:tc>
          <w:tcPr>
            <w:tcW w:w="4786" w:type="dxa"/>
          </w:tcPr>
          <w:p w:rsidR="00F631B4" w:rsidRPr="006315C0" w:rsidRDefault="00F631B4" w:rsidP="006315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15C0">
              <w:rPr>
                <w:rFonts w:ascii="Arial" w:hAnsi="Arial" w:cs="Arial"/>
                <w:sz w:val="22"/>
                <w:szCs w:val="22"/>
              </w:rPr>
              <w:t>Член комиссии</w:t>
            </w:r>
          </w:p>
        </w:tc>
        <w:tc>
          <w:tcPr>
            <w:tcW w:w="4786" w:type="dxa"/>
          </w:tcPr>
          <w:p w:rsidR="00F631B4" w:rsidRPr="006315C0" w:rsidRDefault="00F631B4" w:rsidP="001847D3">
            <w:pPr>
              <w:rPr>
                <w:rFonts w:ascii="Arial" w:hAnsi="Arial" w:cs="Arial"/>
                <w:sz w:val="22"/>
                <w:szCs w:val="22"/>
              </w:rPr>
            </w:pPr>
            <w:r w:rsidRPr="006315C0">
              <w:rPr>
                <w:rFonts w:ascii="Arial" w:hAnsi="Arial" w:cs="Arial"/>
                <w:sz w:val="22"/>
                <w:szCs w:val="22"/>
              </w:rPr>
              <w:t>И.А. Зырянов – депутат совета депутатов Озерновского сельсовета</w:t>
            </w:r>
          </w:p>
        </w:tc>
      </w:tr>
    </w:tbl>
    <w:p w:rsidR="00F631B4" w:rsidRPr="00737022" w:rsidRDefault="00F631B4" w:rsidP="00625DBA">
      <w:pPr>
        <w:ind w:firstLine="567"/>
        <w:jc w:val="center"/>
        <w:rPr>
          <w:rFonts w:ascii="Arial" w:hAnsi="Arial" w:cs="Arial"/>
        </w:rPr>
      </w:pPr>
    </w:p>
    <w:p w:rsidR="00F631B4" w:rsidRPr="00737022" w:rsidRDefault="00F631B4">
      <w:pPr>
        <w:rPr>
          <w:rFonts w:ascii="Arial" w:hAnsi="Arial" w:cs="Arial"/>
        </w:rPr>
      </w:pPr>
    </w:p>
    <w:sectPr w:rsidR="00F631B4" w:rsidRPr="00737022" w:rsidSect="00E76441">
      <w:pgSz w:w="11907" w:h="16838" w:code="9"/>
      <w:pgMar w:top="1134" w:right="850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1B4" w:rsidRDefault="00F631B4" w:rsidP="00625DBA">
      <w:r>
        <w:separator/>
      </w:r>
    </w:p>
  </w:endnote>
  <w:endnote w:type="continuationSeparator" w:id="0">
    <w:p w:rsidR="00F631B4" w:rsidRDefault="00F631B4" w:rsidP="00625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1B4" w:rsidRDefault="00F631B4" w:rsidP="00625DBA">
      <w:r>
        <w:separator/>
      </w:r>
    </w:p>
  </w:footnote>
  <w:footnote w:type="continuationSeparator" w:id="0">
    <w:p w:rsidR="00F631B4" w:rsidRDefault="00F631B4" w:rsidP="00625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BA8"/>
    <w:rsid w:val="00033FA3"/>
    <w:rsid w:val="000977BF"/>
    <w:rsid w:val="001847D3"/>
    <w:rsid w:val="001A52EB"/>
    <w:rsid w:val="00262A3D"/>
    <w:rsid w:val="002A0A14"/>
    <w:rsid w:val="00552BA8"/>
    <w:rsid w:val="00625DBA"/>
    <w:rsid w:val="006315C0"/>
    <w:rsid w:val="00737022"/>
    <w:rsid w:val="00785714"/>
    <w:rsid w:val="009A1472"/>
    <w:rsid w:val="009E370E"/>
    <w:rsid w:val="00A77C72"/>
    <w:rsid w:val="00A84FBC"/>
    <w:rsid w:val="00BC003A"/>
    <w:rsid w:val="00E76441"/>
    <w:rsid w:val="00F6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DB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DB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625DB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styleId="TableGrid">
    <w:name w:val="Table Grid"/>
    <w:basedOn w:val="TableNormal"/>
    <w:uiPriority w:val="99"/>
    <w:rsid w:val="00625D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625DBA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625D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5DB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25DB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5DBA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BC003A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5</Pages>
  <Words>1691</Words>
  <Characters>9640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cp:lastPrinted>2021-05-20T02:38:00Z</cp:lastPrinted>
  <dcterms:created xsi:type="dcterms:W3CDTF">2021-04-13T04:45:00Z</dcterms:created>
  <dcterms:modified xsi:type="dcterms:W3CDTF">2021-05-20T02:39:00Z</dcterms:modified>
</cp:coreProperties>
</file>