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8D" w:rsidRDefault="008B3E8D" w:rsidP="00C06D47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8973C5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край" style="width:54pt;height:63pt;visibility:visible">
            <v:imagedata r:id="rId7" o:title=""/>
          </v:shape>
        </w:pict>
      </w:r>
    </w:p>
    <w:p w:rsidR="008B3E8D" w:rsidRDefault="008B3E8D" w:rsidP="00C06D47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8B3E8D" w:rsidRPr="00E73BF8" w:rsidRDefault="008B3E8D" w:rsidP="00E73B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8B3E8D" w:rsidRPr="00E73BF8" w:rsidRDefault="008B3E8D" w:rsidP="00E73B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Енисейского района</w:t>
      </w:r>
    </w:p>
    <w:p w:rsidR="008B3E8D" w:rsidRPr="00E73BF8" w:rsidRDefault="008B3E8D" w:rsidP="00E73B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Красноярского края</w:t>
      </w:r>
    </w:p>
    <w:p w:rsidR="008B3E8D" w:rsidRPr="00E73BF8" w:rsidRDefault="008B3E8D" w:rsidP="00E73B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3E8D" w:rsidRPr="006E5578" w:rsidRDefault="008B3E8D" w:rsidP="006E55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РЕШЕНИЕ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 </w:t>
      </w:r>
    </w:p>
    <w:p w:rsidR="008B3E8D" w:rsidRPr="00724C48" w:rsidRDefault="008B3E8D" w:rsidP="00724C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11.02.2021                                          </w:t>
      </w:r>
      <w:r w:rsidRPr="00E73BF8">
        <w:rPr>
          <w:rFonts w:ascii="Arial" w:hAnsi="Arial" w:cs="Arial"/>
          <w:sz w:val="24"/>
          <w:szCs w:val="24"/>
        </w:rPr>
        <w:t>с. Озерное</w:t>
      </w:r>
      <w:r>
        <w:rPr>
          <w:rFonts w:ascii="Arial" w:hAnsi="Arial" w:cs="Arial"/>
          <w:sz w:val="24"/>
          <w:szCs w:val="24"/>
        </w:rPr>
        <w:t xml:space="preserve">                                              № 2-38р</w:t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softHyphen/>
      </w:r>
      <w:r>
        <w:rPr>
          <w:rFonts w:ascii="Arial" w:hAnsi="Arial" w:cs="Arial"/>
          <w:bCs/>
          <w:kern w:val="32"/>
          <w:sz w:val="24"/>
          <w:szCs w:val="24"/>
        </w:rPr>
        <w:softHyphen/>
      </w:r>
      <w:r>
        <w:rPr>
          <w:rFonts w:ascii="Arial" w:hAnsi="Arial" w:cs="Arial"/>
          <w:bCs/>
          <w:kern w:val="32"/>
          <w:sz w:val="24"/>
          <w:szCs w:val="24"/>
        </w:rPr>
        <w:softHyphen/>
      </w:r>
      <w:r>
        <w:rPr>
          <w:rFonts w:ascii="Arial" w:hAnsi="Arial" w:cs="Arial"/>
          <w:bCs/>
          <w:kern w:val="32"/>
          <w:sz w:val="24"/>
          <w:szCs w:val="24"/>
        </w:rPr>
        <w:softHyphen/>
      </w:r>
    </w:p>
    <w:p w:rsidR="008B3E8D" w:rsidRDefault="008B3E8D" w:rsidP="00724C48">
      <w:pPr>
        <w:keepNext/>
        <w:spacing w:after="0" w:line="240" w:lineRule="auto"/>
        <w:ind w:right="-1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en-US"/>
        </w:rPr>
      </w:pPr>
      <w:r>
        <w:rPr>
          <w:rFonts w:ascii="Arial" w:hAnsi="Arial" w:cs="Arial"/>
          <w:bCs/>
          <w:kern w:val="32"/>
          <w:sz w:val="24"/>
          <w:szCs w:val="24"/>
        </w:rPr>
        <w:t>О внесении изменений и дополнений в Устав Озерновского сельсовета Енисейского района Красноярского края</w:t>
      </w:r>
    </w:p>
    <w:p w:rsidR="008B3E8D" w:rsidRDefault="008B3E8D" w:rsidP="00724C48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E8D" w:rsidRDefault="008B3E8D" w:rsidP="00724C48">
      <w:pPr>
        <w:spacing w:after="0" w:line="240" w:lineRule="auto"/>
        <w:ind w:firstLine="567"/>
        <w:jc w:val="both"/>
        <w:outlineLvl w:val="0"/>
        <w:rPr>
          <w:rFonts w:ascii="Arial" w:hAnsi="Arial" w:cs="Arial"/>
          <w:bCs/>
          <w:i/>
          <w:color w:val="003366"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 xml:space="preserve">В целях приведения Устава </w:t>
      </w:r>
      <w:r>
        <w:rPr>
          <w:rFonts w:ascii="Arial" w:hAnsi="Arial" w:cs="Arial"/>
          <w:bCs/>
          <w:kern w:val="32"/>
          <w:sz w:val="24"/>
          <w:szCs w:val="24"/>
        </w:rPr>
        <w:t xml:space="preserve">Озерновского </w:t>
      </w:r>
      <w:r>
        <w:rPr>
          <w:rFonts w:ascii="Arial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 в соответствие с требованиями Законодательства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>
        <w:rPr>
          <w:rFonts w:ascii="Arial" w:hAnsi="Arial" w:cs="Arial"/>
          <w:bCs/>
          <w:kern w:val="32"/>
          <w:sz w:val="24"/>
          <w:szCs w:val="24"/>
        </w:rPr>
        <w:t xml:space="preserve">Озерновского </w:t>
      </w:r>
      <w:r>
        <w:rPr>
          <w:rFonts w:ascii="Arial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края,  </w:t>
      </w:r>
      <w:r>
        <w:rPr>
          <w:rFonts w:ascii="Arial" w:hAnsi="Arial" w:cs="Arial"/>
          <w:bCs/>
          <w:kern w:val="32"/>
          <w:sz w:val="24"/>
          <w:szCs w:val="24"/>
        </w:rPr>
        <w:t xml:space="preserve">Озерновский </w:t>
      </w:r>
      <w:r>
        <w:rPr>
          <w:rFonts w:ascii="Arial" w:hAnsi="Arial" w:cs="Arial"/>
          <w:bCs/>
          <w:kern w:val="28"/>
          <w:sz w:val="24"/>
          <w:szCs w:val="24"/>
        </w:rPr>
        <w:t xml:space="preserve">сельский Совет депутатов </w:t>
      </w:r>
      <w:r w:rsidRPr="00724C48">
        <w:rPr>
          <w:rFonts w:ascii="Arial" w:hAnsi="Arial" w:cs="Arial"/>
          <w:b/>
          <w:bCs/>
          <w:kern w:val="28"/>
          <w:sz w:val="24"/>
          <w:szCs w:val="24"/>
        </w:rPr>
        <w:t>РЕШИЛ</w:t>
      </w:r>
      <w:r>
        <w:rPr>
          <w:rFonts w:ascii="Arial" w:hAnsi="Arial" w:cs="Arial"/>
          <w:bCs/>
          <w:kern w:val="28"/>
          <w:sz w:val="24"/>
          <w:szCs w:val="24"/>
        </w:rPr>
        <w:t xml:space="preserve">: </w:t>
      </w:r>
    </w:p>
    <w:p w:rsidR="008B3E8D" w:rsidRDefault="008B3E8D" w:rsidP="00724C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Внести в Устав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Cs/>
          <w:kern w:val="32"/>
          <w:sz w:val="24"/>
          <w:szCs w:val="24"/>
        </w:rPr>
        <w:t xml:space="preserve">Озерновского </w:t>
      </w:r>
      <w:r>
        <w:rPr>
          <w:rFonts w:ascii="Arial" w:hAnsi="Arial" w:cs="Arial"/>
          <w:sz w:val="24"/>
          <w:szCs w:val="24"/>
        </w:rPr>
        <w:t>сельсовета Енисейского района Красноярского края следующие изменения:</w:t>
      </w:r>
    </w:p>
    <w:p w:rsidR="008B3E8D" w:rsidRDefault="008B3E8D" w:rsidP="00724C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1.1. Статью 7.2 Устава дополнить пунктом 17 следующего содержания: 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«17. </w:t>
      </w:r>
      <w:r>
        <w:rPr>
          <w:rFonts w:ascii="Arial" w:hAnsi="Arial" w:cs="Arial"/>
          <w:color w:val="000000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1.2. Пункт 11 статьи 11 Устава изложить в новой редакции: 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«11. Глава сельсовета должен соблюдать ограничения, запреты, исполнять обязанности, которые установлены Федеральным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25 декабря 2008 года №273-ФЗ «О противодействии коррупции» и другими федеральными законами. Полномочия главы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25 декабря 2008 года №273-ФЗ «О противодействии коррупции», Федеральным </w:t>
      </w:r>
      <w:hyperlink r:id="rId10" w:history="1">
        <w:r>
          <w:rPr>
            <w:rStyle w:val="Hyperlink"/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>
          <w:rPr>
            <w:rStyle w:val="Hyperlink"/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1.3. Статью 11 Устава дополнить пунктом 12 следующего содержания: 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«12.Глава сельсовета не вправе: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Красноярского края в порядке, установленном законом Красноярского края;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Красноярского края, иных объединениях муниципальных образований, а также в их органах управления;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иные случаи, предусмотренные законодательством.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1.4. Пункт 8 статьи 25 Устава изложить в новой редакции: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«8. Депутат 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1.5. Статью 25 Устава дополнить пунктом 9 следующего содержания: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«9. Депутату Озерновского сельского Совета депутатов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составляет четыре рабочих дня в месяц.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сельским Советом депутатов».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1.6. Статью 25 Устава дополнить пунктом 10 следующего содержания: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«10. Осуществляющий свои полномочия на постоянной основе депутат не вправе: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Красноярского края в порядке, установленном законом Красноярского края;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Красноярского края, иных объединениях муниципальных образований, а также в их органах управления;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B3E8D" w:rsidRDefault="008B3E8D" w:rsidP="00320F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иные случаи, предусмотренные законодательством.</w:t>
      </w:r>
    </w:p>
    <w:p w:rsidR="008B3E8D" w:rsidRDefault="008B3E8D" w:rsidP="00724C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B3E8D" w:rsidRDefault="008B3E8D" w:rsidP="00724C4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8B3E8D" w:rsidRDefault="008B3E8D" w:rsidP="00724C4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009F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Признать Решение Озерновского сельского Совета депутатов от 23.12.2020 № 1-31р «О </w:t>
      </w:r>
      <w:r>
        <w:rPr>
          <w:rFonts w:ascii="Arial" w:hAnsi="Arial" w:cs="Arial"/>
          <w:bCs/>
          <w:kern w:val="32"/>
          <w:sz w:val="24"/>
          <w:szCs w:val="24"/>
        </w:rPr>
        <w:t>внесении изменений и дополнений в Устав Озерновского сельсовета Енисейского района Красноярского края</w:t>
      </w:r>
      <w:r>
        <w:rPr>
          <w:rFonts w:ascii="Arial" w:hAnsi="Arial" w:cs="Arial"/>
          <w:sz w:val="24"/>
          <w:szCs w:val="24"/>
        </w:rPr>
        <w:t>» утратившим силу.</w:t>
      </w:r>
    </w:p>
    <w:p w:rsidR="008B3E8D" w:rsidRDefault="008B3E8D" w:rsidP="0072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Контроль за исполнением решения возложить на главу Озерновского сельсовета Енисейского района Красноярского края Зубареву О.В.</w:t>
      </w:r>
    </w:p>
    <w:p w:rsidR="008B3E8D" w:rsidRDefault="008B3E8D" w:rsidP="0072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Решение </w:t>
      </w:r>
      <w:r>
        <w:rPr>
          <w:rFonts w:ascii="Arial" w:hAnsi="Arial" w:cs="Arial"/>
          <w:sz w:val="24"/>
          <w:szCs w:val="24"/>
        </w:rPr>
        <w:t xml:space="preserve">о внесении изменений и дополнений в Устав Озерновского сельсовета подлежит официальному опубликованию и </w:t>
      </w:r>
      <w:r>
        <w:rPr>
          <w:rFonts w:ascii="Arial" w:hAnsi="Arial" w:cs="Arial"/>
          <w:color w:val="000000"/>
          <w:sz w:val="24"/>
          <w:szCs w:val="24"/>
        </w:rPr>
        <w:t xml:space="preserve">вступает в силу в день, следующий за днем его официального опубликования в </w:t>
      </w:r>
      <w:r>
        <w:rPr>
          <w:rFonts w:ascii="Arial" w:hAnsi="Arial" w:cs="Arial"/>
          <w:sz w:val="24"/>
          <w:szCs w:val="24"/>
        </w:rPr>
        <w:t>печатном издании «Озерновские Ведомости» после прохождения государственной регистрации в Управлении Министерства юстиции Российской Федерации по Красноярскому краю,</w:t>
      </w:r>
      <w:r>
        <w:rPr>
          <w:rFonts w:ascii="Arial" w:hAnsi="Arial" w:cs="Arial"/>
          <w:bCs/>
          <w:kern w:val="28"/>
          <w:sz w:val="24"/>
          <w:szCs w:val="24"/>
        </w:rPr>
        <w:t xml:space="preserve"> за исключением положений, для которых настоящим решением установлены иные сроки вступления их в силу.</w:t>
      </w:r>
    </w:p>
    <w:p w:rsidR="008B3E8D" w:rsidRDefault="008B3E8D" w:rsidP="00724C48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5. </w:t>
      </w:r>
      <w:r>
        <w:rPr>
          <w:rFonts w:ascii="Arial" w:hAnsi="Arial" w:cs="Arial"/>
          <w:color w:val="000000"/>
        </w:rPr>
        <w:t xml:space="preserve">Глава </w:t>
      </w:r>
      <w:r>
        <w:rPr>
          <w:rFonts w:ascii="Arial" w:hAnsi="Arial" w:cs="Arial"/>
        </w:rPr>
        <w:t xml:space="preserve">Озерновского </w:t>
      </w:r>
      <w:r>
        <w:rPr>
          <w:rFonts w:ascii="Arial" w:hAnsi="Arial" w:cs="Arial"/>
          <w:color w:val="000000"/>
        </w:rPr>
        <w:t>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8B3E8D" w:rsidRDefault="008B3E8D" w:rsidP="00724C48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8B3E8D" w:rsidRDefault="008B3E8D" w:rsidP="00724C48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8B3E8D" w:rsidRDefault="008B3E8D" w:rsidP="00724C4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Озерновского                                   Глава Озерновского сельсовета</w:t>
      </w:r>
    </w:p>
    <w:p w:rsidR="008B3E8D" w:rsidRDefault="008B3E8D" w:rsidP="00724C4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8B3E8D" w:rsidRDefault="008B3E8D" w:rsidP="00724C4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______________В.А. Федорченко                            _______________ О.В. Зубарева</w:t>
      </w:r>
    </w:p>
    <w:p w:rsidR="008B3E8D" w:rsidRDefault="008B3E8D" w:rsidP="00724C48">
      <w:pPr>
        <w:rPr>
          <w:rFonts w:ascii="Arial" w:hAnsi="Arial" w:cs="Arial"/>
          <w:sz w:val="24"/>
          <w:szCs w:val="24"/>
        </w:rPr>
      </w:pPr>
    </w:p>
    <w:p w:rsidR="008B3E8D" w:rsidRPr="008061C8" w:rsidRDefault="008B3E8D" w:rsidP="00724C48">
      <w:pPr>
        <w:keepNext/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</w:p>
    <w:sectPr w:rsidR="008B3E8D" w:rsidRPr="008061C8" w:rsidSect="00C06D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E8D" w:rsidRDefault="008B3E8D" w:rsidP="00D93C35">
      <w:pPr>
        <w:spacing w:after="0" w:line="240" w:lineRule="auto"/>
      </w:pPr>
      <w:r>
        <w:separator/>
      </w:r>
    </w:p>
  </w:endnote>
  <w:endnote w:type="continuationSeparator" w:id="0">
    <w:p w:rsidR="008B3E8D" w:rsidRDefault="008B3E8D" w:rsidP="00D9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E8D" w:rsidRDefault="008B3E8D" w:rsidP="00D93C35">
      <w:pPr>
        <w:spacing w:after="0" w:line="240" w:lineRule="auto"/>
      </w:pPr>
      <w:r>
        <w:separator/>
      </w:r>
    </w:p>
  </w:footnote>
  <w:footnote w:type="continuationSeparator" w:id="0">
    <w:p w:rsidR="008B3E8D" w:rsidRDefault="008B3E8D" w:rsidP="00D93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F02"/>
    <w:multiLevelType w:val="hybridMultilevel"/>
    <w:tmpl w:val="AE3006FE"/>
    <w:lvl w:ilvl="0" w:tplc="B1B4F6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839117A"/>
    <w:multiLevelType w:val="hybridMultilevel"/>
    <w:tmpl w:val="3322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F21F87"/>
    <w:multiLevelType w:val="hybridMultilevel"/>
    <w:tmpl w:val="5B68FC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BD7AED"/>
    <w:multiLevelType w:val="multilevel"/>
    <w:tmpl w:val="2594ECD8"/>
    <w:lvl w:ilvl="0">
      <w:start w:val="1"/>
      <w:numFmt w:val="decimal"/>
      <w:lvlText w:val="%1."/>
      <w:lvlJc w:val="left"/>
      <w:pPr>
        <w:ind w:left="1185" w:hanging="118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  <w:b/>
      </w:rPr>
    </w:lvl>
  </w:abstractNum>
  <w:abstractNum w:abstractNumId="4">
    <w:nsid w:val="108F7700"/>
    <w:multiLevelType w:val="multilevel"/>
    <w:tmpl w:val="3322EC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  <w:color w:val="000000"/>
      </w:rPr>
    </w:lvl>
  </w:abstractNum>
  <w:abstractNum w:abstractNumId="5">
    <w:nsid w:val="3246606B"/>
    <w:multiLevelType w:val="hybridMultilevel"/>
    <w:tmpl w:val="4FE463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825C24"/>
    <w:multiLevelType w:val="hybridMultilevel"/>
    <w:tmpl w:val="E7E86D5C"/>
    <w:lvl w:ilvl="0" w:tplc="2F0C4A4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E0845F8"/>
    <w:multiLevelType w:val="multilevel"/>
    <w:tmpl w:val="2E06E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4E3053FA"/>
    <w:multiLevelType w:val="multilevel"/>
    <w:tmpl w:val="E242B64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9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52275E65"/>
    <w:multiLevelType w:val="multilevel"/>
    <w:tmpl w:val="2D1E4392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609F06CB"/>
    <w:multiLevelType w:val="hybridMultilevel"/>
    <w:tmpl w:val="B2AC0630"/>
    <w:lvl w:ilvl="0" w:tplc="AD728A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B892BC5"/>
    <w:multiLevelType w:val="hybridMultilevel"/>
    <w:tmpl w:val="A45AAD3E"/>
    <w:lvl w:ilvl="0" w:tplc="964E9F98">
      <w:start w:val="1"/>
      <w:numFmt w:val="decimal"/>
      <w:lvlText w:val="%1."/>
      <w:lvlJc w:val="left"/>
      <w:pPr>
        <w:ind w:left="1789" w:hanging="108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F430400"/>
    <w:multiLevelType w:val="multilevel"/>
    <w:tmpl w:val="3954CA16"/>
    <w:lvl w:ilvl="0">
      <w:start w:val="1"/>
      <w:numFmt w:val="decimal"/>
      <w:lvlText w:val="%1."/>
      <w:lvlJc w:val="left"/>
      <w:pPr>
        <w:ind w:left="979" w:hanging="630"/>
      </w:pPr>
      <w:rPr>
        <w:rFonts w:cs="Times New Roman"/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6F0"/>
    <w:rsid w:val="00016448"/>
    <w:rsid w:val="000446F0"/>
    <w:rsid w:val="00047BA2"/>
    <w:rsid w:val="00054074"/>
    <w:rsid w:val="00084B67"/>
    <w:rsid w:val="000A024F"/>
    <w:rsid w:val="000A2654"/>
    <w:rsid w:val="000C10E9"/>
    <w:rsid w:val="000E3BB8"/>
    <w:rsid w:val="000E7346"/>
    <w:rsid w:val="00112D80"/>
    <w:rsid w:val="00122B95"/>
    <w:rsid w:val="00157FBA"/>
    <w:rsid w:val="00160C46"/>
    <w:rsid w:val="001A6608"/>
    <w:rsid w:val="001D0861"/>
    <w:rsid w:val="001E027D"/>
    <w:rsid w:val="001E1B83"/>
    <w:rsid w:val="001F712F"/>
    <w:rsid w:val="00216CCA"/>
    <w:rsid w:val="0028272B"/>
    <w:rsid w:val="00291AB8"/>
    <w:rsid w:val="002963FB"/>
    <w:rsid w:val="002D2AF4"/>
    <w:rsid w:val="00320F07"/>
    <w:rsid w:val="00331B47"/>
    <w:rsid w:val="00344774"/>
    <w:rsid w:val="00364D31"/>
    <w:rsid w:val="00400D1C"/>
    <w:rsid w:val="00406F09"/>
    <w:rsid w:val="00431950"/>
    <w:rsid w:val="00450062"/>
    <w:rsid w:val="004C2A1A"/>
    <w:rsid w:val="004D4D27"/>
    <w:rsid w:val="00507F7E"/>
    <w:rsid w:val="005131B4"/>
    <w:rsid w:val="00513A5D"/>
    <w:rsid w:val="0053458C"/>
    <w:rsid w:val="0055159B"/>
    <w:rsid w:val="005644E1"/>
    <w:rsid w:val="006203B5"/>
    <w:rsid w:val="00651BA5"/>
    <w:rsid w:val="0066018F"/>
    <w:rsid w:val="00690C48"/>
    <w:rsid w:val="00693574"/>
    <w:rsid w:val="006A0054"/>
    <w:rsid w:val="006D7E8C"/>
    <w:rsid w:val="006E5578"/>
    <w:rsid w:val="00724C48"/>
    <w:rsid w:val="00777FC4"/>
    <w:rsid w:val="007A12B2"/>
    <w:rsid w:val="007A788B"/>
    <w:rsid w:val="007B3785"/>
    <w:rsid w:val="007B7E1C"/>
    <w:rsid w:val="007C6549"/>
    <w:rsid w:val="007E05AA"/>
    <w:rsid w:val="007F53D5"/>
    <w:rsid w:val="008061C8"/>
    <w:rsid w:val="008811B8"/>
    <w:rsid w:val="008874D7"/>
    <w:rsid w:val="008973C5"/>
    <w:rsid w:val="008B3E8D"/>
    <w:rsid w:val="008D6059"/>
    <w:rsid w:val="008E5555"/>
    <w:rsid w:val="008F5C32"/>
    <w:rsid w:val="00963FA2"/>
    <w:rsid w:val="00965DDC"/>
    <w:rsid w:val="00976DD4"/>
    <w:rsid w:val="00980CBB"/>
    <w:rsid w:val="00985527"/>
    <w:rsid w:val="009876B4"/>
    <w:rsid w:val="009B0E13"/>
    <w:rsid w:val="00A4175F"/>
    <w:rsid w:val="00AC5646"/>
    <w:rsid w:val="00AE3E89"/>
    <w:rsid w:val="00B1625D"/>
    <w:rsid w:val="00B44771"/>
    <w:rsid w:val="00B845FE"/>
    <w:rsid w:val="00BA4317"/>
    <w:rsid w:val="00BA601D"/>
    <w:rsid w:val="00BC63B7"/>
    <w:rsid w:val="00BD11E3"/>
    <w:rsid w:val="00BF614E"/>
    <w:rsid w:val="00C06D47"/>
    <w:rsid w:val="00C535CC"/>
    <w:rsid w:val="00C70295"/>
    <w:rsid w:val="00C81C7D"/>
    <w:rsid w:val="00C82CD2"/>
    <w:rsid w:val="00CD1561"/>
    <w:rsid w:val="00D320D9"/>
    <w:rsid w:val="00D41A63"/>
    <w:rsid w:val="00D463B1"/>
    <w:rsid w:val="00D77A6E"/>
    <w:rsid w:val="00D9009F"/>
    <w:rsid w:val="00D93C35"/>
    <w:rsid w:val="00DB53E9"/>
    <w:rsid w:val="00DC29C9"/>
    <w:rsid w:val="00DF1FAB"/>
    <w:rsid w:val="00DF400F"/>
    <w:rsid w:val="00E171CD"/>
    <w:rsid w:val="00E73BF8"/>
    <w:rsid w:val="00E97873"/>
    <w:rsid w:val="00EB38F4"/>
    <w:rsid w:val="00EE0605"/>
    <w:rsid w:val="00F15C94"/>
    <w:rsid w:val="00F26903"/>
    <w:rsid w:val="00F4681B"/>
    <w:rsid w:val="00F51515"/>
    <w:rsid w:val="00F75389"/>
    <w:rsid w:val="00F83D94"/>
    <w:rsid w:val="00F97D85"/>
    <w:rsid w:val="00FD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50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061C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BodyText"/>
    <w:link w:val="Heading6Char"/>
    <w:uiPriority w:val="99"/>
    <w:qFormat/>
    <w:locked/>
    <w:rsid w:val="00E73BF8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kern w:val="1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1C8"/>
    <w:rPr>
      <w:rFonts w:ascii="Cambria" w:hAnsi="Cambria" w:cs="Times New Roman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73BF8"/>
    <w:rPr>
      <w:rFonts w:cs="Times New Roman"/>
      <w:b/>
      <w:bCs/>
      <w:kern w:val="1"/>
      <w:sz w:val="22"/>
      <w:szCs w:val="22"/>
      <w:lang w:val="ru-RU" w:eastAsia="ar-SA" w:bidi="ar-SA"/>
    </w:rPr>
  </w:style>
  <w:style w:type="paragraph" w:styleId="ListParagraph">
    <w:name w:val="List Paragraph"/>
    <w:basedOn w:val="Normal"/>
    <w:uiPriority w:val="99"/>
    <w:qFormat/>
    <w:rsid w:val="00044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4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46F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rsid w:val="00E73BF8"/>
    <w:pPr>
      <w:suppressAutoHyphens/>
      <w:spacing w:after="0" w:line="240" w:lineRule="auto"/>
      <w:jc w:val="center"/>
    </w:pPr>
    <w:rPr>
      <w:rFonts w:ascii="Times New Roman" w:hAnsi="Times New Roman"/>
      <w:b/>
      <w:kern w:val="1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4317"/>
    <w:rPr>
      <w:rFonts w:cs="Times New Roman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73BF8"/>
    <w:rPr>
      <w:rFonts w:cs="Times New Roman"/>
      <w:b/>
      <w:kern w:val="1"/>
      <w:sz w:val="28"/>
      <w:lang w:val="ru-RU" w:eastAsia="ar-SA" w:bidi="ar-SA"/>
    </w:rPr>
  </w:style>
  <w:style w:type="paragraph" w:styleId="BodyText2">
    <w:name w:val="Body Text 2"/>
    <w:basedOn w:val="Normal"/>
    <w:link w:val="BodyText2Char"/>
    <w:uiPriority w:val="99"/>
    <w:semiHidden/>
    <w:rsid w:val="008061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61C8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8061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061C8"/>
    <w:rPr>
      <w:rFonts w:cs="Times New Roman"/>
      <w:sz w:val="16"/>
      <w:szCs w:val="16"/>
    </w:rPr>
  </w:style>
  <w:style w:type="character" w:customStyle="1" w:styleId="blk">
    <w:name w:val="blk"/>
    <w:basedOn w:val="DefaultParagraphFont"/>
    <w:uiPriority w:val="99"/>
    <w:rsid w:val="008061C8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8061C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061C8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061C8"/>
    <w:pPr>
      <w:autoSpaceDE w:val="0"/>
      <w:autoSpaceDN w:val="0"/>
      <w:adjustRightInd w:val="0"/>
      <w:ind w:firstLine="720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8061C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D93C3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93C3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93C35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rsid w:val="00724C4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24C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DCFE0B389B6922A616219D260EB1C48E4E0DBF680708A66A024A4F3FBC111FEB1DD6FA958AAAF90F43C93ECu5f8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6DCFE0B389B6922A616219D260EB1C48E0E6DFF585708A66A024A4F3FBC111FEB1DD6FA958AAAF90F43C93ECu5f8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56DCFE0B389B6922A616219D260EB1C49E8E8DCF681708A66A024A4F3FBC111FEB1DD6FA958AAAF90F43C93ECu5f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6DCFE0B389B6922A616219D260EB1C48E4E0DBF680708A66A024A4F3FBC111FEB1DD6FA958AAAF90F43C93ECu5f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4</Pages>
  <Words>1688</Words>
  <Characters>9622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user</cp:lastModifiedBy>
  <cp:revision>10</cp:revision>
  <cp:lastPrinted>2021-02-15T02:17:00Z</cp:lastPrinted>
  <dcterms:created xsi:type="dcterms:W3CDTF">2020-07-17T08:20:00Z</dcterms:created>
  <dcterms:modified xsi:type="dcterms:W3CDTF">2021-02-15T02:18:00Z</dcterms:modified>
</cp:coreProperties>
</file>