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2D" w:rsidRPr="00DF1B48" w:rsidRDefault="0075502D" w:rsidP="00DF1B48">
      <w:pPr>
        <w:jc w:val="center"/>
        <w:rPr>
          <w:rFonts w:ascii="Arial" w:hAnsi="Arial" w:cs="Arial"/>
          <w:sz w:val="24"/>
          <w:szCs w:val="24"/>
        </w:rPr>
      </w:pPr>
      <w:r w:rsidRPr="005037FC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Описание: http://www.krskstate.ru/dat/Image/gerb_1.gif" style="width:51.75pt;height:62.25pt;visibility:visible">
            <v:imagedata r:id="rId5" o:title=""/>
          </v:shape>
        </w:pict>
      </w:r>
    </w:p>
    <w:p w:rsidR="0075502D" w:rsidRDefault="0075502D" w:rsidP="008A57B8">
      <w:pPr>
        <w:jc w:val="center"/>
        <w:rPr>
          <w:rFonts w:ascii="Arial" w:hAnsi="Arial" w:cs="Arial"/>
          <w:b/>
          <w:sz w:val="24"/>
          <w:szCs w:val="24"/>
        </w:rPr>
      </w:pPr>
    </w:p>
    <w:p w:rsidR="0075502D" w:rsidRPr="00A6160B" w:rsidRDefault="0075502D" w:rsidP="008A57B8">
      <w:pPr>
        <w:jc w:val="center"/>
        <w:rPr>
          <w:rFonts w:ascii="Arial" w:hAnsi="Arial" w:cs="Arial"/>
          <w:b/>
          <w:sz w:val="24"/>
          <w:szCs w:val="24"/>
        </w:rPr>
      </w:pPr>
      <w:r w:rsidRPr="00A6160B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75502D" w:rsidRPr="00A6160B" w:rsidRDefault="0075502D" w:rsidP="008A57B8">
      <w:pPr>
        <w:jc w:val="center"/>
        <w:rPr>
          <w:rFonts w:ascii="Arial" w:hAnsi="Arial" w:cs="Arial"/>
          <w:sz w:val="24"/>
          <w:szCs w:val="24"/>
        </w:rPr>
      </w:pPr>
      <w:r w:rsidRPr="00A6160B">
        <w:rPr>
          <w:rFonts w:ascii="Arial" w:hAnsi="Arial" w:cs="Arial"/>
          <w:sz w:val="24"/>
          <w:szCs w:val="24"/>
        </w:rPr>
        <w:t>Енисейского района</w:t>
      </w:r>
    </w:p>
    <w:p w:rsidR="0075502D" w:rsidRPr="00A6160B" w:rsidRDefault="0075502D" w:rsidP="0066722E">
      <w:pPr>
        <w:jc w:val="center"/>
        <w:rPr>
          <w:rFonts w:ascii="Arial" w:hAnsi="Arial" w:cs="Arial"/>
          <w:sz w:val="24"/>
          <w:szCs w:val="24"/>
        </w:rPr>
      </w:pPr>
      <w:r w:rsidRPr="00A6160B">
        <w:rPr>
          <w:rFonts w:ascii="Arial" w:hAnsi="Arial" w:cs="Arial"/>
          <w:sz w:val="24"/>
          <w:szCs w:val="24"/>
        </w:rPr>
        <w:t>Красноярского края</w:t>
      </w:r>
    </w:p>
    <w:p w:rsidR="0075502D" w:rsidRPr="00A6160B" w:rsidRDefault="0075502D" w:rsidP="0066722E">
      <w:pPr>
        <w:jc w:val="center"/>
        <w:rPr>
          <w:rFonts w:ascii="Arial" w:hAnsi="Arial" w:cs="Arial"/>
          <w:sz w:val="24"/>
          <w:szCs w:val="24"/>
        </w:rPr>
      </w:pPr>
    </w:p>
    <w:p w:rsidR="0075502D" w:rsidRPr="00A6160B" w:rsidRDefault="0075502D" w:rsidP="00576060">
      <w:pPr>
        <w:jc w:val="center"/>
        <w:rPr>
          <w:rFonts w:ascii="Arial" w:hAnsi="Arial" w:cs="Arial"/>
          <w:b/>
          <w:sz w:val="24"/>
          <w:szCs w:val="24"/>
        </w:rPr>
      </w:pPr>
      <w:r w:rsidRPr="00A6160B">
        <w:rPr>
          <w:rFonts w:ascii="Arial" w:hAnsi="Arial" w:cs="Arial"/>
          <w:b/>
          <w:sz w:val="24"/>
          <w:szCs w:val="24"/>
        </w:rPr>
        <w:t>РЕШЕНИЕ</w:t>
      </w:r>
    </w:p>
    <w:p w:rsidR="0075502D" w:rsidRPr="00A6160B" w:rsidRDefault="0075502D" w:rsidP="00BE48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02.04</w:t>
      </w:r>
      <w:r w:rsidRPr="002D582B">
        <w:rPr>
          <w:rFonts w:ascii="Arial" w:hAnsi="Arial" w:cs="Arial"/>
          <w:sz w:val="24"/>
          <w:szCs w:val="24"/>
          <w:highlight w:val="yellow"/>
        </w:rPr>
        <w:t>.2021                                           с. Озерное                                              № 2-45р</w:t>
      </w:r>
    </w:p>
    <w:p w:rsidR="0075502D" w:rsidRPr="00A6160B" w:rsidRDefault="0075502D" w:rsidP="00BE480F">
      <w:pPr>
        <w:jc w:val="both"/>
        <w:rPr>
          <w:rFonts w:ascii="Arial" w:hAnsi="Arial" w:cs="Arial"/>
          <w:sz w:val="24"/>
          <w:szCs w:val="24"/>
        </w:rPr>
      </w:pPr>
    </w:p>
    <w:p w:rsidR="0075502D" w:rsidRPr="00A6160B" w:rsidRDefault="0075502D" w:rsidP="00BE480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Об участии в краевом конкурсе на лучшую организацию работы представительного органа муниципального образования</w:t>
      </w:r>
    </w:p>
    <w:p w:rsidR="0075502D" w:rsidRPr="00A6160B" w:rsidRDefault="0075502D" w:rsidP="00BE480F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5502D" w:rsidRPr="00A6160B" w:rsidRDefault="0075502D" w:rsidP="00BE480F">
      <w:pPr>
        <w:tabs>
          <w:tab w:val="right" w:pos="9302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6160B">
        <w:rPr>
          <w:sz w:val="24"/>
          <w:szCs w:val="24"/>
        </w:rPr>
        <w:tab/>
      </w:r>
      <w:r w:rsidRPr="00A6160B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 xml:space="preserve"> </w:t>
      </w:r>
      <w:r w:rsidRPr="00065E84">
        <w:rPr>
          <w:rFonts w:ascii="Arial" w:hAnsi="Arial" w:cs="Arial"/>
          <w:sz w:val="24"/>
          <w:szCs w:val="24"/>
        </w:rPr>
        <w:t>Порядком проведения</w:t>
      </w:r>
      <w:r w:rsidRPr="00065E84">
        <w:rPr>
          <w:rFonts w:ascii="Arial" w:hAnsi="Arial" w:cs="Arial"/>
          <w:bCs/>
          <w:sz w:val="24"/>
          <w:szCs w:val="24"/>
        </w:rPr>
        <w:t xml:space="preserve"> краевого</w:t>
      </w:r>
      <w:r>
        <w:rPr>
          <w:rFonts w:ascii="Arial" w:hAnsi="Arial" w:cs="Arial"/>
          <w:bCs/>
          <w:sz w:val="24"/>
          <w:szCs w:val="24"/>
        </w:rPr>
        <w:t xml:space="preserve"> конкурса на лучшую организацию работы представительного органа муниципального образования в 2021 году</w:t>
      </w:r>
      <w:r>
        <w:rPr>
          <w:rFonts w:ascii="Arial" w:hAnsi="Arial" w:cs="Arial"/>
          <w:sz w:val="24"/>
          <w:szCs w:val="24"/>
        </w:rPr>
        <w:t>, утвержденным</w:t>
      </w:r>
      <w:r w:rsidRPr="00A616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постановлением Законодательного Собрания Красноярского края от 11.02.2021 № 11-4776П</w:t>
      </w:r>
      <w:r w:rsidRPr="00A6160B">
        <w:rPr>
          <w:rFonts w:ascii="Arial" w:hAnsi="Arial" w:cs="Arial"/>
          <w:sz w:val="24"/>
          <w:szCs w:val="24"/>
        </w:rPr>
        <w:t xml:space="preserve">, руководствуясь Уставом Озерновского сельсовета, Озерновский сельский Совет депутатов </w:t>
      </w:r>
      <w:r w:rsidRPr="00A6160B">
        <w:rPr>
          <w:rFonts w:ascii="Arial" w:hAnsi="Arial" w:cs="Arial"/>
          <w:b/>
          <w:bCs/>
          <w:sz w:val="24"/>
          <w:szCs w:val="24"/>
        </w:rPr>
        <w:t>РЕШИЛ:</w:t>
      </w:r>
    </w:p>
    <w:p w:rsidR="0075502D" w:rsidRPr="00A6160B" w:rsidRDefault="0075502D" w:rsidP="00BE480F">
      <w:pPr>
        <w:tabs>
          <w:tab w:val="right" w:pos="9302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75502D" w:rsidRDefault="0075502D" w:rsidP="006E215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2152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</w:t>
      </w:r>
      <w:r w:rsidRPr="006E2152">
        <w:rPr>
          <w:rFonts w:ascii="Arial" w:hAnsi="Arial" w:cs="Arial"/>
          <w:bCs/>
          <w:sz w:val="24"/>
          <w:szCs w:val="24"/>
        </w:rPr>
        <w:t xml:space="preserve"> Принять участие в краевом конкурсе на лучшую организацию работы представительного органа м</w:t>
      </w:r>
      <w:r>
        <w:rPr>
          <w:rFonts w:ascii="Arial" w:hAnsi="Arial" w:cs="Arial"/>
          <w:bCs/>
          <w:sz w:val="24"/>
          <w:szCs w:val="24"/>
        </w:rPr>
        <w:t>униципального образования в 2021</w:t>
      </w:r>
      <w:r w:rsidRPr="006E2152">
        <w:rPr>
          <w:rFonts w:ascii="Arial" w:hAnsi="Arial" w:cs="Arial"/>
          <w:bCs/>
          <w:sz w:val="24"/>
          <w:szCs w:val="24"/>
        </w:rPr>
        <w:t xml:space="preserve"> году.</w:t>
      </w:r>
    </w:p>
    <w:p w:rsidR="0075502D" w:rsidRPr="00E2713B" w:rsidRDefault="0075502D" w:rsidP="00E2713B">
      <w:pPr>
        <w:spacing w:line="205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Утвердить отчет о деятельности </w:t>
      </w:r>
      <w:r w:rsidRPr="00E2713B">
        <w:rPr>
          <w:rFonts w:ascii="Arial" w:hAnsi="Arial" w:cs="Arial"/>
          <w:sz w:val="24"/>
          <w:szCs w:val="24"/>
        </w:rPr>
        <w:t>Озерновского сельского Совета депутатов для участия в конкурсе на лучшую</w:t>
      </w:r>
      <w:r>
        <w:rPr>
          <w:rFonts w:ascii="Arial" w:hAnsi="Arial" w:cs="Arial"/>
          <w:sz w:val="24"/>
          <w:szCs w:val="24"/>
        </w:rPr>
        <w:t xml:space="preserve"> организацию </w:t>
      </w:r>
      <w:r w:rsidRPr="00E2713B">
        <w:rPr>
          <w:rFonts w:ascii="Arial" w:hAnsi="Arial" w:cs="Arial"/>
          <w:sz w:val="24"/>
          <w:szCs w:val="24"/>
        </w:rPr>
        <w:t>работы представительного органа</w:t>
      </w:r>
      <w:r>
        <w:rPr>
          <w:rFonts w:ascii="Arial" w:hAnsi="Arial" w:cs="Arial"/>
          <w:sz w:val="24"/>
          <w:szCs w:val="24"/>
        </w:rPr>
        <w:t xml:space="preserve"> </w:t>
      </w:r>
      <w:r w:rsidRPr="00E2713B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униципального образования в 2021</w:t>
      </w:r>
      <w:r w:rsidRPr="00E2713B">
        <w:rPr>
          <w:rFonts w:ascii="Arial" w:hAnsi="Arial" w:cs="Arial"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 xml:space="preserve"> (отчетный период с 01.01.2020 по 01.04.2021</w:t>
      </w:r>
      <w:r w:rsidRPr="00E2713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75502D" w:rsidRDefault="0075502D" w:rsidP="00F511F9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срок до 01 мая 2021 года направить материалы о деятельности Озерновского сельского Совета депутатов за период с 01 января 2020 года по 01 апреля 2021 года в Законодательное Собрание Красноярского края.</w:t>
      </w:r>
    </w:p>
    <w:p w:rsidR="0075502D" w:rsidRPr="00F511F9" w:rsidRDefault="0075502D" w:rsidP="00F511F9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F511F9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>
        <w:rPr>
          <w:rFonts w:ascii="Arial" w:hAnsi="Arial" w:cs="Arial"/>
          <w:sz w:val="24"/>
          <w:szCs w:val="24"/>
        </w:rPr>
        <w:t>решения оставляю за собой</w:t>
      </w:r>
      <w:r w:rsidRPr="00F511F9">
        <w:rPr>
          <w:rFonts w:ascii="Arial" w:hAnsi="Arial" w:cs="Arial"/>
          <w:sz w:val="24"/>
          <w:szCs w:val="24"/>
        </w:rPr>
        <w:t>.</w:t>
      </w:r>
    </w:p>
    <w:p w:rsidR="0075502D" w:rsidRPr="00F511F9" w:rsidRDefault="0075502D" w:rsidP="00F511F9">
      <w:pPr>
        <w:tabs>
          <w:tab w:val="left" w:pos="709"/>
          <w:tab w:val="left" w:pos="1134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 Решение вступает в силу с момента подписания и подлежит опубликованию</w:t>
      </w:r>
      <w:r w:rsidRPr="00F511F9">
        <w:rPr>
          <w:rFonts w:ascii="Arial" w:hAnsi="Arial" w:cs="Arial"/>
          <w:sz w:val="24"/>
          <w:szCs w:val="24"/>
        </w:rPr>
        <w:t xml:space="preserve"> в информационном печатном издании «Озерновские ведомости». </w:t>
      </w:r>
    </w:p>
    <w:p w:rsidR="0075502D" w:rsidRDefault="0075502D" w:rsidP="00BE480F">
      <w:pPr>
        <w:jc w:val="both"/>
        <w:rPr>
          <w:rFonts w:ascii="Arial" w:hAnsi="Arial" w:cs="Arial"/>
          <w:sz w:val="24"/>
          <w:szCs w:val="24"/>
        </w:rPr>
      </w:pPr>
    </w:p>
    <w:p w:rsidR="0075502D" w:rsidRDefault="0075502D" w:rsidP="00BE480F">
      <w:pPr>
        <w:jc w:val="both"/>
        <w:rPr>
          <w:rFonts w:ascii="Arial" w:hAnsi="Arial" w:cs="Arial"/>
          <w:sz w:val="24"/>
          <w:szCs w:val="24"/>
        </w:rPr>
      </w:pPr>
    </w:p>
    <w:p w:rsidR="0075502D" w:rsidRDefault="0075502D" w:rsidP="00BE480F">
      <w:pPr>
        <w:jc w:val="both"/>
        <w:rPr>
          <w:rFonts w:ascii="Arial" w:hAnsi="Arial" w:cs="Arial"/>
          <w:sz w:val="24"/>
          <w:szCs w:val="24"/>
        </w:rPr>
      </w:pPr>
    </w:p>
    <w:p w:rsidR="0075502D" w:rsidRPr="00F511F9" w:rsidRDefault="0075502D" w:rsidP="00BE480F">
      <w:pPr>
        <w:jc w:val="both"/>
        <w:rPr>
          <w:rFonts w:ascii="Arial" w:hAnsi="Arial" w:cs="Arial"/>
          <w:sz w:val="24"/>
          <w:szCs w:val="24"/>
        </w:rPr>
      </w:pPr>
      <w:r w:rsidRPr="00F511F9">
        <w:rPr>
          <w:rFonts w:ascii="Arial" w:hAnsi="Arial" w:cs="Arial"/>
          <w:sz w:val="24"/>
          <w:szCs w:val="24"/>
        </w:rPr>
        <w:t>Председатель Озерновского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75502D" w:rsidRPr="00F511F9" w:rsidRDefault="0075502D" w:rsidP="006E2152">
      <w:pPr>
        <w:jc w:val="both"/>
        <w:rPr>
          <w:rFonts w:ascii="Arial" w:hAnsi="Arial" w:cs="Arial"/>
          <w:sz w:val="24"/>
          <w:szCs w:val="24"/>
        </w:rPr>
      </w:pPr>
      <w:r w:rsidRPr="00F511F9">
        <w:rPr>
          <w:rFonts w:ascii="Arial" w:hAnsi="Arial" w:cs="Arial"/>
          <w:sz w:val="24"/>
          <w:szCs w:val="24"/>
        </w:rPr>
        <w:t xml:space="preserve">сельского Совета депутатов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В.А. Федорченко</w:t>
      </w:r>
    </w:p>
    <w:p w:rsidR="0075502D" w:rsidRDefault="0075502D" w:rsidP="00BE480F">
      <w:pPr>
        <w:jc w:val="both"/>
        <w:rPr>
          <w:rFonts w:ascii="Arial" w:hAnsi="Arial" w:cs="Arial"/>
          <w:sz w:val="24"/>
          <w:szCs w:val="24"/>
        </w:rPr>
      </w:pPr>
    </w:p>
    <w:p w:rsidR="0075502D" w:rsidRPr="00F511F9" w:rsidRDefault="0075502D" w:rsidP="00BE480F">
      <w:pPr>
        <w:jc w:val="both"/>
        <w:rPr>
          <w:sz w:val="24"/>
          <w:szCs w:val="24"/>
        </w:rPr>
      </w:pPr>
    </w:p>
    <w:sectPr w:rsidR="0075502D" w:rsidRPr="00F511F9" w:rsidSect="0066722E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29B"/>
    <w:multiLevelType w:val="hybridMultilevel"/>
    <w:tmpl w:val="9F8C6AC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41954E9"/>
    <w:multiLevelType w:val="hybridMultilevel"/>
    <w:tmpl w:val="B6D0F952"/>
    <w:lvl w:ilvl="0" w:tplc="698EEA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9A36A6"/>
    <w:multiLevelType w:val="hybridMultilevel"/>
    <w:tmpl w:val="AAE22126"/>
    <w:lvl w:ilvl="0" w:tplc="DEF019E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094549C2"/>
    <w:multiLevelType w:val="hybridMultilevel"/>
    <w:tmpl w:val="552AB382"/>
    <w:lvl w:ilvl="0" w:tplc="DE6ECB8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119B229D"/>
    <w:multiLevelType w:val="multilevel"/>
    <w:tmpl w:val="346426E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1F8615F4"/>
    <w:multiLevelType w:val="hybridMultilevel"/>
    <w:tmpl w:val="B94C4B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CF2252"/>
    <w:multiLevelType w:val="multilevel"/>
    <w:tmpl w:val="D2D6D9B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2B7C68D4"/>
    <w:multiLevelType w:val="hybridMultilevel"/>
    <w:tmpl w:val="6E1E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A1153C"/>
    <w:multiLevelType w:val="hybridMultilevel"/>
    <w:tmpl w:val="C494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EF5652"/>
    <w:multiLevelType w:val="hybridMultilevel"/>
    <w:tmpl w:val="DFBA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752AF4"/>
    <w:multiLevelType w:val="hybridMultilevel"/>
    <w:tmpl w:val="68A4BC02"/>
    <w:lvl w:ilvl="0" w:tplc="E0584E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9E33CAF"/>
    <w:multiLevelType w:val="hybridMultilevel"/>
    <w:tmpl w:val="352E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1510CC"/>
    <w:multiLevelType w:val="hybridMultilevel"/>
    <w:tmpl w:val="A2260A8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5223C8"/>
    <w:multiLevelType w:val="hybridMultilevel"/>
    <w:tmpl w:val="D45099E8"/>
    <w:lvl w:ilvl="0" w:tplc="C17E7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D046C"/>
    <w:multiLevelType w:val="hybridMultilevel"/>
    <w:tmpl w:val="95F0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A569CF"/>
    <w:multiLevelType w:val="multilevel"/>
    <w:tmpl w:val="2B3883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59945C6A"/>
    <w:multiLevelType w:val="hybridMultilevel"/>
    <w:tmpl w:val="4CCE0B1C"/>
    <w:lvl w:ilvl="0" w:tplc="C17E7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9653A3"/>
    <w:multiLevelType w:val="hybridMultilevel"/>
    <w:tmpl w:val="A07A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6C2708"/>
    <w:multiLevelType w:val="hybridMultilevel"/>
    <w:tmpl w:val="F2F6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3F3ACC"/>
    <w:multiLevelType w:val="hybridMultilevel"/>
    <w:tmpl w:val="F2F6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39309B"/>
    <w:multiLevelType w:val="multilevel"/>
    <w:tmpl w:val="B1A826F2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78231C6F"/>
    <w:multiLevelType w:val="hybridMultilevel"/>
    <w:tmpl w:val="300EF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A96E49"/>
    <w:multiLevelType w:val="hybridMultilevel"/>
    <w:tmpl w:val="640A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5"/>
  </w:num>
  <w:num w:numId="5">
    <w:abstractNumId w:val="8"/>
  </w:num>
  <w:num w:numId="6">
    <w:abstractNumId w:val="7"/>
  </w:num>
  <w:num w:numId="7">
    <w:abstractNumId w:val="21"/>
  </w:num>
  <w:num w:numId="8">
    <w:abstractNumId w:val="11"/>
  </w:num>
  <w:num w:numId="9">
    <w:abstractNumId w:val="14"/>
  </w:num>
  <w:num w:numId="10">
    <w:abstractNumId w:val="18"/>
  </w:num>
  <w:num w:numId="11">
    <w:abstractNumId w:val="17"/>
  </w:num>
  <w:num w:numId="12">
    <w:abstractNumId w:val="19"/>
  </w:num>
  <w:num w:numId="13">
    <w:abstractNumId w:val="22"/>
  </w:num>
  <w:num w:numId="14">
    <w:abstractNumId w:val="9"/>
  </w:num>
  <w:num w:numId="15">
    <w:abstractNumId w:val="20"/>
  </w:num>
  <w:num w:numId="16">
    <w:abstractNumId w:val="16"/>
  </w:num>
  <w:num w:numId="17">
    <w:abstractNumId w:val="13"/>
  </w:num>
  <w:num w:numId="18">
    <w:abstractNumId w:val="4"/>
  </w:num>
  <w:num w:numId="19">
    <w:abstractNumId w:val="12"/>
  </w:num>
  <w:num w:numId="20">
    <w:abstractNumId w:val="6"/>
  </w:num>
  <w:num w:numId="21">
    <w:abstractNumId w:val="5"/>
  </w:num>
  <w:num w:numId="22">
    <w:abstractNumId w:val="1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4CF"/>
    <w:rsid w:val="00010C0E"/>
    <w:rsid w:val="00043B0C"/>
    <w:rsid w:val="000548D3"/>
    <w:rsid w:val="00060B90"/>
    <w:rsid w:val="00065E84"/>
    <w:rsid w:val="000705AC"/>
    <w:rsid w:val="0008660F"/>
    <w:rsid w:val="0009206F"/>
    <w:rsid w:val="000E3D05"/>
    <w:rsid w:val="001004CF"/>
    <w:rsid w:val="0010251A"/>
    <w:rsid w:val="001127C9"/>
    <w:rsid w:val="00193039"/>
    <w:rsid w:val="00195CE8"/>
    <w:rsid w:val="001965BD"/>
    <w:rsid w:val="001D2A8F"/>
    <w:rsid w:val="00223E5E"/>
    <w:rsid w:val="002249DE"/>
    <w:rsid w:val="00227531"/>
    <w:rsid w:val="0024667C"/>
    <w:rsid w:val="00263380"/>
    <w:rsid w:val="0027289F"/>
    <w:rsid w:val="002D582B"/>
    <w:rsid w:val="002E773B"/>
    <w:rsid w:val="003149C2"/>
    <w:rsid w:val="0032298A"/>
    <w:rsid w:val="0032335B"/>
    <w:rsid w:val="00326D45"/>
    <w:rsid w:val="0033160F"/>
    <w:rsid w:val="003362F3"/>
    <w:rsid w:val="003564E4"/>
    <w:rsid w:val="00356B75"/>
    <w:rsid w:val="00356EEA"/>
    <w:rsid w:val="003A609E"/>
    <w:rsid w:val="003A6D81"/>
    <w:rsid w:val="003B1F46"/>
    <w:rsid w:val="003D2F04"/>
    <w:rsid w:val="003F7A30"/>
    <w:rsid w:val="00400644"/>
    <w:rsid w:val="00475C86"/>
    <w:rsid w:val="00493241"/>
    <w:rsid w:val="004A147A"/>
    <w:rsid w:val="004D4EC8"/>
    <w:rsid w:val="004D50D8"/>
    <w:rsid w:val="004D5346"/>
    <w:rsid w:val="004D54C3"/>
    <w:rsid w:val="004E7C23"/>
    <w:rsid w:val="005037FC"/>
    <w:rsid w:val="0050398B"/>
    <w:rsid w:val="0054265B"/>
    <w:rsid w:val="00544AA9"/>
    <w:rsid w:val="00576060"/>
    <w:rsid w:val="005914ED"/>
    <w:rsid w:val="00595CB3"/>
    <w:rsid w:val="005C068E"/>
    <w:rsid w:val="005C1A27"/>
    <w:rsid w:val="005E2AD7"/>
    <w:rsid w:val="005F5CC8"/>
    <w:rsid w:val="006076C6"/>
    <w:rsid w:val="00612E3A"/>
    <w:rsid w:val="0062075F"/>
    <w:rsid w:val="0066722E"/>
    <w:rsid w:val="00682EC6"/>
    <w:rsid w:val="00685A9E"/>
    <w:rsid w:val="00695E42"/>
    <w:rsid w:val="006B783A"/>
    <w:rsid w:val="006E2152"/>
    <w:rsid w:val="006F2173"/>
    <w:rsid w:val="00712D39"/>
    <w:rsid w:val="007234E2"/>
    <w:rsid w:val="00723EE1"/>
    <w:rsid w:val="007349B5"/>
    <w:rsid w:val="00746DDE"/>
    <w:rsid w:val="0075502D"/>
    <w:rsid w:val="00761ADC"/>
    <w:rsid w:val="007746DE"/>
    <w:rsid w:val="007761EA"/>
    <w:rsid w:val="007A5077"/>
    <w:rsid w:val="007B7A79"/>
    <w:rsid w:val="007D6B44"/>
    <w:rsid w:val="007E078D"/>
    <w:rsid w:val="007E267A"/>
    <w:rsid w:val="0083744A"/>
    <w:rsid w:val="00837F28"/>
    <w:rsid w:val="008407D6"/>
    <w:rsid w:val="00875BC4"/>
    <w:rsid w:val="00885272"/>
    <w:rsid w:val="00894767"/>
    <w:rsid w:val="008A57B8"/>
    <w:rsid w:val="008E3CEE"/>
    <w:rsid w:val="008E696C"/>
    <w:rsid w:val="008F0F29"/>
    <w:rsid w:val="008F1096"/>
    <w:rsid w:val="008F53D5"/>
    <w:rsid w:val="00920953"/>
    <w:rsid w:val="00940F5F"/>
    <w:rsid w:val="0097006C"/>
    <w:rsid w:val="009771F1"/>
    <w:rsid w:val="00981D8E"/>
    <w:rsid w:val="009C1B76"/>
    <w:rsid w:val="009D5DD9"/>
    <w:rsid w:val="009E1C30"/>
    <w:rsid w:val="009F3C8B"/>
    <w:rsid w:val="00A04194"/>
    <w:rsid w:val="00A2316C"/>
    <w:rsid w:val="00A26AC5"/>
    <w:rsid w:val="00A45D0D"/>
    <w:rsid w:val="00A51649"/>
    <w:rsid w:val="00A6160B"/>
    <w:rsid w:val="00A635B5"/>
    <w:rsid w:val="00AA313F"/>
    <w:rsid w:val="00AB561C"/>
    <w:rsid w:val="00B25029"/>
    <w:rsid w:val="00B351B4"/>
    <w:rsid w:val="00B470D0"/>
    <w:rsid w:val="00B50A50"/>
    <w:rsid w:val="00B64D77"/>
    <w:rsid w:val="00B8385E"/>
    <w:rsid w:val="00BB0B93"/>
    <w:rsid w:val="00BD548F"/>
    <w:rsid w:val="00BE480F"/>
    <w:rsid w:val="00C13C2D"/>
    <w:rsid w:val="00C32919"/>
    <w:rsid w:val="00C41586"/>
    <w:rsid w:val="00C415C7"/>
    <w:rsid w:val="00C74108"/>
    <w:rsid w:val="00C875D1"/>
    <w:rsid w:val="00CA0595"/>
    <w:rsid w:val="00CA0A66"/>
    <w:rsid w:val="00CC33F8"/>
    <w:rsid w:val="00CD70B4"/>
    <w:rsid w:val="00CF3E24"/>
    <w:rsid w:val="00CF569F"/>
    <w:rsid w:val="00D24AFF"/>
    <w:rsid w:val="00D368D7"/>
    <w:rsid w:val="00D521BF"/>
    <w:rsid w:val="00D62089"/>
    <w:rsid w:val="00D63D58"/>
    <w:rsid w:val="00D66E41"/>
    <w:rsid w:val="00D7068E"/>
    <w:rsid w:val="00DC679A"/>
    <w:rsid w:val="00DD4342"/>
    <w:rsid w:val="00DF1B48"/>
    <w:rsid w:val="00E17945"/>
    <w:rsid w:val="00E20427"/>
    <w:rsid w:val="00E231B7"/>
    <w:rsid w:val="00E233D3"/>
    <w:rsid w:val="00E2713B"/>
    <w:rsid w:val="00E4241C"/>
    <w:rsid w:val="00E42E9E"/>
    <w:rsid w:val="00E6371A"/>
    <w:rsid w:val="00E74716"/>
    <w:rsid w:val="00E91F1F"/>
    <w:rsid w:val="00E93F11"/>
    <w:rsid w:val="00EA3A30"/>
    <w:rsid w:val="00F171CB"/>
    <w:rsid w:val="00F511F9"/>
    <w:rsid w:val="00F53FEF"/>
    <w:rsid w:val="00F61A8B"/>
    <w:rsid w:val="00F8381D"/>
    <w:rsid w:val="00FA5DC5"/>
    <w:rsid w:val="00FB6DD1"/>
    <w:rsid w:val="00FC4906"/>
    <w:rsid w:val="00FF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CF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8407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07D6"/>
    <w:rPr>
      <w:rFonts w:cs="Times New Roman"/>
      <w:b/>
      <w:bCs/>
      <w:kern w:val="36"/>
      <w:sz w:val="48"/>
      <w:szCs w:val="48"/>
    </w:rPr>
  </w:style>
  <w:style w:type="paragraph" w:customStyle="1" w:styleId="a">
    <w:name w:val="Знак"/>
    <w:basedOn w:val="Normal"/>
    <w:uiPriority w:val="99"/>
    <w:rsid w:val="0008660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B783A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147F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D6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7F3"/>
    <w:rPr>
      <w:sz w:val="0"/>
      <w:szCs w:val="0"/>
    </w:rPr>
  </w:style>
  <w:style w:type="paragraph" w:customStyle="1" w:styleId="ConsPlusNormal">
    <w:name w:val="ConsPlusNormal"/>
    <w:uiPriority w:val="99"/>
    <w:rsid w:val="00AB561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B56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97006C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6F2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eadertext">
    <w:name w:val="headertext"/>
    <w:basedOn w:val="Normal"/>
    <w:uiPriority w:val="99"/>
    <w:rsid w:val="008407D6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rsid w:val="00A2316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BE480F"/>
    <w:pPr>
      <w:autoSpaceDE w:val="0"/>
      <w:autoSpaceDN w:val="0"/>
      <w:ind w:left="720"/>
      <w:contextualSpacing/>
    </w:pPr>
  </w:style>
  <w:style w:type="character" w:styleId="Hyperlink">
    <w:name w:val="Hyperlink"/>
    <w:basedOn w:val="DefaultParagraphFont"/>
    <w:uiPriority w:val="99"/>
    <w:rsid w:val="00940F5F"/>
    <w:rPr>
      <w:rFonts w:cs="Times New Roman"/>
      <w:color w:val="0000FF"/>
      <w:u w:val="single"/>
    </w:rPr>
  </w:style>
  <w:style w:type="character" w:customStyle="1" w:styleId="blk">
    <w:name w:val="blk"/>
    <w:basedOn w:val="DefaultParagraphFont"/>
    <w:uiPriority w:val="99"/>
    <w:rsid w:val="00DF1B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8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1</Pages>
  <Words>239</Words>
  <Characters>1367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user</cp:lastModifiedBy>
  <cp:revision>12</cp:revision>
  <cp:lastPrinted>2018-08-20T02:51:00Z</cp:lastPrinted>
  <dcterms:created xsi:type="dcterms:W3CDTF">2018-04-25T04:54:00Z</dcterms:created>
  <dcterms:modified xsi:type="dcterms:W3CDTF">2021-04-09T04:14:00Z</dcterms:modified>
</cp:coreProperties>
</file>