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4F" w:rsidRPr="003739D6" w:rsidRDefault="00047D4F" w:rsidP="003739D6">
      <w:pPr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pt;margin-top:-18pt;width:49.75pt;height:60.25pt;z-index:251658240">
            <v:imagedata r:id="rId7" o:title=""/>
            <w10:wrap type="topAndBottom"/>
          </v:shape>
          <o:OLEObject Type="Embed" ProgID="MSPhotoEd.3" ShapeID="_x0000_s1026" DrawAspect="Content" ObjectID="_1686038217" r:id="rId8"/>
        </w:pict>
      </w:r>
    </w:p>
    <w:p w:rsidR="00047D4F" w:rsidRPr="003739D6" w:rsidRDefault="00047D4F" w:rsidP="003739D6">
      <w:pPr>
        <w:jc w:val="center"/>
        <w:rPr>
          <w:rFonts w:ascii="Arial" w:hAnsi="Arial" w:cs="Arial"/>
          <w:b/>
        </w:rPr>
      </w:pPr>
      <w:r w:rsidRPr="003739D6">
        <w:rPr>
          <w:rFonts w:ascii="Arial" w:hAnsi="Arial" w:cs="Arial"/>
          <w:b/>
        </w:rPr>
        <w:t>АДМИНИСТРАЦИЯ ОЗЕРНОВСКОГО СЕЛЬСОВЕТА</w:t>
      </w:r>
    </w:p>
    <w:p w:rsidR="00047D4F" w:rsidRPr="003739D6" w:rsidRDefault="00047D4F" w:rsidP="003739D6">
      <w:pPr>
        <w:jc w:val="center"/>
        <w:rPr>
          <w:rFonts w:ascii="Arial" w:hAnsi="Arial" w:cs="Arial"/>
          <w:b/>
        </w:rPr>
      </w:pPr>
      <w:r w:rsidRPr="003739D6">
        <w:rPr>
          <w:rFonts w:ascii="Arial" w:hAnsi="Arial" w:cs="Arial"/>
          <w:b/>
        </w:rPr>
        <w:t>ЕНИСЕЙСКОГО РАЙОНА</w:t>
      </w:r>
    </w:p>
    <w:p w:rsidR="00047D4F" w:rsidRPr="003739D6" w:rsidRDefault="00047D4F" w:rsidP="003739D6">
      <w:pPr>
        <w:jc w:val="center"/>
        <w:rPr>
          <w:rFonts w:ascii="Arial" w:hAnsi="Arial" w:cs="Arial"/>
          <w:b/>
        </w:rPr>
      </w:pPr>
      <w:r w:rsidRPr="003739D6">
        <w:rPr>
          <w:rFonts w:ascii="Arial" w:hAnsi="Arial" w:cs="Arial"/>
          <w:b/>
        </w:rPr>
        <w:t>КРАСНОЯРСКОГО КРАЯ</w:t>
      </w:r>
    </w:p>
    <w:p w:rsidR="00047D4F" w:rsidRPr="003739D6" w:rsidRDefault="00047D4F" w:rsidP="003739D6">
      <w:pPr>
        <w:jc w:val="center"/>
        <w:rPr>
          <w:rFonts w:ascii="Arial" w:hAnsi="Arial" w:cs="Arial"/>
          <w:b/>
          <w:spacing w:val="30"/>
        </w:rPr>
      </w:pPr>
    </w:p>
    <w:p w:rsidR="00047D4F" w:rsidRPr="003739D6" w:rsidRDefault="00047D4F" w:rsidP="003739D6">
      <w:pPr>
        <w:jc w:val="center"/>
        <w:rPr>
          <w:rFonts w:ascii="Arial" w:hAnsi="Arial" w:cs="Arial"/>
          <w:b/>
        </w:rPr>
      </w:pPr>
      <w:r w:rsidRPr="003739D6">
        <w:rPr>
          <w:rFonts w:ascii="Arial" w:hAnsi="Arial" w:cs="Arial"/>
          <w:b/>
        </w:rPr>
        <w:t>ПОСТАНОВЛЕНИЕ</w:t>
      </w:r>
    </w:p>
    <w:p w:rsidR="00047D4F" w:rsidRPr="003739D6" w:rsidRDefault="00047D4F" w:rsidP="003739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23.06.</w:t>
      </w:r>
      <w:r w:rsidRPr="003739D6">
        <w:rPr>
          <w:rFonts w:ascii="Arial" w:hAnsi="Arial" w:cs="Arial"/>
        </w:rPr>
        <w:t>2021                                           с. Озерное                                                № 3</w:t>
      </w:r>
      <w:r>
        <w:rPr>
          <w:rFonts w:ascii="Arial" w:hAnsi="Arial" w:cs="Arial"/>
        </w:rPr>
        <w:t>5</w:t>
      </w:r>
      <w:r w:rsidRPr="003739D6">
        <w:rPr>
          <w:rFonts w:ascii="Arial" w:hAnsi="Arial" w:cs="Arial"/>
        </w:rPr>
        <w:t>-п</w:t>
      </w:r>
    </w:p>
    <w:p w:rsidR="00047D4F" w:rsidRPr="00C75CCD" w:rsidRDefault="00047D4F" w:rsidP="009213AD">
      <w:pPr>
        <w:ind w:left="-360" w:firstLine="709"/>
        <w:rPr>
          <w:i/>
        </w:rPr>
      </w:pPr>
    </w:p>
    <w:p w:rsidR="00047D4F" w:rsidRPr="003739D6" w:rsidRDefault="00047D4F" w:rsidP="003739D6">
      <w:pPr>
        <w:ind w:right="-5"/>
        <w:jc w:val="both"/>
        <w:rPr>
          <w:rFonts w:ascii="Arial" w:hAnsi="Arial" w:cs="Arial"/>
          <w:iCs/>
        </w:rPr>
      </w:pPr>
      <w:r w:rsidRPr="003739D6">
        <w:rPr>
          <w:rFonts w:ascii="Arial" w:hAnsi="Arial" w:cs="Arial"/>
          <w:iCs/>
        </w:rPr>
        <w:t xml:space="preserve">Об утверждении Положения о порядке обеспечения условий для развития физической культуры и массового спорта на территории </w:t>
      </w:r>
      <w:r w:rsidRPr="00480CAE">
        <w:rPr>
          <w:rFonts w:ascii="Arial" w:hAnsi="Arial" w:cs="Arial"/>
        </w:rPr>
        <w:t>Озерновский сельсовет</w:t>
      </w:r>
      <w:r>
        <w:rPr>
          <w:rFonts w:ascii="Arial" w:hAnsi="Arial" w:cs="Arial"/>
        </w:rPr>
        <w:t>.</w:t>
      </w:r>
    </w:p>
    <w:p w:rsidR="00047D4F" w:rsidRPr="003739D6" w:rsidRDefault="00047D4F" w:rsidP="003335FF">
      <w:pPr>
        <w:rPr>
          <w:rFonts w:ascii="Arial" w:hAnsi="Arial" w:cs="Arial"/>
        </w:rPr>
      </w:pPr>
    </w:p>
    <w:p w:rsidR="00047D4F" w:rsidRDefault="00047D4F" w:rsidP="004870B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i/>
        </w:rPr>
      </w:pPr>
      <w:r w:rsidRPr="003739D6">
        <w:rPr>
          <w:rFonts w:ascii="Arial" w:hAnsi="Arial" w:cs="Arial"/>
        </w:rPr>
        <w:t xml:space="preserve">В соответствии с пунктом 14 части 1 </w:t>
      </w:r>
      <w:hyperlink r:id="rId9" w:history="1">
        <w:r w:rsidRPr="003739D6">
          <w:rPr>
            <w:rFonts w:ascii="Arial" w:hAnsi="Arial" w:cs="Arial"/>
          </w:rPr>
          <w:t xml:space="preserve">статьи </w:t>
        </w:r>
      </w:hyperlink>
      <w:r w:rsidRPr="003739D6">
        <w:rPr>
          <w:rFonts w:ascii="Arial" w:hAnsi="Arial" w:cs="Arial"/>
        </w:rPr>
        <w:t xml:space="preserve">14 Федерального закона от 06.10.2003 № 131-ФЗ «Об общих принципах организации местного самоуправления в Российской Федерации», </w:t>
      </w:r>
      <w:hyperlink r:id="rId10" w:history="1">
        <w:r w:rsidRPr="003739D6">
          <w:rPr>
            <w:rFonts w:ascii="Arial" w:hAnsi="Arial" w:cs="Arial"/>
          </w:rPr>
          <w:t>статьи 9</w:t>
        </w:r>
      </w:hyperlink>
      <w:r w:rsidRPr="003739D6">
        <w:rPr>
          <w:rFonts w:ascii="Arial" w:hAnsi="Arial" w:cs="Arial"/>
        </w:rPr>
        <w:t xml:space="preserve"> Федерального закона от 04.12.2007 № 329-ФЗ «О физической культуре и спорте в Российской Федерации» </w:t>
      </w:r>
      <w:r w:rsidRPr="00267CDD">
        <w:rPr>
          <w:rFonts w:ascii="Arial" w:hAnsi="Arial" w:cs="Arial"/>
        </w:rPr>
        <w:t>руководствуясь Уставом Озерновского сельсовета</w:t>
      </w:r>
      <w:r w:rsidRPr="003C1742">
        <w:rPr>
          <w:i/>
        </w:rPr>
        <w:t xml:space="preserve">, </w:t>
      </w:r>
      <w:r w:rsidRPr="00480CAE">
        <w:rPr>
          <w:rFonts w:ascii="Arial" w:hAnsi="Arial" w:cs="Arial"/>
          <w:b/>
        </w:rPr>
        <w:t>ПОСТАНОВЛЯЮ</w:t>
      </w:r>
      <w:r w:rsidRPr="003739D6">
        <w:rPr>
          <w:rFonts w:ascii="Arial" w:hAnsi="Arial" w:cs="Arial"/>
          <w:i/>
        </w:rPr>
        <w:t xml:space="preserve">: </w:t>
      </w:r>
    </w:p>
    <w:p w:rsidR="00047D4F" w:rsidRPr="003739D6" w:rsidRDefault="00047D4F" w:rsidP="004870B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i/>
        </w:rPr>
      </w:pPr>
    </w:p>
    <w:p w:rsidR="00047D4F" w:rsidRPr="003739D6" w:rsidRDefault="00047D4F" w:rsidP="004870B4">
      <w:pPr>
        <w:ind w:right="-1" w:firstLine="709"/>
        <w:jc w:val="both"/>
        <w:rPr>
          <w:rFonts w:ascii="Arial" w:hAnsi="Arial" w:cs="Arial"/>
        </w:rPr>
      </w:pPr>
      <w:r w:rsidRPr="003739D6">
        <w:rPr>
          <w:rFonts w:ascii="Arial" w:hAnsi="Arial" w:cs="Arial"/>
        </w:rPr>
        <w:t xml:space="preserve">1. Утвердить </w:t>
      </w:r>
      <w:r w:rsidRPr="003739D6">
        <w:rPr>
          <w:rFonts w:ascii="Arial" w:hAnsi="Arial" w:cs="Arial"/>
          <w:iCs/>
        </w:rPr>
        <w:t xml:space="preserve">Положение о порядке обеспечения условий для развития физической культуры и массового спорта на территории </w:t>
      </w:r>
      <w:r w:rsidRPr="00480CAE">
        <w:rPr>
          <w:rFonts w:ascii="Arial" w:hAnsi="Arial" w:cs="Arial"/>
        </w:rPr>
        <w:t>Озерновский сельсовет</w:t>
      </w:r>
      <w:r w:rsidRPr="003739D6">
        <w:rPr>
          <w:rFonts w:ascii="Arial" w:hAnsi="Arial" w:cs="Arial"/>
        </w:rPr>
        <w:t>.</w:t>
      </w:r>
    </w:p>
    <w:p w:rsidR="00047D4F" w:rsidRPr="00267CDD" w:rsidRDefault="00047D4F" w:rsidP="003739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</w:rPr>
      </w:pPr>
      <w:r w:rsidRPr="00267CDD">
        <w:rPr>
          <w:rFonts w:ascii="Arial" w:hAnsi="Arial" w:cs="Arial"/>
        </w:rPr>
        <w:t xml:space="preserve">2. </w:t>
      </w:r>
      <w:r w:rsidRPr="00267CDD">
        <w:rPr>
          <w:rFonts w:ascii="Arial" w:hAnsi="Arial" w:cs="Arial"/>
          <w:bCs/>
        </w:rPr>
        <w:t xml:space="preserve">Контроль за исполнением настоящего постановления </w:t>
      </w:r>
      <w:r>
        <w:rPr>
          <w:rFonts w:ascii="Arial" w:hAnsi="Arial" w:cs="Arial"/>
          <w:bCs/>
        </w:rPr>
        <w:t xml:space="preserve">оставляю за собой </w:t>
      </w:r>
      <w:r w:rsidRPr="00267CDD">
        <w:rPr>
          <w:rFonts w:ascii="Arial" w:hAnsi="Arial" w:cs="Arial"/>
          <w:bCs/>
          <w:i/>
        </w:rPr>
        <w:t>.</w:t>
      </w:r>
    </w:p>
    <w:p w:rsidR="00047D4F" w:rsidRPr="00267CDD" w:rsidRDefault="00047D4F" w:rsidP="003739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</w:rPr>
      </w:pPr>
      <w:r w:rsidRPr="00267CDD">
        <w:rPr>
          <w:rFonts w:ascii="Arial" w:hAnsi="Arial" w:cs="Arial"/>
          <w:bCs/>
        </w:rPr>
        <w:t>3</w:t>
      </w:r>
      <w:r w:rsidRPr="00267CDD">
        <w:rPr>
          <w:rFonts w:ascii="Arial" w:hAnsi="Arial" w:cs="Arial"/>
          <w:bCs/>
          <w:i/>
        </w:rPr>
        <w:t>.</w:t>
      </w:r>
      <w:r w:rsidRPr="00267CDD">
        <w:rPr>
          <w:bCs/>
        </w:rPr>
        <w:t xml:space="preserve"> </w:t>
      </w:r>
      <w:r w:rsidRPr="00267CDD">
        <w:rPr>
          <w:rFonts w:ascii="Arial" w:hAnsi="Arial" w:cs="Arial"/>
          <w:bCs/>
        </w:rPr>
        <w:t xml:space="preserve">Постановление вступает в силу в день, следующий за днём его официального опубликования в </w:t>
      </w:r>
      <w:r w:rsidRPr="00267CDD">
        <w:rPr>
          <w:rFonts w:ascii="Arial" w:hAnsi="Arial" w:cs="Arial"/>
        </w:rPr>
        <w:t>информационном издании «Озерновские ведомости» и подлежит размещению на информационном сайте Енисейского района.</w:t>
      </w:r>
    </w:p>
    <w:p w:rsidR="00047D4F" w:rsidRDefault="00047D4F" w:rsidP="003739D6">
      <w:pPr>
        <w:ind w:firstLine="709"/>
        <w:jc w:val="both"/>
        <w:rPr>
          <w:rFonts w:ascii="Arial" w:hAnsi="Arial" w:cs="Arial"/>
          <w:bCs/>
        </w:rPr>
      </w:pPr>
    </w:p>
    <w:p w:rsidR="00047D4F" w:rsidRPr="00267CDD" w:rsidRDefault="00047D4F" w:rsidP="003739D6">
      <w:pPr>
        <w:ind w:firstLine="709"/>
        <w:jc w:val="both"/>
        <w:rPr>
          <w:rFonts w:ascii="Arial" w:hAnsi="Arial" w:cs="Arial"/>
          <w:bCs/>
        </w:rPr>
      </w:pPr>
    </w:p>
    <w:p w:rsidR="00047D4F" w:rsidRPr="00267CDD" w:rsidRDefault="00047D4F" w:rsidP="003739D6">
      <w:pPr>
        <w:rPr>
          <w:rFonts w:ascii="Arial" w:hAnsi="Arial" w:cs="Arial"/>
          <w:b/>
          <w:caps/>
          <w:kern w:val="2"/>
        </w:rPr>
      </w:pPr>
    </w:p>
    <w:p w:rsidR="00047D4F" w:rsidRDefault="00047D4F" w:rsidP="003739D6">
      <w:pPr>
        <w:rPr>
          <w:rFonts w:ascii="Arial" w:hAnsi="Arial" w:cs="Arial"/>
          <w:b/>
          <w:caps/>
          <w:kern w:val="2"/>
        </w:rPr>
      </w:pPr>
    </w:p>
    <w:p w:rsidR="00047D4F" w:rsidRPr="008B395B" w:rsidRDefault="00047D4F" w:rsidP="003739D6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8B395B">
        <w:rPr>
          <w:rFonts w:ascii="Arial" w:hAnsi="Arial" w:cs="Arial"/>
          <w:color w:val="000000"/>
          <w:shd w:val="clear" w:color="auto" w:fill="FFFFFF"/>
        </w:rPr>
        <w:t>Глава Озерновского сельсовета                                                            О.В. Зубарева</w:t>
      </w:r>
    </w:p>
    <w:p w:rsidR="00047D4F" w:rsidRPr="003739D6" w:rsidRDefault="00047D4F" w:rsidP="003763C3">
      <w:pPr>
        <w:spacing w:line="223" w:lineRule="auto"/>
        <w:ind w:right="-467"/>
        <w:jc w:val="both"/>
        <w:rPr>
          <w:rFonts w:ascii="Arial" w:hAnsi="Arial" w:cs="Arial"/>
        </w:rPr>
      </w:pPr>
    </w:p>
    <w:p w:rsidR="00047D4F" w:rsidRPr="003739D6" w:rsidRDefault="00047D4F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047D4F" w:rsidRPr="003739D6" w:rsidRDefault="00047D4F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047D4F" w:rsidRPr="003739D6" w:rsidRDefault="00047D4F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047D4F" w:rsidRPr="003739D6" w:rsidRDefault="00047D4F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047D4F" w:rsidRPr="003739D6" w:rsidRDefault="00047D4F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047D4F" w:rsidRPr="003739D6" w:rsidRDefault="00047D4F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047D4F" w:rsidRPr="003739D6" w:rsidRDefault="00047D4F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047D4F" w:rsidRPr="003739D6" w:rsidRDefault="00047D4F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047D4F" w:rsidRPr="003739D6" w:rsidRDefault="00047D4F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047D4F" w:rsidRPr="003739D6" w:rsidRDefault="00047D4F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047D4F" w:rsidRPr="003739D6" w:rsidRDefault="00047D4F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047D4F" w:rsidRPr="003739D6" w:rsidRDefault="00047D4F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047D4F" w:rsidRPr="003739D6" w:rsidRDefault="00047D4F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047D4F" w:rsidRPr="003739D6" w:rsidRDefault="00047D4F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047D4F" w:rsidRDefault="00047D4F" w:rsidP="003335FF">
      <w:pPr>
        <w:jc w:val="both"/>
        <w:rPr>
          <w:rFonts w:ascii="Arial" w:hAnsi="Arial" w:cs="Arial"/>
          <w:i/>
        </w:rPr>
      </w:pPr>
    </w:p>
    <w:p w:rsidR="00047D4F" w:rsidRDefault="00047D4F" w:rsidP="003335FF">
      <w:pPr>
        <w:jc w:val="both"/>
        <w:rPr>
          <w:rFonts w:ascii="Arial" w:hAnsi="Arial" w:cs="Arial"/>
          <w:i/>
        </w:rPr>
      </w:pPr>
    </w:p>
    <w:p w:rsidR="00047D4F" w:rsidRDefault="00047D4F" w:rsidP="003335FF">
      <w:pPr>
        <w:jc w:val="both"/>
        <w:rPr>
          <w:rFonts w:ascii="Arial" w:hAnsi="Arial" w:cs="Arial"/>
          <w:i/>
        </w:rPr>
      </w:pPr>
    </w:p>
    <w:p w:rsidR="00047D4F" w:rsidRDefault="00047D4F" w:rsidP="003335FF">
      <w:pPr>
        <w:jc w:val="both"/>
        <w:rPr>
          <w:rFonts w:ascii="Arial" w:hAnsi="Arial" w:cs="Arial"/>
          <w:i/>
        </w:rPr>
      </w:pPr>
    </w:p>
    <w:p w:rsidR="00047D4F" w:rsidRDefault="00047D4F" w:rsidP="003335FF">
      <w:pPr>
        <w:jc w:val="both"/>
        <w:rPr>
          <w:rFonts w:ascii="Arial" w:hAnsi="Arial" w:cs="Arial"/>
          <w:i/>
        </w:rPr>
      </w:pPr>
    </w:p>
    <w:p w:rsidR="00047D4F" w:rsidRPr="003739D6" w:rsidRDefault="00047D4F" w:rsidP="003335FF">
      <w:pPr>
        <w:jc w:val="both"/>
        <w:rPr>
          <w:rFonts w:ascii="Arial" w:hAnsi="Arial" w:cs="Arial"/>
          <w:i/>
        </w:rPr>
      </w:pPr>
    </w:p>
    <w:p w:rsidR="00047D4F" w:rsidRPr="00267CDD" w:rsidRDefault="00047D4F" w:rsidP="00480CAE">
      <w:pPr>
        <w:autoSpaceDE w:val="0"/>
        <w:autoSpaceDN w:val="0"/>
        <w:adjustRightInd w:val="0"/>
        <w:ind w:left="5387"/>
        <w:outlineLvl w:val="0"/>
        <w:rPr>
          <w:rFonts w:ascii="Arial" w:hAnsi="Arial" w:cs="Arial"/>
          <w:iCs/>
        </w:rPr>
      </w:pPr>
      <w:r w:rsidRPr="00267CDD">
        <w:rPr>
          <w:rFonts w:ascii="Arial" w:hAnsi="Arial" w:cs="Arial"/>
          <w:iCs/>
        </w:rPr>
        <w:t>Приложение</w:t>
      </w:r>
    </w:p>
    <w:p w:rsidR="00047D4F" w:rsidRPr="00267CDD" w:rsidRDefault="00047D4F" w:rsidP="00480CAE">
      <w:pPr>
        <w:autoSpaceDE w:val="0"/>
        <w:autoSpaceDN w:val="0"/>
        <w:adjustRightInd w:val="0"/>
        <w:ind w:left="5387"/>
        <w:outlineLvl w:val="0"/>
        <w:rPr>
          <w:rFonts w:ascii="Arial" w:hAnsi="Arial" w:cs="Arial"/>
          <w:iCs/>
        </w:rPr>
      </w:pPr>
      <w:r w:rsidRPr="00267CDD">
        <w:rPr>
          <w:rFonts w:ascii="Arial" w:hAnsi="Arial" w:cs="Arial"/>
          <w:iCs/>
        </w:rPr>
        <w:t>к постановлению администрации Озерновского сельсовета</w:t>
      </w:r>
    </w:p>
    <w:p w:rsidR="00047D4F" w:rsidRDefault="00047D4F" w:rsidP="00480CAE">
      <w:pPr>
        <w:autoSpaceDE w:val="0"/>
        <w:autoSpaceDN w:val="0"/>
        <w:adjustRightInd w:val="0"/>
        <w:ind w:left="5387"/>
        <w:outlineLvl w:val="0"/>
        <w:rPr>
          <w:rFonts w:ascii="Arial" w:hAnsi="Arial" w:cs="Arial"/>
          <w:iCs/>
        </w:rPr>
      </w:pPr>
      <w:r w:rsidRPr="00267CDD">
        <w:rPr>
          <w:rFonts w:ascii="Arial" w:hAnsi="Arial" w:cs="Arial"/>
          <w:iCs/>
        </w:rPr>
        <w:t xml:space="preserve">от </w:t>
      </w:r>
      <w:r>
        <w:rPr>
          <w:rFonts w:ascii="Arial" w:hAnsi="Arial" w:cs="Arial"/>
          <w:iCs/>
        </w:rPr>
        <w:t>23.06</w:t>
      </w:r>
      <w:r w:rsidRPr="00267CDD">
        <w:rPr>
          <w:rFonts w:ascii="Arial" w:hAnsi="Arial" w:cs="Arial"/>
          <w:iCs/>
        </w:rPr>
        <w:t xml:space="preserve">.2021 № </w:t>
      </w:r>
      <w:r>
        <w:rPr>
          <w:rFonts w:ascii="Arial" w:hAnsi="Arial" w:cs="Arial"/>
          <w:iCs/>
        </w:rPr>
        <w:t>35</w:t>
      </w:r>
      <w:r w:rsidRPr="00267CDD">
        <w:rPr>
          <w:rFonts w:ascii="Arial" w:hAnsi="Arial" w:cs="Arial"/>
          <w:iCs/>
        </w:rPr>
        <w:t>-п</w:t>
      </w:r>
    </w:p>
    <w:p w:rsidR="00047D4F" w:rsidRPr="00267CDD" w:rsidRDefault="00047D4F" w:rsidP="00480CAE">
      <w:pPr>
        <w:autoSpaceDE w:val="0"/>
        <w:autoSpaceDN w:val="0"/>
        <w:adjustRightInd w:val="0"/>
        <w:ind w:left="5387"/>
        <w:outlineLvl w:val="0"/>
        <w:rPr>
          <w:rFonts w:ascii="Arial" w:hAnsi="Arial" w:cs="Arial"/>
          <w:iCs/>
        </w:rPr>
      </w:pPr>
    </w:p>
    <w:p w:rsidR="00047D4F" w:rsidRDefault="00047D4F" w:rsidP="00356150">
      <w:pPr>
        <w:tabs>
          <w:tab w:val="left" w:pos="9355"/>
        </w:tabs>
        <w:ind w:right="-1" w:firstLine="540"/>
        <w:jc w:val="center"/>
        <w:rPr>
          <w:rFonts w:ascii="Arial" w:hAnsi="Arial" w:cs="Arial"/>
          <w:b/>
          <w:iCs/>
        </w:rPr>
      </w:pPr>
    </w:p>
    <w:p w:rsidR="00047D4F" w:rsidRPr="003739D6" w:rsidRDefault="00047D4F" w:rsidP="00356150">
      <w:pPr>
        <w:tabs>
          <w:tab w:val="left" w:pos="9355"/>
        </w:tabs>
        <w:ind w:right="-1" w:firstLine="540"/>
        <w:jc w:val="center"/>
        <w:rPr>
          <w:rFonts w:ascii="Arial" w:hAnsi="Arial" w:cs="Arial"/>
          <w:b/>
          <w:iCs/>
        </w:rPr>
      </w:pPr>
      <w:r w:rsidRPr="003739D6">
        <w:rPr>
          <w:rFonts w:ascii="Arial" w:hAnsi="Arial" w:cs="Arial"/>
          <w:b/>
          <w:iCs/>
        </w:rPr>
        <w:t>Положение</w:t>
      </w:r>
    </w:p>
    <w:p w:rsidR="00047D4F" w:rsidRPr="00480CAE" w:rsidRDefault="00047D4F" w:rsidP="00356150">
      <w:pPr>
        <w:tabs>
          <w:tab w:val="left" w:pos="9355"/>
        </w:tabs>
        <w:ind w:right="-1" w:firstLine="540"/>
        <w:jc w:val="center"/>
        <w:rPr>
          <w:rFonts w:ascii="Arial" w:hAnsi="Arial" w:cs="Arial"/>
        </w:rPr>
      </w:pPr>
      <w:r w:rsidRPr="003739D6">
        <w:rPr>
          <w:rFonts w:ascii="Arial" w:hAnsi="Arial" w:cs="Arial"/>
          <w:b/>
          <w:iCs/>
        </w:rPr>
        <w:t xml:space="preserve">о порядке обеспечения условий для развития физической культуры и массового спорта на территории </w:t>
      </w:r>
      <w:r w:rsidRPr="00D83CA2">
        <w:rPr>
          <w:rFonts w:ascii="Arial" w:hAnsi="Arial" w:cs="Arial"/>
          <w:b/>
        </w:rPr>
        <w:t>муниципального образования Озерновский сельсовет</w:t>
      </w:r>
    </w:p>
    <w:p w:rsidR="00047D4F" w:rsidRPr="003739D6" w:rsidRDefault="00047D4F" w:rsidP="00356150">
      <w:pPr>
        <w:tabs>
          <w:tab w:val="left" w:pos="9355"/>
        </w:tabs>
        <w:ind w:right="-1" w:firstLine="540"/>
        <w:jc w:val="center"/>
        <w:rPr>
          <w:rFonts w:ascii="Arial" w:hAnsi="Arial" w:cs="Arial"/>
          <w:i/>
        </w:rPr>
      </w:pPr>
    </w:p>
    <w:p w:rsidR="00047D4F" w:rsidRPr="003739D6" w:rsidRDefault="00047D4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739D6">
        <w:rPr>
          <w:rFonts w:ascii="Arial" w:hAnsi="Arial" w:cs="Arial"/>
        </w:rPr>
        <w:t xml:space="preserve">1.1. Настоящее Положение о порядке обеспечения условий для развития на территории </w:t>
      </w:r>
      <w:r w:rsidRPr="00480CAE">
        <w:rPr>
          <w:rFonts w:ascii="Arial" w:hAnsi="Arial" w:cs="Arial"/>
        </w:rPr>
        <w:t>муниципального образования Озерновский сельсовет</w:t>
      </w:r>
      <w:r w:rsidRPr="003739D6">
        <w:rPr>
          <w:rFonts w:ascii="Arial" w:hAnsi="Arial" w:cs="Arial"/>
        </w:rPr>
        <w:t xml:space="preserve"> физической культуры и массового спорта (далее - Положение) разработано в соответствии с Федеральным </w:t>
      </w:r>
      <w:hyperlink r:id="rId11" w:history="1">
        <w:r w:rsidRPr="003739D6">
          <w:rPr>
            <w:rFonts w:ascii="Arial" w:hAnsi="Arial" w:cs="Arial"/>
          </w:rPr>
          <w:t>законом</w:t>
        </w:r>
      </w:hyperlink>
      <w:r w:rsidRPr="003739D6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2" w:history="1">
        <w:r w:rsidRPr="003739D6">
          <w:rPr>
            <w:rFonts w:ascii="Arial" w:hAnsi="Arial" w:cs="Arial"/>
          </w:rPr>
          <w:t>законом</w:t>
        </w:r>
      </w:hyperlink>
      <w:r w:rsidRPr="003739D6">
        <w:rPr>
          <w:rFonts w:ascii="Arial" w:hAnsi="Arial" w:cs="Arial"/>
        </w:rPr>
        <w:t xml:space="preserve"> от 04.12.2007 № 329-ФЗ «О физической культуре и спорте в Российской Федерации», с целью определения порядка обеспечения условий для развития на территории </w:t>
      </w:r>
      <w:r w:rsidRPr="00480CAE">
        <w:rPr>
          <w:rFonts w:ascii="Arial" w:hAnsi="Arial" w:cs="Arial"/>
        </w:rPr>
        <w:t>муниципального образования Озерновский сельсовет</w:t>
      </w:r>
      <w:r w:rsidRPr="003739D6">
        <w:rPr>
          <w:rFonts w:ascii="Arial" w:hAnsi="Arial" w:cs="Arial"/>
        </w:rPr>
        <w:t xml:space="preserve"> физической культуры и массового спорта.</w:t>
      </w:r>
    </w:p>
    <w:p w:rsidR="00047D4F" w:rsidRPr="003739D6" w:rsidRDefault="00047D4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739D6">
        <w:rPr>
          <w:rFonts w:ascii="Arial" w:hAnsi="Arial" w:cs="Arial"/>
        </w:rPr>
        <w:t xml:space="preserve">1.2. Основными задачами в сфере развития физической культуры и массового спорта являются: </w:t>
      </w:r>
    </w:p>
    <w:p w:rsidR="00047D4F" w:rsidRPr="003739D6" w:rsidRDefault="00047D4F" w:rsidP="00C035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739D6">
        <w:rPr>
          <w:rFonts w:ascii="Arial" w:hAnsi="Arial" w:cs="Arial"/>
        </w:rPr>
        <w:t>популяризация физической культуры и спорта среди различных групп населения;</w:t>
      </w:r>
    </w:p>
    <w:p w:rsidR="00047D4F" w:rsidRPr="003739D6" w:rsidRDefault="00047D4F" w:rsidP="00C035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739D6">
        <w:rPr>
          <w:rFonts w:ascii="Arial" w:hAnsi="Arial" w:cs="Arial"/>
        </w:rPr>
        <w:t>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граждан;</w:t>
      </w:r>
    </w:p>
    <w:p w:rsidR="00047D4F" w:rsidRPr="003739D6" w:rsidRDefault="00047D4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739D6">
        <w:rPr>
          <w:rFonts w:ascii="Arial" w:hAnsi="Arial" w:cs="Arial"/>
        </w:rPr>
        <w:t xml:space="preserve"> укрепление муниципальной материально-технической базы для занятий граждан физической культурой и спортом;</w:t>
      </w:r>
    </w:p>
    <w:p w:rsidR="00047D4F" w:rsidRPr="003739D6" w:rsidRDefault="00047D4F" w:rsidP="00C035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3739D6">
        <w:rPr>
          <w:rFonts w:ascii="Arial" w:hAnsi="Arial" w:cs="Arial"/>
        </w:rPr>
        <w:t>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047D4F" w:rsidRPr="003739D6" w:rsidRDefault="00047D4F" w:rsidP="00C03595">
      <w:pPr>
        <w:tabs>
          <w:tab w:val="left" w:pos="9355"/>
        </w:tabs>
        <w:ind w:firstLine="709"/>
        <w:jc w:val="both"/>
        <w:rPr>
          <w:rFonts w:ascii="Arial" w:hAnsi="Arial" w:cs="Arial"/>
        </w:rPr>
      </w:pPr>
      <w:r w:rsidRPr="003739D6">
        <w:rPr>
          <w:rFonts w:ascii="Arial" w:hAnsi="Arial" w:cs="Arial"/>
        </w:rPr>
        <w:t>1.3. Деятельность органов местного самоуправления в сфере</w:t>
      </w:r>
      <w:r w:rsidRPr="003739D6">
        <w:rPr>
          <w:rFonts w:ascii="Arial" w:hAnsi="Arial" w:cs="Arial"/>
          <w:iCs/>
        </w:rPr>
        <w:t xml:space="preserve"> обеспечения условий для развития физической культуры и массового спорта на территории </w:t>
      </w:r>
      <w:r w:rsidRPr="00480CAE">
        <w:rPr>
          <w:rFonts w:ascii="Arial" w:hAnsi="Arial" w:cs="Arial"/>
        </w:rPr>
        <w:t>муниципального образования Озерновский сельсовет</w:t>
      </w:r>
      <w:r>
        <w:rPr>
          <w:rFonts w:ascii="Arial" w:hAnsi="Arial" w:cs="Arial"/>
          <w:i/>
        </w:rPr>
        <w:t xml:space="preserve"> </w:t>
      </w:r>
      <w:r w:rsidRPr="003739D6">
        <w:rPr>
          <w:rFonts w:ascii="Arial" w:hAnsi="Arial" w:cs="Arial"/>
        </w:rPr>
        <w:t>основывается на следующих принципах:</w:t>
      </w:r>
    </w:p>
    <w:p w:rsidR="00047D4F" w:rsidRPr="003739D6" w:rsidRDefault="00047D4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739D6">
        <w:rPr>
          <w:rFonts w:ascii="Arial" w:hAnsi="Arial" w:cs="Arial"/>
        </w:rPr>
        <w:t>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населения;</w:t>
      </w:r>
    </w:p>
    <w:p w:rsidR="00047D4F" w:rsidRPr="003739D6" w:rsidRDefault="00047D4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739D6">
        <w:rPr>
          <w:rFonts w:ascii="Arial" w:hAnsi="Arial" w:cs="Arial"/>
        </w:rPr>
        <w:t xml:space="preserve"> обеспечение безопасности жизни и здоровья лиц, занимающихся физической культурой и спортом, а также участников и зрителей физкультурных мероприятий и спортивных мероприятий;</w:t>
      </w:r>
    </w:p>
    <w:p w:rsidR="00047D4F" w:rsidRPr="003739D6" w:rsidRDefault="00047D4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739D6">
        <w:rPr>
          <w:rFonts w:ascii="Arial" w:hAnsi="Arial" w:cs="Arial"/>
        </w:rPr>
        <w:t xml:space="preserve"> 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</w:r>
    </w:p>
    <w:p w:rsidR="00047D4F" w:rsidRPr="003739D6" w:rsidRDefault="00047D4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739D6">
        <w:rPr>
          <w:rFonts w:ascii="Arial" w:hAnsi="Arial" w:cs="Arial"/>
        </w:rPr>
        <w:t>содействие развитию всех видов и составных частей спорта, с учетом уникальности спорта, его социальной и образовательной функций, а также специфики его структуры, основанной на добровольной деятельности его субъектов.</w:t>
      </w:r>
    </w:p>
    <w:p w:rsidR="00047D4F" w:rsidRPr="003739D6" w:rsidRDefault="00047D4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739D6">
        <w:rPr>
          <w:rFonts w:ascii="Arial" w:hAnsi="Arial" w:cs="Arial"/>
        </w:rPr>
        <w:t>взаимодействия с органами государственной власти, общественными спортивными организациями, юридическими и физическими лицами, осуществляющими деятельность, направленную на пропаганду и развитие физической культуры и массового спорта.</w:t>
      </w:r>
    </w:p>
    <w:p w:rsidR="00047D4F" w:rsidRPr="003739D6" w:rsidRDefault="00047D4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739D6">
        <w:rPr>
          <w:rFonts w:ascii="Arial" w:hAnsi="Arial" w:cs="Arial"/>
        </w:rPr>
        <w:t>1.4. Основные направления деятельности в развитии физической культуры и массового спорта являются:</w:t>
      </w:r>
    </w:p>
    <w:p w:rsidR="00047D4F" w:rsidRPr="003739D6" w:rsidRDefault="00047D4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739D6">
        <w:rPr>
          <w:rFonts w:ascii="Arial" w:hAnsi="Arial" w:cs="Arial"/>
        </w:rPr>
        <w:t>создание эффективной системы физкультурно-оздоровительной и спортивно-массовой работы среди населения;</w:t>
      </w:r>
    </w:p>
    <w:p w:rsidR="00047D4F" w:rsidRPr="003739D6" w:rsidRDefault="00047D4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739D6">
        <w:rPr>
          <w:rFonts w:ascii="Arial" w:hAnsi="Arial" w:cs="Arial"/>
        </w:rPr>
        <w:t xml:space="preserve">формирование муниципальной политики в сфере физической культуры и массового спорта; </w:t>
      </w:r>
    </w:p>
    <w:p w:rsidR="00047D4F" w:rsidRPr="003739D6" w:rsidRDefault="00047D4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739D6">
        <w:rPr>
          <w:rFonts w:ascii="Arial" w:hAnsi="Arial" w:cs="Arial"/>
        </w:rPr>
        <w:t xml:space="preserve">проведение массовых физкультурно-оздоровительных и спортивных соревнований; </w:t>
      </w:r>
    </w:p>
    <w:p w:rsidR="00047D4F" w:rsidRPr="003739D6" w:rsidRDefault="00047D4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739D6">
        <w:rPr>
          <w:rFonts w:ascii="Arial" w:hAnsi="Arial" w:cs="Arial"/>
        </w:rPr>
        <w:t>стимулирование привлечения инвестиций на развитие физической культуры и массового спорта.</w:t>
      </w:r>
    </w:p>
    <w:p w:rsidR="00047D4F" w:rsidRPr="003739D6" w:rsidRDefault="00047D4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739D6">
        <w:rPr>
          <w:rFonts w:ascii="Arial" w:hAnsi="Arial" w:cs="Arial"/>
        </w:rPr>
        <w:t>развитие инфраструктуры (муниципальных спортивных сооружений, центров подготовки, спортивных баз и др.) для занятий физической культурой и массовым спортом;</w:t>
      </w:r>
    </w:p>
    <w:p w:rsidR="00047D4F" w:rsidRPr="003739D6" w:rsidRDefault="00047D4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739D6">
        <w:rPr>
          <w:rFonts w:ascii="Arial" w:hAnsi="Arial" w:cs="Arial"/>
        </w:rPr>
        <w:t>подготовка кадров и повышение квалификации работников сферы физической культуры и спорта.</w:t>
      </w:r>
    </w:p>
    <w:p w:rsidR="00047D4F" w:rsidRPr="003739D6" w:rsidRDefault="00047D4F" w:rsidP="00C0359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3739D6">
        <w:rPr>
          <w:rFonts w:ascii="Arial" w:hAnsi="Arial" w:cs="Arial"/>
        </w:rPr>
        <w:t>1.5.</w:t>
      </w:r>
      <w:r w:rsidRPr="003739D6">
        <w:rPr>
          <w:rFonts w:ascii="Arial" w:hAnsi="Arial" w:cs="Arial"/>
          <w:b/>
        </w:rPr>
        <w:t xml:space="preserve"> </w:t>
      </w:r>
      <w:r w:rsidRPr="003739D6">
        <w:rPr>
          <w:rFonts w:ascii="Arial" w:hAnsi="Arial" w:cs="Arial"/>
          <w:bCs/>
        </w:rPr>
        <w:t>Полномочия органов местного самоуправления в области физической культуры и спорта:</w:t>
      </w:r>
    </w:p>
    <w:p w:rsidR="00047D4F" w:rsidRPr="00480CAE" w:rsidRDefault="00047D4F" w:rsidP="00C035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80CAE">
        <w:rPr>
          <w:rFonts w:ascii="Arial" w:hAnsi="Arial" w:cs="Arial"/>
        </w:rP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:rsidR="00047D4F" w:rsidRPr="00480CAE" w:rsidRDefault="00047D4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0CAE">
        <w:rPr>
          <w:rFonts w:ascii="Arial" w:hAnsi="Arial" w:cs="Arial"/>
        </w:rPr>
        <w:t>2) развитие школьного спорта и массового спорта;</w:t>
      </w:r>
    </w:p>
    <w:p w:rsidR="00047D4F" w:rsidRPr="00480CAE" w:rsidRDefault="00047D4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0CAE">
        <w:rPr>
          <w:rFonts w:ascii="Arial" w:hAnsi="Arial" w:cs="Arial"/>
        </w:rPr>
        <w:t>3) популяризация физической культуры и спорта среди различных групп населения;</w:t>
      </w:r>
    </w:p>
    <w:p w:rsidR="00047D4F" w:rsidRPr="00480CAE" w:rsidRDefault="00047D4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0CAE">
        <w:rPr>
          <w:rFonts w:ascii="Arial" w:hAnsi="Arial" w:cs="Arial"/>
        </w:rPr>
        <w:t>4)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:rsidR="00047D4F" w:rsidRPr="00480CAE" w:rsidRDefault="00047D4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0CAE">
        <w:rPr>
          <w:rFonts w:ascii="Arial" w:hAnsi="Arial" w:cs="Arial"/>
        </w:rPr>
        <w:t>5) утверждение и реализация календарных планов физкультурных мероприятий и спортивных мероприятий муниципальных образований, в том числе включающих в себя физкультурные мероприятия и спортивные мероприятия по реализации комплекса ГТО;</w:t>
      </w:r>
    </w:p>
    <w:p w:rsidR="00047D4F" w:rsidRPr="00480CAE" w:rsidRDefault="00047D4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0CAE">
        <w:rPr>
          <w:rFonts w:ascii="Arial" w:hAnsi="Arial" w:cs="Arial"/>
        </w:rPr>
        <w:t>6) осуществление контроля за соблюдением организациями, созданными муниципальными образованиями и осущест</w:t>
      </w:r>
      <w:bookmarkStart w:id="0" w:name="_GoBack"/>
      <w:bookmarkEnd w:id="0"/>
      <w:r w:rsidRPr="00480CAE">
        <w:rPr>
          <w:rFonts w:ascii="Arial" w:hAnsi="Arial" w:cs="Arial"/>
        </w:rPr>
        <w:t>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:rsidR="00047D4F" w:rsidRPr="00480CAE" w:rsidRDefault="00047D4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0CAE">
        <w:rPr>
          <w:rFonts w:ascii="Arial" w:hAnsi="Arial" w:cs="Arial"/>
        </w:rPr>
        <w:t>7) 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Федерации;</w:t>
      </w:r>
    </w:p>
    <w:p w:rsidR="00047D4F" w:rsidRPr="00480CAE" w:rsidRDefault="00047D4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0CAE">
        <w:rPr>
          <w:rFonts w:ascii="Arial" w:hAnsi="Arial" w:cs="Arial"/>
        </w:rPr>
        <w:t>8) 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047D4F" w:rsidRPr="003739D6" w:rsidRDefault="00047D4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3739D6">
        <w:rPr>
          <w:rFonts w:ascii="Arial" w:hAnsi="Arial" w:cs="Arial"/>
          <w:i/>
        </w:rPr>
        <w:t xml:space="preserve">1.6. </w:t>
      </w:r>
      <w:r w:rsidRPr="00D83CA2">
        <w:rPr>
          <w:rFonts w:ascii="Arial" w:hAnsi="Arial" w:cs="Arial"/>
        </w:rPr>
        <w:t>Органы местного самоуправления также имеют право</w:t>
      </w:r>
      <w:r w:rsidRPr="003739D6">
        <w:rPr>
          <w:rFonts w:ascii="Arial" w:hAnsi="Arial" w:cs="Arial"/>
          <w:i/>
        </w:rPr>
        <w:t>:</w:t>
      </w:r>
    </w:p>
    <w:p w:rsidR="00047D4F" w:rsidRPr="00D83CA2" w:rsidRDefault="00047D4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739D6">
        <w:rPr>
          <w:rFonts w:ascii="Arial" w:hAnsi="Arial" w:cs="Arial"/>
          <w:i/>
        </w:rPr>
        <w:t>1</w:t>
      </w:r>
      <w:r w:rsidRPr="00D83CA2">
        <w:rPr>
          <w:rFonts w:ascii="Arial" w:hAnsi="Arial" w:cs="Arial"/>
        </w:rPr>
        <w:t>) утверждать порядок формирования спортивных сборных команд муниципальных районов и городских округов, осуществлять их обеспечение;</w:t>
      </w:r>
    </w:p>
    <w:p w:rsidR="00047D4F" w:rsidRPr="00D83CA2" w:rsidRDefault="00047D4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3CA2">
        <w:rPr>
          <w:rFonts w:ascii="Arial" w:hAnsi="Arial" w:cs="Arial"/>
        </w:rPr>
        <w:t>2) участвовать в организации и проведении межмуниципальных, региональных, межрегиональных,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Федерации, проводимых на территориях муниципальных образований;</w:t>
      </w:r>
    </w:p>
    <w:p w:rsidR="00047D4F" w:rsidRPr="00D83CA2" w:rsidRDefault="00047D4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3CA2">
        <w:rPr>
          <w:rFonts w:ascii="Arial" w:hAnsi="Arial" w:cs="Arial"/>
        </w:rPr>
        <w:t>3) оказывать содействие субъектам физической культуры и спорта, осуществляющим свою деятельность на территориях муниципальных образований;</w:t>
      </w:r>
    </w:p>
    <w:p w:rsidR="00047D4F" w:rsidRPr="00D83CA2" w:rsidRDefault="00047D4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3CA2">
        <w:rPr>
          <w:rFonts w:ascii="Arial" w:hAnsi="Arial" w:cs="Arial"/>
        </w:rPr>
        <w:t>4) 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047D4F" w:rsidRPr="003739D6" w:rsidRDefault="00047D4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739D6">
        <w:rPr>
          <w:rFonts w:ascii="Arial" w:hAnsi="Arial" w:cs="Arial"/>
        </w:rPr>
        <w:t xml:space="preserve">1.7. Деятельность органов местного самоуправления по обеспечению условий для развития на территории </w:t>
      </w:r>
      <w:r w:rsidRPr="00D83CA2">
        <w:rPr>
          <w:rFonts w:ascii="Arial" w:hAnsi="Arial" w:cs="Arial"/>
        </w:rPr>
        <w:t>муниципального образования</w:t>
      </w:r>
      <w:r w:rsidRPr="003739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Озерновский сельсовет </w:t>
      </w:r>
      <w:r w:rsidRPr="003739D6">
        <w:rPr>
          <w:rFonts w:ascii="Arial" w:hAnsi="Arial" w:cs="Arial"/>
        </w:rPr>
        <w:t>физической культуры и массового спорта и проведения физкультурно-оздоровительных и спортивных мероприятий осуществляется за счет средств местного бюджета, иных предусмотренных законодательством Российской Федерации источников финансирования.</w:t>
      </w:r>
    </w:p>
    <w:p w:rsidR="00047D4F" w:rsidRPr="003739D6" w:rsidRDefault="00047D4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739D6">
        <w:rPr>
          <w:rFonts w:ascii="Arial" w:hAnsi="Arial" w:cs="Arial"/>
        </w:rPr>
        <w:t xml:space="preserve">1.8. К расходным обязательствам </w:t>
      </w:r>
      <w:r w:rsidRPr="00D83CA2">
        <w:rPr>
          <w:rFonts w:ascii="Arial" w:hAnsi="Arial" w:cs="Arial"/>
        </w:rPr>
        <w:t>муниципального образования Озерновский сельсовет</w:t>
      </w:r>
      <w:r>
        <w:rPr>
          <w:rFonts w:ascii="Arial" w:hAnsi="Arial" w:cs="Arial"/>
          <w:i/>
        </w:rPr>
        <w:t xml:space="preserve"> </w:t>
      </w:r>
      <w:r w:rsidRPr="003739D6">
        <w:rPr>
          <w:rFonts w:ascii="Arial" w:hAnsi="Arial" w:cs="Arial"/>
        </w:rPr>
        <w:t xml:space="preserve"> относятся:</w:t>
      </w:r>
    </w:p>
    <w:p w:rsidR="00047D4F" w:rsidRPr="00D83CA2" w:rsidRDefault="00047D4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3CA2">
        <w:rPr>
          <w:rFonts w:ascii="Arial" w:hAnsi="Arial" w:cs="Arial"/>
        </w:rPr>
        <w:t>1) обеспечение условий для развития на территориях муниципальных районов, поселений, городских округов физической культуры, школьного спорта и массового спорта;</w:t>
      </w:r>
    </w:p>
    <w:p w:rsidR="00047D4F" w:rsidRPr="00D83CA2" w:rsidRDefault="00047D4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3CA2">
        <w:rPr>
          <w:rFonts w:ascii="Arial" w:hAnsi="Arial" w:cs="Arial"/>
        </w:rPr>
        <w:t>2) организация проведения муниципальных официальных физкультурных мероприятий и спортивных мероприятий;</w:t>
      </w:r>
    </w:p>
    <w:p w:rsidR="00047D4F" w:rsidRPr="00D83CA2" w:rsidRDefault="00047D4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3CA2">
        <w:rPr>
          <w:rFonts w:ascii="Arial" w:hAnsi="Arial" w:cs="Arial"/>
        </w:rPr>
        <w:t>3) обеспечение условий для реализации комплекса ГТО в соответствии с Федеральным законом № 329-ФЗ;</w:t>
      </w:r>
    </w:p>
    <w:p w:rsidR="00047D4F" w:rsidRPr="00D83CA2" w:rsidRDefault="00047D4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3CA2">
        <w:rPr>
          <w:rFonts w:ascii="Arial" w:hAnsi="Arial" w:cs="Arial"/>
        </w:rPr>
        <w:t>4) обеспечение иных мер для развития физической культуры, школьного спорта и массового спорта, в том числе предусмотренных настоящим Федеральным законом.</w:t>
      </w:r>
    </w:p>
    <w:p w:rsidR="00047D4F" w:rsidRPr="003739D6" w:rsidRDefault="00047D4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47D4F" w:rsidRPr="003739D6" w:rsidRDefault="00047D4F" w:rsidP="00C03595">
      <w:pPr>
        <w:ind w:firstLine="709"/>
        <w:rPr>
          <w:rFonts w:ascii="Arial" w:hAnsi="Arial" w:cs="Arial"/>
        </w:rPr>
      </w:pPr>
    </w:p>
    <w:sectPr w:rsidR="00047D4F" w:rsidRPr="003739D6" w:rsidSect="00533517">
      <w:headerReference w:type="default" r:id="rId13"/>
      <w:type w:val="continuous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D4F" w:rsidRDefault="00047D4F" w:rsidP="00F51091">
      <w:r>
        <w:separator/>
      </w:r>
    </w:p>
  </w:endnote>
  <w:endnote w:type="continuationSeparator" w:id="0">
    <w:p w:rsidR="00047D4F" w:rsidRDefault="00047D4F" w:rsidP="00F51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D4F" w:rsidRDefault="00047D4F" w:rsidP="00F51091">
      <w:r>
        <w:separator/>
      </w:r>
    </w:p>
  </w:footnote>
  <w:footnote w:type="continuationSeparator" w:id="0">
    <w:p w:rsidR="00047D4F" w:rsidRDefault="00047D4F" w:rsidP="00F51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D4F" w:rsidRDefault="00047D4F">
    <w:pPr>
      <w:pStyle w:val="Header"/>
      <w:jc w:val="center"/>
    </w:pPr>
    <w:fldSimple w:instr=" PAGE   \* MERGEFORMAT ">
      <w:r>
        <w:rPr>
          <w:noProof/>
        </w:rPr>
        <w:t>4</w:t>
      </w:r>
    </w:fldSimple>
  </w:p>
  <w:p w:rsidR="00047D4F" w:rsidRDefault="00047D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13AD"/>
    <w:rsid w:val="000065B4"/>
    <w:rsid w:val="0002721F"/>
    <w:rsid w:val="00034528"/>
    <w:rsid w:val="0003782E"/>
    <w:rsid w:val="00045FD7"/>
    <w:rsid w:val="00046A41"/>
    <w:rsid w:val="00047D4F"/>
    <w:rsid w:val="00056709"/>
    <w:rsid w:val="00057363"/>
    <w:rsid w:val="00065982"/>
    <w:rsid w:val="0008588C"/>
    <w:rsid w:val="00092A3A"/>
    <w:rsid w:val="000A0E9D"/>
    <w:rsid w:val="000C6017"/>
    <w:rsid w:val="000E49E0"/>
    <w:rsid w:val="000F7EC4"/>
    <w:rsid w:val="00106F11"/>
    <w:rsid w:val="00125811"/>
    <w:rsid w:val="00146546"/>
    <w:rsid w:val="001521DC"/>
    <w:rsid w:val="00153ED2"/>
    <w:rsid w:val="00154150"/>
    <w:rsid w:val="001605FD"/>
    <w:rsid w:val="0016288B"/>
    <w:rsid w:val="00166813"/>
    <w:rsid w:val="00167720"/>
    <w:rsid w:val="0016794C"/>
    <w:rsid w:val="00185D8E"/>
    <w:rsid w:val="001A47E4"/>
    <w:rsid w:val="001A5DB0"/>
    <w:rsid w:val="001B4D5D"/>
    <w:rsid w:val="001C16A3"/>
    <w:rsid w:val="001C6E64"/>
    <w:rsid w:val="001D295A"/>
    <w:rsid w:val="001D4FCA"/>
    <w:rsid w:val="001E044C"/>
    <w:rsid w:val="001E216F"/>
    <w:rsid w:val="001E5AD4"/>
    <w:rsid w:val="001E7808"/>
    <w:rsid w:val="001F28D1"/>
    <w:rsid w:val="002120F9"/>
    <w:rsid w:val="00232D5A"/>
    <w:rsid w:val="002354EA"/>
    <w:rsid w:val="00242106"/>
    <w:rsid w:val="00262851"/>
    <w:rsid w:val="00265365"/>
    <w:rsid w:val="00267CDD"/>
    <w:rsid w:val="00284425"/>
    <w:rsid w:val="00290C74"/>
    <w:rsid w:val="002B599E"/>
    <w:rsid w:val="002C7EA9"/>
    <w:rsid w:val="002D21E0"/>
    <w:rsid w:val="002D791E"/>
    <w:rsid w:val="002E2349"/>
    <w:rsid w:val="002F1479"/>
    <w:rsid w:val="002F7247"/>
    <w:rsid w:val="0030324A"/>
    <w:rsid w:val="00305411"/>
    <w:rsid w:val="003125A7"/>
    <w:rsid w:val="0032617C"/>
    <w:rsid w:val="003335FF"/>
    <w:rsid w:val="00342275"/>
    <w:rsid w:val="0034793F"/>
    <w:rsid w:val="00354E0E"/>
    <w:rsid w:val="00356150"/>
    <w:rsid w:val="00367971"/>
    <w:rsid w:val="003739D6"/>
    <w:rsid w:val="003763C3"/>
    <w:rsid w:val="00383850"/>
    <w:rsid w:val="003A49C0"/>
    <w:rsid w:val="003A4CC6"/>
    <w:rsid w:val="003A4FB0"/>
    <w:rsid w:val="003A649E"/>
    <w:rsid w:val="003B08FD"/>
    <w:rsid w:val="003C1742"/>
    <w:rsid w:val="003C500C"/>
    <w:rsid w:val="003E6BB9"/>
    <w:rsid w:val="003F1E84"/>
    <w:rsid w:val="003F6250"/>
    <w:rsid w:val="0040046E"/>
    <w:rsid w:val="00401B15"/>
    <w:rsid w:val="00410554"/>
    <w:rsid w:val="00415B60"/>
    <w:rsid w:val="00422F95"/>
    <w:rsid w:val="004269FC"/>
    <w:rsid w:val="00434EA2"/>
    <w:rsid w:val="00472145"/>
    <w:rsid w:val="004808CA"/>
    <w:rsid w:val="00480CAE"/>
    <w:rsid w:val="004870B4"/>
    <w:rsid w:val="00491DC8"/>
    <w:rsid w:val="00497D1C"/>
    <w:rsid w:val="004A306C"/>
    <w:rsid w:val="004A5D19"/>
    <w:rsid w:val="004B0776"/>
    <w:rsid w:val="004D1708"/>
    <w:rsid w:val="004D7E69"/>
    <w:rsid w:val="004E1830"/>
    <w:rsid w:val="004E6E15"/>
    <w:rsid w:val="00510520"/>
    <w:rsid w:val="00533517"/>
    <w:rsid w:val="00540255"/>
    <w:rsid w:val="00541FEE"/>
    <w:rsid w:val="0054714D"/>
    <w:rsid w:val="00567359"/>
    <w:rsid w:val="00571B07"/>
    <w:rsid w:val="00574131"/>
    <w:rsid w:val="005826D4"/>
    <w:rsid w:val="00585D3D"/>
    <w:rsid w:val="005879C4"/>
    <w:rsid w:val="005A3F97"/>
    <w:rsid w:val="005E37DB"/>
    <w:rsid w:val="005F4BB8"/>
    <w:rsid w:val="00601A49"/>
    <w:rsid w:val="00603924"/>
    <w:rsid w:val="00621E13"/>
    <w:rsid w:val="006364E0"/>
    <w:rsid w:val="00656F52"/>
    <w:rsid w:val="00663D80"/>
    <w:rsid w:val="00673422"/>
    <w:rsid w:val="00675E97"/>
    <w:rsid w:val="00681320"/>
    <w:rsid w:val="00694B01"/>
    <w:rsid w:val="006A0718"/>
    <w:rsid w:val="006A5CF3"/>
    <w:rsid w:val="006B1254"/>
    <w:rsid w:val="006B68FE"/>
    <w:rsid w:val="006E2BFE"/>
    <w:rsid w:val="006E7504"/>
    <w:rsid w:val="006F00F7"/>
    <w:rsid w:val="00710A8B"/>
    <w:rsid w:val="00720037"/>
    <w:rsid w:val="007312DF"/>
    <w:rsid w:val="00731852"/>
    <w:rsid w:val="007322B9"/>
    <w:rsid w:val="00735E72"/>
    <w:rsid w:val="00755121"/>
    <w:rsid w:val="00757751"/>
    <w:rsid w:val="00772E4E"/>
    <w:rsid w:val="00775A6A"/>
    <w:rsid w:val="007778D4"/>
    <w:rsid w:val="00787AF7"/>
    <w:rsid w:val="007D6D08"/>
    <w:rsid w:val="007F52D2"/>
    <w:rsid w:val="0080149B"/>
    <w:rsid w:val="008067A6"/>
    <w:rsid w:val="008168D0"/>
    <w:rsid w:val="008206D4"/>
    <w:rsid w:val="008268CD"/>
    <w:rsid w:val="00830605"/>
    <w:rsid w:val="008444C0"/>
    <w:rsid w:val="008455F6"/>
    <w:rsid w:val="0084586A"/>
    <w:rsid w:val="008703E7"/>
    <w:rsid w:val="00882CD5"/>
    <w:rsid w:val="00885AE9"/>
    <w:rsid w:val="00894A83"/>
    <w:rsid w:val="0089774F"/>
    <w:rsid w:val="008A6FB7"/>
    <w:rsid w:val="008B395B"/>
    <w:rsid w:val="008B447E"/>
    <w:rsid w:val="008C0CE3"/>
    <w:rsid w:val="008C43C2"/>
    <w:rsid w:val="008C572C"/>
    <w:rsid w:val="008E06FE"/>
    <w:rsid w:val="008E6083"/>
    <w:rsid w:val="0090285C"/>
    <w:rsid w:val="009213AD"/>
    <w:rsid w:val="00922C0D"/>
    <w:rsid w:val="009611D0"/>
    <w:rsid w:val="009656F7"/>
    <w:rsid w:val="00993FC6"/>
    <w:rsid w:val="009A220A"/>
    <w:rsid w:val="009A7386"/>
    <w:rsid w:val="009B352C"/>
    <w:rsid w:val="009B430F"/>
    <w:rsid w:val="009C02F8"/>
    <w:rsid w:val="009E3EDE"/>
    <w:rsid w:val="009E549F"/>
    <w:rsid w:val="00A04C47"/>
    <w:rsid w:val="00A12916"/>
    <w:rsid w:val="00A25710"/>
    <w:rsid w:val="00A364CA"/>
    <w:rsid w:val="00A37BD0"/>
    <w:rsid w:val="00A421AA"/>
    <w:rsid w:val="00A43C92"/>
    <w:rsid w:val="00A640E1"/>
    <w:rsid w:val="00A676E6"/>
    <w:rsid w:val="00A71C06"/>
    <w:rsid w:val="00A75C4D"/>
    <w:rsid w:val="00A8219E"/>
    <w:rsid w:val="00A84D89"/>
    <w:rsid w:val="00A91304"/>
    <w:rsid w:val="00A941F5"/>
    <w:rsid w:val="00A9500F"/>
    <w:rsid w:val="00AA72AE"/>
    <w:rsid w:val="00AD4BB4"/>
    <w:rsid w:val="00AE23A2"/>
    <w:rsid w:val="00AF204D"/>
    <w:rsid w:val="00AF66CD"/>
    <w:rsid w:val="00B004EA"/>
    <w:rsid w:val="00B03736"/>
    <w:rsid w:val="00B04A3B"/>
    <w:rsid w:val="00B07F0E"/>
    <w:rsid w:val="00B24BAE"/>
    <w:rsid w:val="00B27188"/>
    <w:rsid w:val="00B32AC7"/>
    <w:rsid w:val="00B40268"/>
    <w:rsid w:val="00B446EA"/>
    <w:rsid w:val="00B44D23"/>
    <w:rsid w:val="00B459A4"/>
    <w:rsid w:val="00B479EC"/>
    <w:rsid w:val="00B55BEC"/>
    <w:rsid w:val="00B56BA1"/>
    <w:rsid w:val="00B66E8C"/>
    <w:rsid w:val="00B673C6"/>
    <w:rsid w:val="00B678C9"/>
    <w:rsid w:val="00B85E9C"/>
    <w:rsid w:val="00B87EA1"/>
    <w:rsid w:val="00B948E0"/>
    <w:rsid w:val="00BB2EBF"/>
    <w:rsid w:val="00BB6030"/>
    <w:rsid w:val="00BD73A2"/>
    <w:rsid w:val="00BD7494"/>
    <w:rsid w:val="00BE309A"/>
    <w:rsid w:val="00BE3A4C"/>
    <w:rsid w:val="00BF04FA"/>
    <w:rsid w:val="00C03595"/>
    <w:rsid w:val="00C10CE8"/>
    <w:rsid w:val="00C12EAD"/>
    <w:rsid w:val="00C20AA7"/>
    <w:rsid w:val="00C63E09"/>
    <w:rsid w:val="00C72352"/>
    <w:rsid w:val="00C73059"/>
    <w:rsid w:val="00C75CCD"/>
    <w:rsid w:val="00C77141"/>
    <w:rsid w:val="00C81278"/>
    <w:rsid w:val="00C97666"/>
    <w:rsid w:val="00CA4BFE"/>
    <w:rsid w:val="00CA60DD"/>
    <w:rsid w:val="00CC15A1"/>
    <w:rsid w:val="00CC721C"/>
    <w:rsid w:val="00CE1E65"/>
    <w:rsid w:val="00CF1CA5"/>
    <w:rsid w:val="00CF3604"/>
    <w:rsid w:val="00CF4DAB"/>
    <w:rsid w:val="00D13690"/>
    <w:rsid w:val="00D16035"/>
    <w:rsid w:val="00D17FA1"/>
    <w:rsid w:val="00D41012"/>
    <w:rsid w:val="00D426A5"/>
    <w:rsid w:val="00D44A9B"/>
    <w:rsid w:val="00D47016"/>
    <w:rsid w:val="00D56B5C"/>
    <w:rsid w:val="00D62D4E"/>
    <w:rsid w:val="00D64C3B"/>
    <w:rsid w:val="00D659FB"/>
    <w:rsid w:val="00D7436D"/>
    <w:rsid w:val="00D77F2B"/>
    <w:rsid w:val="00D83CA2"/>
    <w:rsid w:val="00DA2A11"/>
    <w:rsid w:val="00DB2F0D"/>
    <w:rsid w:val="00DB5F8B"/>
    <w:rsid w:val="00DB64BA"/>
    <w:rsid w:val="00DB7B61"/>
    <w:rsid w:val="00DC6409"/>
    <w:rsid w:val="00DC6C54"/>
    <w:rsid w:val="00DD0491"/>
    <w:rsid w:val="00DD21E4"/>
    <w:rsid w:val="00DD3E2A"/>
    <w:rsid w:val="00DD46B5"/>
    <w:rsid w:val="00DD4F49"/>
    <w:rsid w:val="00DD7DFD"/>
    <w:rsid w:val="00DE06F0"/>
    <w:rsid w:val="00DF423C"/>
    <w:rsid w:val="00E0672A"/>
    <w:rsid w:val="00E067E2"/>
    <w:rsid w:val="00E0690C"/>
    <w:rsid w:val="00E104A3"/>
    <w:rsid w:val="00E17976"/>
    <w:rsid w:val="00E26BC6"/>
    <w:rsid w:val="00E27E8B"/>
    <w:rsid w:val="00E35A88"/>
    <w:rsid w:val="00E750E8"/>
    <w:rsid w:val="00E760D2"/>
    <w:rsid w:val="00E83E6E"/>
    <w:rsid w:val="00E9191C"/>
    <w:rsid w:val="00E95112"/>
    <w:rsid w:val="00EA4802"/>
    <w:rsid w:val="00EA6B22"/>
    <w:rsid w:val="00EA73A0"/>
    <w:rsid w:val="00EB243F"/>
    <w:rsid w:val="00EC5958"/>
    <w:rsid w:val="00ED0FC7"/>
    <w:rsid w:val="00ED1689"/>
    <w:rsid w:val="00ED3021"/>
    <w:rsid w:val="00EE4C65"/>
    <w:rsid w:val="00F01A7F"/>
    <w:rsid w:val="00F14CC9"/>
    <w:rsid w:val="00F16676"/>
    <w:rsid w:val="00F202FB"/>
    <w:rsid w:val="00F33059"/>
    <w:rsid w:val="00F33C69"/>
    <w:rsid w:val="00F3633E"/>
    <w:rsid w:val="00F419EC"/>
    <w:rsid w:val="00F51091"/>
    <w:rsid w:val="00F65C68"/>
    <w:rsid w:val="00F745FA"/>
    <w:rsid w:val="00F876F8"/>
    <w:rsid w:val="00F87912"/>
    <w:rsid w:val="00F91CA4"/>
    <w:rsid w:val="00FB19EC"/>
    <w:rsid w:val="00FB3F17"/>
    <w:rsid w:val="00FB5912"/>
    <w:rsid w:val="00FC3B83"/>
    <w:rsid w:val="00FC3DDD"/>
    <w:rsid w:val="00FD27CB"/>
    <w:rsid w:val="00FD36B0"/>
    <w:rsid w:val="00FD51DA"/>
    <w:rsid w:val="00FE68DB"/>
    <w:rsid w:val="00FF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213A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6B5C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213AD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D56B5C"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9213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rsid w:val="00F5109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F51091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F51091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510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51091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F51091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4BF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A4BFE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CA4B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81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A5CF3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A257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2354E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54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354E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35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354EA"/>
    <w:rPr>
      <w:b/>
      <w:bCs/>
    </w:rPr>
  </w:style>
  <w:style w:type="character" w:customStyle="1" w:styleId="apple-style-span">
    <w:name w:val="apple-style-span"/>
    <w:uiPriority w:val="99"/>
    <w:rsid w:val="000573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175F26FD0C823B6C39787407DA6422D63EA1452F2BEBF8A3996EEA28F14AA5AA9A5C046FD1AE804S523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175F26FD0C823B6C39787407DA6422D63EA145DF2BABF8A3996EEA28F14AA5AA9A5C046FD1BE902S528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175F26FD0C823B6C39787407DA6422D63EA1452F2BEBF8A3996EEA28F14AA5AA9A5C046FD1AE804S52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FC04A1E2E196D6A34B57E18878FC0759B397038F6711B525532BEEA7E2036B47498057A3o9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163</TotalTime>
  <Pages>4</Pages>
  <Words>1268</Words>
  <Characters>7231</Characters>
  <Application>Microsoft Office Outlook</Application>
  <DocSecurity>0</DocSecurity>
  <Lines>0</Lines>
  <Paragraphs>0</Paragraphs>
  <ScaleCrop>false</ScaleCrop>
  <Company>КМЦ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</dc:title>
  <dc:subject/>
  <dc:creator>Administrator</dc:creator>
  <cp:keywords/>
  <dc:description/>
  <cp:lastModifiedBy>user</cp:lastModifiedBy>
  <cp:revision>19</cp:revision>
  <cp:lastPrinted>2021-06-24T04:10:00Z</cp:lastPrinted>
  <dcterms:created xsi:type="dcterms:W3CDTF">2016-03-24T07:24:00Z</dcterms:created>
  <dcterms:modified xsi:type="dcterms:W3CDTF">2021-06-24T04:11:00Z</dcterms:modified>
</cp:coreProperties>
</file>