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C3" w:rsidRPr="00A6160B" w:rsidRDefault="005166C3" w:rsidP="00372FB8">
      <w:pPr>
        <w:jc w:val="center"/>
        <w:rPr>
          <w:rFonts w:ascii="Arial" w:hAnsi="Arial" w:cs="Arial"/>
          <w:b/>
        </w:rPr>
      </w:pPr>
      <w:r w:rsidRPr="009B32E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http://www.krskstate.ru/dat/Image/gerb_1.gif" style="width:51.75pt;height:60.75pt;visibility:visible">
            <v:imagedata r:id="rId5" o:title=""/>
          </v:shape>
        </w:pict>
      </w:r>
    </w:p>
    <w:p w:rsidR="005166C3" w:rsidRPr="00372FB8" w:rsidRDefault="005166C3" w:rsidP="00372F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FB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166C3" w:rsidRPr="00372FB8" w:rsidRDefault="005166C3" w:rsidP="00372F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72FB8">
        <w:rPr>
          <w:rFonts w:ascii="Arial" w:hAnsi="Arial" w:cs="Arial"/>
          <w:sz w:val="24"/>
          <w:szCs w:val="24"/>
        </w:rPr>
        <w:t>Енисейского района</w:t>
      </w:r>
    </w:p>
    <w:p w:rsidR="005166C3" w:rsidRPr="00372FB8" w:rsidRDefault="005166C3" w:rsidP="00372F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72FB8">
        <w:rPr>
          <w:rFonts w:ascii="Arial" w:hAnsi="Arial" w:cs="Arial"/>
          <w:sz w:val="24"/>
          <w:szCs w:val="24"/>
        </w:rPr>
        <w:t>Красноярского края</w:t>
      </w:r>
    </w:p>
    <w:p w:rsidR="005166C3" w:rsidRPr="00372FB8" w:rsidRDefault="005166C3" w:rsidP="00372F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2FB8">
        <w:rPr>
          <w:rFonts w:ascii="Arial" w:hAnsi="Arial" w:cs="Arial"/>
          <w:b/>
          <w:sz w:val="24"/>
          <w:szCs w:val="24"/>
        </w:rPr>
        <w:t>РЕШЕНИЕ</w:t>
      </w:r>
    </w:p>
    <w:p w:rsidR="005166C3" w:rsidRPr="00372FB8" w:rsidRDefault="005166C3" w:rsidP="00372F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B4EF6">
        <w:rPr>
          <w:rFonts w:ascii="Arial" w:hAnsi="Arial" w:cs="Arial"/>
          <w:sz w:val="24"/>
          <w:szCs w:val="24"/>
        </w:rPr>
        <w:t>23.06.2021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372FB8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72FB8">
        <w:rPr>
          <w:rFonts w:ascii="Arial" w:hAnsi="Arial" w:cs="Arial"/>
          <w:sz w:val="24"/>
          <w:szCs w:val="24"/>
        </w:rPr>
        <w:t xml:space="preserve">   с. Озерное                                            №  </w:t>
      </w:r>
      <w:r>
        <w:rPr>
          <w:rFonts w:ascii="Arial" w:hAnsi="Arial" w:cs="Arial"/>
          <w:sz w:val="24"/>
          <w:szCs w:val="24"/>
        </w:rPr>
        <w:t>3-57р</w:t>
      </w:r>
      <w:r w:rsidRPr="00372FB8">
        <w:rPr>
          <w:rFonts w:ascii="Arial" w:hAnsi="Arial" w:cs="Arial"/>
          <w:sz w:val="24"/>
          <w:szCs w:val="24"/>
        </w:rPr>
        <w:t xml:space="preserve">                  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66C3" w:rsidRPr="00372FB8" w:rsidRDefault="005166C3" w:rsidP="00E61A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2FB8">
        <w:rPr>
          <w:rFonts w:ascii="Arial" w:hAnsi="Arial" w:cs="Arial"/>
          <w:bCs/>
          <w:sz w:val="24"/>
          <w:szCs w:val="24"/>
        </w:rPr>
        <w:t>Об утверждении Порядка расчета и возврата сумм инициативных платежей,</w:t>
      </w:r>
    </w:p>
    <w:p w:rsidR="005166C3" w:rsidRPr="00372FB8" w:rsidRDefault="005166C3" w:rsidP="00E61A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72FB8">
        <w:rPr>
          <w:rFonts w:ascii="Arial" w:hAnsi="Arial" w:cs="Arial"/>
          <w:bCs/>
          <w:sz w:val="24"/>
          <w:szCs w:val="24"/>
        </w:rPr>
        <w:t>подлежащих возврату лицам (в том числе организациям),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2FB8">
        <w:rPr>
          <w:rFonts w:ascii="Arial" w:hAnsi="Arial" w:cs="Arial"/>
          <w:bCs/>
          <w:sz w:val="24"/>
          <w:szCs w:val="24"/>
        </w:rPr>
        <w:t>осуществившим их перечисление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Pr="00372FB8">
        <w:rPr>
          <w:rFonts w:ascii="Arial" w:hAnsi="Arial" w:cs="Arial"/>
          <w:bCs/>
          <w:sz w:val="24"/>
          <w:szCs w:val="24"/>
        </w:rPr>
        <w:t xml:space="preserve"> Озерновск</w:t>
      </w:r>
      <w:r>
        <w:rPr>
          <w:rFonts w:ascii="Arial" w:hAnsi="Arial" w:cs="Arial"/>
          <w:bCs/>
          <w:sz w:val="24"/>
          <w:szCs w:val="24"/>
        </w:rPr>
        <w:t>ий</w:t>
      </w:r>
      <w:r w:rsidRPr="00372FB8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 xml:space="preserve"> Енисейского района Красноярского края</w:t>
      </w:r>
      <w:r w:rsidRPr="00372FB8">
        <w:rPr>
          <w:rFonts w:ascii="Arial" w:hAnsi="Arial" w:cs="Arial"/>
          <w:bCs/>
          <w:i/>
          <w:sz w:val="24"/>
          <w:szCs w:val="24"/>
        </w:rPr>
        <w:t>.</w:t>
      </w:r>
    </w:p>
    <w:p w:rsidR="005166C3" w:rsidRPr="004A4037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66C3" w:rsidRPr="00034919" w:rsidRDefault="005166C3" w:rsidP="00372FB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2FB8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A6160B">
        <w:rPr>
          <w:rFonts w:ascii="Arial" w:hAnsi="Arial" w:cs="Arial"/>
          <w:sz w:val="24"/>
          <w:szCs w:val="24"/>
        </w:rPr>
        <w:t xml:space="preserve">руководствуясь Уставом Озерновского сельсовета, Озерновский сельский Совет депутатов </w:t>
      </w:r>
      <w:r w:rsidRPr="00034919">
        <w:rPr>
          <w:rFonts w:ascii="Arial" w:hAnsi="Arial" w:cs="Arial"/>
          <w:b/>
          <w:sz w:val="24"/>
          <w:szCs w:val="24"/>
        </w:rPr>
        <w:t>РЕШИЛ</w:t>
      </w:r>
      <w:r w:rsidRPr="00034919">
        <w:rPr>
          <w:rFonts w:ascii="Arial" w:hAnsi="Arial" w:cs="Arial"/>
          <w:sz w:val="24"/>
          <w:szCs w:val="24"/>
        </w:rPr>
        <w:t>: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166C3" w:rsidRPr="00372FB8" w:rsidRDefault="005166C3" w:rsidP="00372FB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 w:rsidRPr="00372FB8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72FB8">
        <w:rPr>
          <w:rFonts w:ascii="Arial" w:hAnsi="Arial" w:cs="Arial"/>
          <w:i/>
          <w:sz w:val="24"/>
          <w:szCs w:val="24"/>
        </w:rPr>
        <w:t xml:space="preserve"> </w:t>
      </w:r>
      <w:r w:rsidRPr="00E61ABC">
        <w:rPr>
          <w:rFonts w:ascii="Arial" w:hAnsi="Arial" w:cs="Arial"/>
          <w:sz w:val="24"/>
          <w:szCs w:val="24"/>
        </w:rPr>
        <w:t>Озерновского сельсовета</w:t>
      </w:r>
      <w:r w:rsidRPr="00372FB8">
        <w:rPr>
          <w:rFonts w:ascii="Arial" w:hAnsi="Arial" w:cs="Arial"/>
          <w:i/>
          <w:sz w:val="24"/>
          <w:szCs w:val="24"/>
        </w:rPr>
        <w:t xml:space="preserve"> </w:t>
      </w:r>
      <w:r w:rsidRPr="00372FB8">
        <w:rPr>
          <w:rFonts w:ascii="Arial" w:hAnsi="Arial" w:cs="Arial"/>
          <w:sz w:val="24"/>
          <w:szCs w:val="24"/>
        </w:rPr>
        <w:t>согласно приложению.</w:t>
      </w:r>
    </w:p>
    <w:p w:rsidR="005166C3" w:rsidRDefault="005166C3" w:rsidP="00E6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 xml:space="preserve">        2. Контроль за исполнением настоящего решения возложить на постоянную комиссию по финансово-бюджетной политики (И.В. Зырянов).</w:t>
      </w:r>
    </w:p>
    <w:p w:rsidR="005166C3" w:rsidRPr="00E61ABC" w:rsidRDefault="005166C3" w:rsidP="00E6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61ABC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>
        <w:rPr>
          <w:rFonts w:ascii="Arial" w:hAnsi="Arial" w:cs="Arial"/>
          <w:sz w:val="24"/>
          <w:szCs w:val="24"/>
        </w:rPr>
        <w:t xml:space="preserve"> </w:t>
      </w:r>
      <w:r w:rsidRPr="00E61ABC">
        <w:rPr>
          <w:rFonts w:ascii="Arial" w:hAnsi="Arial" w:cs="Arial"/>
          <w:sz w:val="24"/>
          <w:szCs w:val="24"/>
        </w:rPr>
        <w:t>и подлежит размещению на информационном сайте Енисейского района.</w:t>
      </w:r>
    </w:p>
    <w:p w:rsidR="005166C3" w:rsidRPr="00E61ABC" w:rsidRDefault="005166C3" w:rsidP="00E6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372FB8">
      <w:pPr>
        <w:jc w:val="both"/>
        <w:outlineLvl w:val="1"/>
        <w:rPr>
          <w:rFonts w:ascii="Arial" w:hAnsi="Arial" w:cs="Arial"/>
          <w:color w:val="000000"/>
        </w:rPr>
      </w:pPr>
    </w:p>
    <w:p w:rsidR="005166C3" w:rsidRPr="002B4EF6" w:rsidRDefault="005166C3" w:rsidP="00372FB8">
      <w:pPr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2B4EF6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2B4EF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B4EF6">
        <w:rPr>
          <w:rFonts w:ascii="Arial" w:hAnsi="Arial" w:cs="Arial"/>
          <w:sz w:val="24"/>
          <w:szCs w:val="24"/>
        </w:rPr>
        <w:t>Глава Озерновского</w:t>
      </w:r>
    </w:p>
    <w:p w:rsidR="005166C3" w:rsidRPr="002B4EF6" w:rsidRDefault="005166C3" w:rsidP="00372FB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B4EF6">
        <w:rPr>
          <w:rFonts w:ascii="Arial" w:hAnsi="Arial" w:cs="Arial"/>
          <w:color w:val="000000"/>
        </w:rPr>
        <w:t>сельского Совета депутатов</w:t>
      </w:r>
      <w:r w:rsidRPr="002B4EF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 </w:t>
      </w:r>
      <w:r w:rsidRPr="002B4EF6">
        <w:rPr>
          <w:rFonts w:ascii="Arial" w:hAnsi="Arial" w:cs="Arial"/>
        </w:rPr>
        <w:t xml:space="preserve">сельсовета </w:t>
      </w:r>
    </w:p>
    <w:p w:rsidR="005166C3" w:rsidRPr="002B4EF6" w:rsidRDefault="005166C3" w:rsidP="00372FB8">
      <w:pPr>
        <w:spacing w:after="0"/>
        <w:jc w:val="both"/>
        <w:rPr>
          <w:sz w:val="24"/>
          <w:szCs w:val="24"/>
        </w:rPr>
      </w:pPr>
      <w:r w:rsidRPr="002B4EF6">
        <w:rPr>
          <w:rFonts w:ascii="Arial" w:hAnsi="Arial" w:cs="Arial"/>
          <w:color w:val="000000"/>
          <w:sz w:val="24"/>
          <w:szCs w:val="24"/>
        </w:rPr>
        <w:t xml:space="preserve">                            В.А. Федорченко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2B4EF6">
        <w:rPr>
          <w:rFonts w:ascii="Arial" w:hAnsi="Arial" w:cs="Arial"/>
          <w:color w:val="000000"/>
          <w:sz w:val="24"/>
          <w:szCs w:val="24"/>
        </w:rPr>
        <w:t xml:space="preserve">      О.В. Зубарева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166C3" w:rsidRPr="00E61ABC" w:rsidRDefault="005166C3" w:rsidP="00E61A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42"/>
      <w:bookmarkEnd w:id="0"/>
      <w:r w:rsidRPr="00F633D2">
        <w:rPr>
          <w:b/>
        </w:rPr>
        <w:t xml:space="preserve">  </w:t>
      </w:r>
      <w:r>
        <w:rPr>
          <w:b/>
        </w:rPr>
        <w:t xml:space="preserve">                                       </w:t>
      </w:r>
      <w:r w:rsidRPr="00E61ABC">
        <w:rPr>
          <w:rFonts w:ascii="Arial" w:hAnsi="Arial" w:cs="Arial"/>
          <w:sz w:val="24"/>
          <w:szCs w:val="24"/>
        </w:rPr>
        <w:t xml:space="preserve">Приложение </w:t>
      </w:r>
    </w:p>
    <w:p w:rsidR="005166C3" w:rsidRPr="00E61ABC" w:rsidRDefault="005166C3" w:rsidP="00E61A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</w:t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166C3" w:rsidRPr="00E61ABC" w:rsidRDefault="005166C3" w:rsidP="00E61A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61ABC">
        <w:rPr>
          <w:rFonts w:ascii="Arial" w:hAnsi="Arial" w:cs="Arial"/>
          <w:sz w:val="24"/>
          <w:szCs w:val="24"/>
        </w:rPr>
        <w:t>Совета депутатов</w:t>
      </w:r>
    </w:p>
    <w:p w:rsidR="005166C3" w:rsidRDefault="005166C3" w:rsidP="00E61A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61ABC">
        <w:rPr>
          <w:rFonts w:ascii="Arial" w:hAnsi="Arial" w:cs="Arial"/>
          <w:sz w:val="24"/>
          <w:szCs w:val="24"/>
        </w:rPr>
        <w:tab/>
      </w:r>
      <w:r w:rsidRPr="00E61ABC"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E61ABC">
        <w:rPr>
          <w:rFonts w:ascii="Arial" w:hAnsi="Arial" w:cs="Arial"/>
          <w:sz w:val="24"/>
          <w:szCs w:val="24"/>
        </w:rPr>
        <w:t xml:space="preserve"> От 23.06.2021 № 3-5</w:t>
      </w:r>
      <w:r>
        <w:rPr>
          <w:rFonts w:ascii="Arial" w:hAnsi="Arial" w:cs="Arial"/>
          <w:sz w:val="24"/>
          <w:szCs w:val="24"/>
        </w:rPr>
        <w:t>7</w:t>
      </w:r>
      <w:r w:rsidRPr="00E61ABC">
        <w:rPr>
          <w:rFonts w:ascii="Arial" w:hAnsi="Arial" w:cs="Arial"/>
          <w:sz w:val="24"/>
          <w:szCs w:val="24"/>
        </w:rPr>
        <w:t>р</w:t>
      </w:r>
    </w:p>
    <w:p w:rsidR="005166C3" w:rsidRPr="00E61ABC" w:rsidRDefault="005166C3" w:rsidP="00E61AB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166C3" w:rsidRPr="00372FB8" w:rsidRDefault="005166C3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72F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5166C3" w:rsidRPr="00372FB8" w:rsidRDefault="005166C3" w:rsidP="004A4037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</w:pPr>
      <w:r w:rsidRPr="00372FB8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E61A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Озерновск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ий сельсовет</w:t>
      </w:r>
      <w:r w:rsidRPr="00E61AB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166C3" w:rsidRPr="00372FB8" w:rsidRDefault="005166C3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372FB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1. В случае, если инициативный проект не был </w:t>
      </w:r>
      <w:bookmarkStart w:id="1" w:name="_GoBack"/>
      <w:bookmarkEnd w:id="1"/>
      <w:r w:rsidRPr="00372FB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местный </w:t>
      </w:r>
      <w:r w:rsidRPr="00372FB8">
        <w:rPr>
          <w:rFonts w:ascii="Arial" w:hAnsi="Arial" w:cs="Arial"/>
          <w:bCs/>
          <w:color w:val="000000"/>
          <w:sz w:val="24"/>
          <w:szCs w:val="24"/>
          <w:lang w:eastAsia="ru-RU"/>
        </w:rPr>
        <w:t>бюджет (далее - денежные средства, подлежащие возврату).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372FB8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Sвоз = (Pп - Pфакт) x kсоф.,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где: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Sвоз - сумма средств, подлежащая возврату;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Pп - стоимость Проекта, принятого к реализации с учетом инициативных платежей;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Pфакт - фактически произведенные расходы на реализацию Проекта;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kсоф - процент софинансирования - доля инициативных платежей от общей стоимости инициативного проекта (не менее 3%), рассчитывается по формуле: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kсоф = Sип / Pп x 100%,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где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Sип - размер инициативных платежей, согласно договору пожертвования.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Pr="00E61ABC"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372FB8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Pr="002B4EF6"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372FB8">
        <w:rPr>
          <w:rFonts w:ascii="Arial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Pr="002B4EF6"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372FB8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Pr="002B4EF6"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E61AB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  <w:i/>
          <w:sz w:val="24"/>
          <w:szCs w:val="24"/>
          <w:lang w:eastAsia="ru-RU"/>
        </w:rPr>
        <w:t>муниципального образования Озерновский сельсовет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РЕШЕНИЕ № ___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от __________________ 20___ г.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_____________________________________________________________________________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(наименование учреждения, организации, Ф.И.О.      └────────┘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Единица измерения: руб.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72FB8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5166C3" w:rsidRPr="00372FB8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166C3" w:rsidRPr="00372FB8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372FB8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66C3" w:rsidRPr="00372FB8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66C3" w:rsidRPr="00372FB8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72FB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5166C3" w:rsidRPr="00372FB8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166C3" w:rsidRPr="00372FB8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3" w:rsidRPr="00372FB8" w:rsidRDefault="005166C3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5166C3" w:rsidRPr="00372FB8" w:rsidRDefault="005166C3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72FB8">
        <w:rPr>
          <w:rFonts w:ascii="Arial" w:hAnsi="Arial" w:cs="Arial"/>
          <w:sz w:val="24"/>
          <w:szCs w:val="24"/>
          <w:lang w:eastAsia="ru-RU"/>
        </w:rPr>
        <w:t>_________________ 20___ г.</w:t>
      </w: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 w:rsidP="004A403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166C3" w:rsidRPr="00372FB8" w:rsidRDefault="005166C3">
      <w:pPr>
        <w:rPr>
          <w:rFonts w:ascii="Arial" w:hAnsi="Arial" w:cs="Arial"/>
          <w:sz w:val="24"/>
          <w:szCs w:val="24"/>
        </w:rPr>
      </w:pPr>
    </w:p>
    <w:sectPr w:rsidR="005166C3" w:rsidRPr="00372FB8" w:rsidSect="005B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F5F"/>
    <w:rsid w:val="00034919"/>
    <w:rsid w:val="000B1E30"/>
    <w:rsid w:val="000B53B9"/>
    <w:rsid w:val="002B4EF6"/>
    <w:rsid w:val="002D3F5F"/>
    <w:rsid w:val="00372FB8"/>
    <w:rsid w:val="00434246"/>
    <w:rsid w:val="004A4037"/>
    <w:rsid w:val="005166C3"/>
    <w:rsid w:val="005B5714"/>
    <w:rsid w:val="005E2D76"/>
    <w:rsid w:val="006D0FC2"/>
    <w:rsid w:val="009B32E6"/>
    <w:rsid w:val="00A6160B"/>
    <w:rsid w:val="00A8066E"/>
    <w:rsid w:val="00AD21A9"/>
    <w:rsid w:val="00E61ABC"/>
    <w:rsid w:val="00EC3C67"/>
    <w:rsid w:val="00EF3AB7"/>
    <w:rsid w:val="00F511F9"/>
    <w:rsid w:val="00F633D2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2F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2FB8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1008</Words>
  <Characters>5746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4</cp:revision>
  <dcterms:created xsi:type="dcterms:W3CDTF">2021-03-24T04:17:00Z</dcterms:created>
  <dcterms:modified xsi:type="dcterms:W3CDTF">2021-06-23T03:56:00Z</dcterms:modified>
</cp:coreProperties>
</file>