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BC7" w:rsidRPr="00C31EA4" w:rsidRDefault="00515BC7" w:rsidP="00C31EA4">
      <w:pPr>
        <w:spacing w:after="0" w:line="240" w:lineRule="auto"/>
        <w:rPr>
          <w:rFonts w:ascii="Arial" w:hAnsi="Arial" w:cs="Arial"/>
          <w:noProof/>
          <w:sz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Описание: Описание: Описание: http://www.krskstate.ru/dat/Image/gerb_1.gif" style="position:absolute;margin-left:208.5pt;margin-top:-19.5pt;width:50.25pt;height:59.25pt;z-index:251658240;visibility:visible">
            <v:imagedata r:id="rId7" o:title=""/>
            <w10:wrap type="square" side="left"/>
          </v:shape>
        </w:pict>
      </w:r>
      <w:r w:rsidRPr="00C31EA4">
        <w:rPr>
          <w:rFonts w:ascii="Arial" w:hAnsi="Arial" w:cs="Arial"/>
          <w:noProof/>
          <w:sz w:val="24"/>
        </w:rPr>
        <w:br w:type="textWrapping" w:clear="all"/>
      </w:r>
    </w:p>
    <w:p w:rsidR="00515BC7" w:rsidRPr="00C31EA4" w:rsidRDefault="00515BC7" w:rsidP="00C31EA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31EA4">
        <w:rPr>
          <w:rFonts w:ascii="Arial" w:hAnsi="Arial" w:cs="Arial"/>
          <w:sz w:val="24"/>
        </w:rPr>
        <w:t>ОЗЕРНОВСКИЙ СЕЛЬСКИЙ СОВЕТ ДЕПУТАТОВ</w:t>
      </w:r>
    </w:p>
    <w:p w:rsidR="00515BC7" w:rsidRPr="00C31EA4" w:rsidRDefault="00515BC7" w:rsidP="00C31EA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31EA4">
        <w:rPr>
          <w:rFonts w:ascii="Arial" w:hAnsi="Arial" w:cs="Arial"/>
          <w:sz w:val="24"/>
        </w:rPr>
        <w:t xml:space="preserve">ЕНИСЕЙСКОГО РАЙОНА </w:t>
      </w:r>
    </w:p>
    <w:p w:rsidR="00515BC7" w:rsidRPr="00C31EA4" w:rsidRDefault="00515BC7" w:rsidP="00C31EA4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C31EA4">
        <w:rPr>
          <w:rFonts w:ascii="Arial" w:hAnsi="Arial" w:cs="Arial"/>
          <w:sz w:val="24"/>
        </w:rPr>
        <w:t>КРАСНОЯРСКОГО КРАЯ</w:t>
      </w:r>
    </w:p>
    <w:p w:rsidR="00515BC7" w:rsidRPr="00C31EA4" w:rsidRDefault="00515BC7" w:rsidP="00C31EA4">
      <w:pPr>
        <w:spacing w:after="0" w:line="240" w:lineRule="auto"/>
        <w:rPr>
          <w:rFonts w:ascii="Arial" w:hAnsi="Arial" w:cs="Arial"/>
          <w:b/>
          <w:sz w:val="24"/>
        </w:rPr>
      </w:pPr>
    </w:p>
    <w:p w:rsidR="00515BC7" w:rsidRPr="00C31EA4" w:rsidRDefault="00515BC7" w:rsidP="00C31EA4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C31EA4">
        <w:rPr>
          <w:rFonts w:ascii="Arial" w:hAnsi="Arial" w:cs="Arial"/>
          <w:b/>
          <w:sz w:val="24"/>
        </w:rPr>
        <w:t xml:space="preserve">                                                              РЕШЕНИЕ                             </w:t>
      </w:r>
    </w:p>
    <w:p w:rsidR="00515BC7" w:rsidRPr="00C31EA4" w:rsidRDefault="00515BC7" w:rsidP="00C31EA4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03.12.2021</w:t>
      </w:r>
      <w:r w:rsidRPr="00C31EA4">
        <w:rPr>
          <w:rFonts w:ascii="Arial" w:hAnsi="Arial" w:cs="Arial"/>
          <w:sz w:val="24"/>
        </w:rPr>
        <w:t xml:space="preserve">                                   с. Озерное                                           № </w:t>
      </w:r>
      <w:r>
        <w:rPr>
          <w:rFonts w:ascii="Arial" w:hAnsi="Arial" w:cs="Arial"/>
          <w:sz w:val="24"/>
        </w:rPr>
        <w:t>5-75р</w:t>
      </w:r>
    </w:p>
    <w:p w:rsidR="00515BC7" w:rsidRPr="00C31EA4" w:rsidRDefault="00515BC7" w:rsidP="00C31EA4">
      <w:pPr>
        <w:tabs>
          <w:tab w:val="left" w:pos="1980"/>
        </w:tabs>
        <w:spacing w:after="0" w:line="240" w:lineRule="auto"/>
        <w:jc w:val="both"/>
        <w:rPr>
          <w:rFonts w:ascii="Arial" w:hAnsi="Arial" w:cs="Arial"/>
          <w:i/>
          <w:sz w:val="24"/>
        </w:rPr>
      </w:pPr>
      <w:r w:rsidRPr="00C31EA4">
        <w:rPr>
          <w:rFonts w:ascii="Arial" w:hAnsi="Arial" w:cs="Arial"/>
          <w:i/>
          <w:sz w:val="24"/>
        </w:rPr>
        <w:tab/>
      </w:r>
    </w:p>
    <w:p w:rsidR="00515BC7" w:rsidRPr="00C31EA4" w:rsidRDefault="00515BC7" w:rsidP="00C31EA4">
      <w:pPr>
        <w:pStyle w:val="ConsPlusTitle"/>
        <w:tabs>
          <w:tab w:val="left" w:pos="4678"/>
        </w:tabs>
        <w:ind w:right="-2"/>
        <w:jc w:val="both"/>
        <w:rPr>
          <w:rFonts w:ascii="Arial" w:hAnsi="Arial" w:cs="Arial"/>
          <w:b w:val="0"/>
          <w:sz w:val="24"/>
          <w:szCs w:val="24"/>
        </w:rPr>
      </w:pPr>
      <w:r w:rsidRPr="00C31EA4">
        <w:rPr>
          <w:rFonts w:ascii="Arial" w:hAnsi="Arial" w:cs="Arial"/>
          <w:b w:val="0"/>
          <w:sz w:val="24"/>
          <w:szCs w:val="24"/>
        </w:rPr>
        <w:t>Об утверждении Порядка выявления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C31EA4">
        <w:rPr>
          <w:rFonts w:ascii="Arial" w:hAnsi="Arial" w:cs="Arial"/>
          <w:b w:val="0"/>
          <w:sz w:val="24"/>
          <w:szCs w:val="24"/>
        </w:rPr>
        <w:t>мнения граждан по вопросу о поддержке инициативного проекта путем сбора их подписей</w:t>
      </w:r>
    </w:p>
    <w:p w:rsidR="00515BC7" w:rsidRPr="00C31EA4" w:rsidRDefault="00515BC7" w:rsidP="00C31E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</w:rPr>
      </w:pPr>
    </w:p>
    <w:p w:rsidR="00515BC7" w:rsidRPr="00C31EA4" w:rsidRDefault="00515BC7" w:rsidP="00C31EA4">
      <w:pPr>
        <w:spacing w:after="0" w:line="240" w:lineRule="auto"/>
        <w:ind w:right="-6" w:firstLine="709"/>
        <w:jc w:val="both"/>
        <w:rPr>
          <w:rFonts w:ascii="Arial" w:hAnsi="Arial" w:cs="Arial"/>
          <w:b/>
          <w:sz w:val="24"/>
        </w:rPr>
      </w:pPr>
      <w:r w:rsidRPr="00C31EA4">
        <w:rPr>
          <w:rFonts w:ascii="Arial" w:hAnsi="Arial" w:cs="Arial"/>
          <w:sz w:val="24"/>
          <w:szCs w:val="24"/>
        </w:rPr>
        <w:t xml:space="preserve">В соответствии со статьей 26.1 Федерального закона от 06.10.2003 № 131-ФЗ «Об общих принципах организации местного самоуправления», </w:t>
      </w:r>
      <w:r w:rsidRPr="00C31EA4">
        <w:rPr>
          <w:rFonts w:ascii="Arial" w:hAnsi="Arial" w:cs="Arial"/>
          <w:sz w:val="24"/>
        </w:rPr>
        <w:t>Уставом  Озерновского сельсовета, Озерновский сельский Совет депутатов</w:t>
      </w:r>
      <w:r w:rsidRPr="00C31EA4">
        <w:rPr>
          <w:rFonts w:ascii="Arial" w:hAnsi="Arial" w:cs="Arial"/>
          <w:i/>
          <w:sz w:val="24"/>
        </w:rPr>
        <w:t xml:space="preserve"> </w:t>
      </w:r>
      <w:r w:rsidRPr="00C31EA4">
        <w:rPr>
          <w:rFonts w:ascii="Arial" w:hAnsi="Arial" w:cs="Arial"/>
          <w:b/>
          <w:sz w:val="24"/>
        </w:rPr>
        <w:t>РЕШИЛ:</w:t>
      </w:r>
    </w:p>
    <w:p w:rsidR="00515BC7" w:rsidRPr="00696075" w:rsidRDefault="00515BC7" w:rsidP="00C31EA4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515BC7" w:rsidRPr="00696075" w:rsidRDefault="00515BC7" w:rsidP="00696075">
      <w:pPr>
        <w:pStyle w:val="ConsPlusTitle"/>
        <w:tabs>
          <w:tab w:val="left" w:pos="4678"/>
        </w:tabs>
        <w:ind w:right="-2" w:firstLine="709"/>
        <w:jc w:val="both"/>
        <w:rPr>
          <w:rFonts w:ascii="Arial" w:hAnsi="Arial" w:cs="Arial"/>
          <w:b w:val="0"/>
          <w:sz w:val="24"/>
          <w:szCs w:val="24"/>
        </w:rPr>
      </w:pPr>
      <w:r w:rsidRPr="00696075">
        <w:rPr>
          <w:rFonts w:ascii="Arial" w:hAnsi="Arial" w:cs="Arial"/>
          <w:b w:val="0"/>
          <w:sz w:val="24"/>
        </w:rPr>
        <w:t xml:space="preserve">1. Утвердить Порядок </w:t>
      </w:r>
      <w:r w:rsidRPr="00696075">
        <w:rPr>
          <w:rFonts w:ascii="Arial" w:hAnsi="Arial" w:cs="Arial"/>
          <w:b w:val="0"/>
          <w:sz w:val="24"/>
          <w:szCs w:val="24"/>
        </w:rPr>
        <w:t xml:space="preserve">выявления мнения граждан по вопросу о поддержке инициативного проекта путем сбора их подписей </w:t>
      </w:r>
      <w:r w:rsidRPr="00696075">
        <w:rPr>
          <w:rFonts w:ascii="Arial" w:hAnsi="Arial" w:cs="Arial"/>
          <w:b w:val="0"/>
          <w:sz w:val="24"/>
        </w:rPr>
        <w:t>(далее – Порядок) согласно Приложению.</w:t>
      </w:r>
    </w:p>
    <w:p w:rsidR="00515BC7" w:rsidRPr="00C31EA4" w:rsidRDefault="00515BC7" w:rsidP="00C31EA4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</w:rPr>
      </w:pPr>
      <w:r w:rsidRPr="00C31EA4">
        <w:rPr>
          <w:rFonts w:ascii="Arial" w:hAnsi="Arial" w:cs="Arial"/>
          <w:bCs/>
          <w:sz w:val="24"/>
        </w:rPr>
        <w:t>2. Контроль за исполнением настоящего решения возложить на главу Озерновского сельсовета О.В. Зубареву.</w:t>
      </w:r>
    </w:p>
    <w:p w:rsidR="00515BC7" w:rsidRPr="00C31EA4" w:rsidRDefault="00515BC7" w:rsidP="00C31E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 w:rsidRPr="00C31EA4">
        <w:rPr>
          <w:rFonts w:ascii="Arial" w:hAnsi="Arial" w:cs="Arial"/>
          <w:sz w:val="24"/>
        </w:rPr>
        <w:t>3. Решение вступает в силу в день, следующий за днем его  официального опубликования в информационном издании «Озерновские ведомости» и подлежит размещению на информационном сайте Енисейского района.</w:t>
      </w:r>
    </w:p>
    <w:p w:rsidR="00515BC7" w:rsidRPr="00C31EA4" w:rsidRDefault="00515BC7" w:rsidP="00C31EA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</w:rPr>
      </w:pPr>
    </w:p>
    <w:p w:rsidR="00515BC7" w:rsidRPr="00C31EA4" w:rsidRDefault="00515BC7" w:rsidP="00C31EA4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</w:rPr>
      </w:pPr>
    </w:p>
    <w:p w:rsidR="00515BC7" w:rsidRPr="00C31EA4" w:rsidRDefault="00515BC7" w:rsidP="00C31EA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hAnsi="Arial" w:cs="Arial"/>
          <w:sz w:val="24"/>
        </w:rPr>
      </w:pPr>
    </w:p>
    <w:p w:rsidR="00515BC7" w:rsidRPr="00C31EA4" w:rsidRDefault="00515BC7" w:rsidP="00C31EA4">
      <w:pPr>
        <w:spacing w:after="0" w:line="240" w:lineRule="auto"/>
        <w:jc w:val="both"/>
        <w:rPr>
          <w:rFonts w:ascii="Arial" w:hAnsi="Arial" w:cs="Arial"/>
          <w:bCs/>
          <w:sz w:val="24"/>
        </w:rPr>
      </w:pPr>
      <w:r w:rsidRPr="00C31EA4">
        <w:rPr>
          <w:rFonts w:ascii="Arial" w:hAnsi="Arial" w:cs="Arial"/>
          <w:bCs/>
          <w:sz w:val="24"/>
        </w:rPr>
        <w:t>Председатель Озерновского</w:t>
      </w:r>
      <w:r w:rsidRPr="00C31EA4">
        <w:rPr>
          <w:rFonts w:ascii="Arial" w:hAnsi="Arial" w:cs="Arial"/>
          <w:bCs/>
          <w:i/>
          <w:sz w:val="24"/>
        </w:rPr>
        <w:t xml:space="preserve">                                 </w:t>
      </w:r>
      <w:r w:rsidRPr="00C31EA4">
        <w:rPr>
          <w:rFonts w:ascii="Arial" w:hAnsi="Arial" w:cs="Arial"/>
          <w:bCs/>
          <w:sz w:val="24"/>
        </w:rPr>
        <w:t>Глава Озерновского сельсовета</w:t>
      </w:r>
    </w:p>
    <w:p w:rsidR="00515BC7" w:rsidRPr="00C31EA4" w:rsidRDefault="00515BC7" w:rsidP="00C31EA4">
      <w:pPr>
        <w:spacing w:after="0" w:line="240" w:lineRule="auto"/>
        <w:rPr>
          <w:rFonts w:ascii="Arial" w:hAnsi="Arial" w:cs="Arial"/>
          <w:sz w:val="24"/>
        </w:rPr>
      </w:pPr>
      <w:r w:rsidRPr="00C31EA4">
        <w:rPr>
          <w:rFonts w:ascii="Arial" w:hAnsi="Arial" w:cs="Arial"/>
          <w:sz w:val="24"/>
        </w:rPr>
        <w:t>Сельского совета депутатов</w:t>
      </w:r>
    </w:p>
    <w:p w:rsidR="00515BC7" w:rsidRPr="00C31EA4" w:rsidRDefault="00515BC7" w:rsidP="00C31EA4">
      <w:pPr>
        <w:spacing w:after="0" w:line="240" w:lineRule="auto"/>
        <w:rPr>
          <w:rFonts w:ascii="Arial" w:hAnsi="Arial" w:cs="Arial"/>
          <w:sz w:val="24"/>
        </w:rPr>
      </w:pPr>
      <w:r w:rsidRPr="00C31EA4">
        <w:rPr>
          <w:rFonts w:ascii="Arial" w:hAnsi="Arial" w:cs="Arial"/>
          <w:sz w:val="24"/>
        </w:rPr>
        <w:t xml:space="preserve">                                 В.А. Федорченко                                                      О.В. Зубарева</w:t>
      </w:r>
    </w:p>
    <w:p w:rsidR="00515BC7" w:rsidRPr="00C31EA4" w:rsidRDefault="00515BC7" w:rsidP="008F5095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15BC7" w:rsidRPr="00C31EA4" w:rsidRDefault="00515BC7" w:rsidP="008F5095">
      <w:pPr>
        <w:pStyle w:val="ConsPlusTitle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Pr="00C31EA4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Pr="00C31EA4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Pr="00C31EA4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Pr="00C31EA4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Pr="00C31EA4" w:rsidRDefault="00515BC7" w:rsidP="008F5095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15BC7" w:rsidRPr="00C31EA4" w:rsidRDefault="00515BC7" w:rsidP="00C31EA4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 xml:space="preserve">Приложение </w:t>
      </w:r>
    </w:p>
    <w:p w:rsidR="00515BC7" w:rsidRPr="00C31EA4" w:rsidRDefault="00515BC7" w:rsidP="00C31EA4">
      <w:pPr>
        <w:pStyle w:val="ConsPlusNormal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 Совета депутатов</w:t>
      </w:r>
    </w:p>
    <w:p w:rsidR="00515BC7" w:rsidRPr="00C31EA4" w:rsidRDefault="00515BC7" w:rsidP="00C31EA4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>03.12.2021</w:t>
      </w:r>
      <w:r w:rsidRPr="00C31EA4">
        <w:rPr>
          <w:rFonts w:ascii="Arial" w:hAnsi="Arial" w:cs="Arial"/>
          <w:sz w:val="24"/>
          <w:szCs w:val="24"/>
        </w:rPr>
        <w:t>_№</w:t>
      </w:r>
      <w:r>
        <w:rPr>
          <w:rFonts w:ascii="Arial" w:hAnsi="Arial" w:cs="Arial"/>
          <w:sz w:val="24"/>
          <w:szCs w:val="24"/>
        </w:rPr>
        <w:t xml:space="preserve"> 5-75р</w:t>
      </w:r>
    </w:p>
    <w:p w:rsidR="00515BC7" w:rsidRPr="00C31EA4" w:rsidRDefault="00515BC7" w:rsidP="008F5095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42"/>
      <w:bookmarkEnd w:id="0"/>
    </w:p>
    <w:p w:rsidR="00515BC7" w:rsidRPr="00C31EA4" w:rsidRDefault="00515BC7" w:rsidP="00585326">
      <w:pPr>
        <w:pStyle w:val="BodyText"/>
        <w:tabs>
          <w:tab w:val="left" w:pos="364"/>
        </w:tabs>
        <w:spacing w:line="11" w:lineRule="atLeast"/>
        <w:jc w:val="center"/>
        <w:rPr>
          <w:rFonts w:ascii="Arial" w:hAnsi="Arial" w:cs="Arial"/>
          <w:b/>
          <w:szCs w:val="24"/>
        </w:rPr>
      </w:pPr>
      <w:bookmarkStart w:id="1" w:name="_GoBack"/>
      <w:bookmarkEnd w:id="1"/>
      <w:r w:rsidRPr="00C31EA4">
        <w:rPr>
          <w:rFonts w:ascii="Arial" w:hAnsi="Arial" w:cs="Arial"/>
          <w:b/>
          <w:bCs/>
          <w:color w:val="000000"/>
          <w:szCs w:val="24"/>
        </w:rPr>
        <w:t>ПОРЯДОК</w:t>
      </w:r>
    </w:p>
    <w:p w:rsidR="00515BC7" w:rsidRPr="00C31EA4" w:rsidRDefault="00515BC7" w:rsidP="00C31EA4">
      <w:pPr>
        <w:jc w:val="center"/>
        <w:rPr>
          <w:rFonts w:ascii="Arial" w:hAnsi="Arial" w:cs="Arial"/>
          <w:b/>
          <w:sz w:val="24"/>
          <w:szCs w:val="24"/>
        </w:rPr>
      </w:pPr>
      <w:r w:rsidRPr="00C31EA4">
        <w:rPr>
          <w:rFonts w:ascii="Arial" w:hAnsi="Arial" w:cs="Arial"/>
          <w:b/>
          <w:sz w:val="24"/>
          <w:szCs w:val="24"/>
        </w:rPr>
        <w:t>выявления мнения граждан по вопросу о поддержке инициативного проекта путем сбора их подписей</w:t>
      </w:r>
    </w:p>
    <w:p w:rsidR="00515BC7" w:rsidRPr="00C31EA4" w:rsidRDefault="00515BC7" w:rsidP="00585326">
      <w:pPr>
        <w:pStyle w:val="BodyText"/>
        <w:spacing w:line="240" w:lineRule="atLeast"/>
        <w:ind w:firstLine="709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1. Выявление мнения граждан по вопросу о поддержке инициативного проекта может проводиться путем сбора их подписей.</w:t>
      </w:r>
    </w:p>
    <w:p w:rsidR="00515BC7" w:rsidRPr="00C31EA4" w:rsidRDefault="00515BC7" w:rsidP="00585326">
      <w:pPr>
        <w:pStyle w:val="BodyText"/>
        <w:spacing w:line="240" w:lineRule="atLeast"/>
        <w:ind w:firstLine="709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 xml:space="preserve">2. Сбор подписей граждан по вопросу о поддержке инициативного проекта осуществляется инициаторами проекта в форме подписного </w:t>
      </w:r>
      <w:r w:rsidRPr="00C31EA4">
        <w:rPr>
          <w:rFonts w:ascii="Arial" w:hAnsi="Arial" w:cs="Arial"/>
          <w:color w:val="000000"/>
          <w:szCs w:val="24"/>
        </w:rPr>
        <w:t>листа</w:t>
      </w:r>
      <w:r w:rsidRPr="00C31EA4">
        <w:rPr>
          <w:rFonts w:ascii="Arial" w:hAnsi="Arial" w:cs="Arial"/>
          <w:szCs w:val="24"/>
        </w:rPr>
        <w:t xml:space="preserve"> согласно приложению № 1 к настоящему Порядку. К подписному листу прилагаются согласия на обработку персональных данных граждан по форме согласно приложению № 2 к настоящему Порядку.</w:t>
      </w:r>
    </w:p>
    <w:p w:rsidR="00515BC7" w:rsidRPr="00C31EA4" w:rsidRDefault="00515BC7" w:rsidP="00585326">
      <w:pPr>
        <w:pStyle w:val="BodyText"/>
        <w:spacing w:line="240" w:lineRule="atLeast"/>
        <w:ind w:firstLine="709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3. Данные о гражданине в подписной лист вносятся собственноручно только рукописным способом, при этом использование карандашей не допускается.</w:t>
      </w:r>
    </w:p>
    <w:p w:rsidR="00515BC7" w:rsidRPr="00C31EA4" w:rsidRDefault="00515BC7" w:rsidP="00585326">
      <w:pPr>
        <w:pStyle w:val="BodyText"/>
        <w:spacing w:line="240" w:lineRule="atLeast"/>
        <w:ind w:firstLine="709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4. Каждый подписной лист с подписями граждан должен быть заверен инициаторами проекта. В случае если инициатором проекта выступает инициативная группа, подписной лист заверяется любым из членов инициативной группы.</w:t>
      </w:r>
    </w:p>
    <w:p w:rsidR="00515BC7" w:rsidRPr="00C31EA4" w:rsidRDefault="00515BC7" w:rsidP="00585326">
      <w:pPr>
        <w:pStyle w:val="BodyText"/>
        <w:spacing w:line="240" w:lineRule="atLeast"/>
        <w:ind w:firstLine="709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 xml:space="preserve">5. В подписные листы вносятся подписи не менее 15 </w:t>
      </w:r>
      <w:r w:rsidRPr="00C31EA4">
        <w:rPr>
          <w:rFonts w:ascii="Arial" w:hAnsi="Arial" w:cs="Arial"/>
          <w:color w:val="000000"/>
          <w:szCs w:val="24"/>
        </w:rPr>
        <w:t>%</w:t>
      </w:r>
      <w:r w:rsidRPr="00C31EA4">
        <w:rPr>
          <w:rFonts w:ascii="Arial" w:hAnsi="Arial" w:cs="Arial"/>
          <w:szCs w:val="24"/>
        </w:rPr>
        <w:t xml:space="preserve"> граждан, достигших шестнадцатилетнего возраста и проживающих на территории, части территории</w:t>
      </w:r>
      <w:r>
        <w:rPr>
          <w:rFonts w:ascii="Arial" w:hAnsi="Arial" w:cs="Arial"/>
          <w:szCs w:val="24"/>
        </w:rPr>
        <w:t xml:space="preserve"> Озерновского сельсовета</w:t>
      </w:r>
      <w:r w:rsidRPr="00C31EA4">
        <w:rPr>
          <w:rFonts w:ascii="Arial" w:hAnsi="Arial" w:cs="Arial"/>
          <w:szCs w:val="24"/>
        </w:rPr>
        <w:t>, на которой может реализовываться инициативный проект, определенной правовым актом Администрации</w:t>
      </w:r>
      <w:r>
        <w:rPr>
          <w:rFonts w:ascii="Arial" w:hAnsi="Arial" w:cs="Arial"/>
          <w:szCs w:val="24"/>
        </w:rPr>
        <w:t xml:space="preserve"> Озерновского сельсовета</w:t>
      </w:r>
      <w:r w:rsidRPr="00C31EA4">
        <w:rPr>
          <w:rFonts w:ascii="Arial" w:hAnsi="Arial" w:cs="Arial"/>
          <w:szCs w:val="24"/>
        </w:rPr>
        <w:t>.</w:t>
      </w:r>
    </w:p>
    <w:p w:rsidR="00515BC7" w:rsidRPr="00C31EA4" w:rsidRDefault="00515BC7" w:rsidP="00585326">
      <w:pPr>
        <w:pStyle w:val="BodyText"/>
        <w:spacing w:line="240" w:lineRule="atLeast"/>
        <w:ind w:firstLine="709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 xml:space="preserve">6. После окончания сбора подписей инициатором проекта подсчитывается количество подписей и составляется </w:t>
      </w:r>
      <w:r w:rsidRPr="00C31EA4">
        <w:rPr>
          <w:rFonts w:ascii="Arial" w:hAnsi="Arial" w:cs="Arial"/>
          <w:color w:val="000000"/>
          <w:szCs w:val="24"/>
        </w:rPr>
        <w:t>протокол</w:t>
      </w:r>
      <w:r w:rsidRPr="00C31EA4">
        <w:rPr>
          <w:rFonts w:ascii="Arial" w:hAnsi="Arial" w:cs="Arial"/>
          <w:szCs w:val="24"/>
        </w:rPr>
        <w:t xml:space="preserve"> об итогах сбора подписей граждан в поддержку инициативного проекта по форме согласно приложению № 3 к настоящему Порядку (далее - протокол). Протокол подписывается инициатором проекта. В случае если инициатором проекта является инициативная группа граждан, протокол подписывается всеми членами инициативной группы граждан.</w:t>
      </w:r>
    </w:p>
    <w:p w:rsidR="00515BC7" w:rsidRPr="00C31EA4" w:rsidRDefault="00515BC7" w:rsidP="00585326">
      <w:pPr>
        <w:pStyle w:val="BodyText"/>
        <w:spacing w:line="240" w:lineRule="atLeast"/>
        <w:ind w:firstLine="709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7. Протокол и подписные листы направляются вместе с инициативным проектом в Администрацию</w:t>
      </w:r>
      <w:r>
        <w:rPr>
          <w:rFonts w:ascii="Arial" w:hAnsi="Arial" w:cs="Arial"/>
          <w:szCs w:val="24"/>
        </w:rPr>
        <w:t xml:space="preserve"> Озерновского сельсовета</w:t>
      </w:r>
      <w:r w:rsidRPr="00C31EA4">
        <w:rPr>
          <w:rFonts w:ascii="Arial" w:hAnsi="Arial" w:cs="Arial"/>
          <w:szCs w:val="24"/>
        </w:rPr>
        <w:t xml:space="preserve"> для организации работы по рассмотрению инициативных проектов в соответствии с Порядком выдвижения, внесения, обсуждения, рассмотрения инициативных проектов, а также проведения их конкурсного отбора в Озерновском сельсовете, утвержденным решением </w:t>
      </w:r>
      <w:r>
        <w:rPr>
          <w:rFonts w:ascii="Arial" w:hAnsi="Arial" w:cs="Arial"/>
          <w:szCs w:val="24"/>
        </w:rPr>
        <w:t>Озерновского сельского Совета депутатов</w:t>
      </w:r>
      <w:r w:rsidRPr="00C31EA4">
        <w:rPr>
          <w:rFonts w:ascii="Arial" w:hAnsi="Arial" w:cs="Arial"/>
          <w:szCs w:val="24"/>
        </w:rPr>
        <w:t>.</w:t>
      </w:r>
    </w:p>
    <w:p w:rsidR="00515BC7" w:rsidRPr="00C31EA4" w:rsidRDefault="00515BC7" w:rsidP="00585326">
      <w:pPr>
        <w:pStyle w:val="BodyText"/>
        <w:spacing w:line="240" w:lineRule="atLeast"/>
        <w:ind w:firstLine="709"/>
        <w:rPr>
          <w:rFonts w:ascii="Arial" w:hAnsi="Arial" w:cs="Arial"/>
          <w:szCs w:val="24"/>
        </w:rPr>
      </w:pPr>
    </w:p>
    <w:p w:rsidR="00515BC7" w:rsidRPr="00C31EA4" w:rsidRDefault="00515BC7" w:rsidP="00585326">
      <w:pPr>
        <w:pStyle w:val="BodyText"/>
        <w:spacing w:line="240" w:lineRule="atLeast"/>
        <w:ind w:firstLine="709"/>
        <w:rPr>
          <w:rFonts w:ascii="Arial" w:hAnsi="Arial" w:cs="Arial"/>
          <w:szCs w:val="24"/>
        </w:rPr>
      </w:pPr>
    </w:p>
    <w:p w:rsidR="00515BC7" w:rsidRPr="00C31EA4" w:rsidRDefault="00515BC7" w:rsidP="00585326">
      <w:pPr>
        <w:pStyle w:val="BodyText"/>
        <w:spacing w:line="240" w:lineRule="atLeast"/>
        <w:ind w:firstLine="709"/>
        <w:rPr>
          <w:rFonts w:ascii="Arial" w:hAnsi="Arial" w:cs="Arial"/>
          <w:szCs w:val="24"/>
        </w:rPr>
        <w:sectPr w:rsidR="00515BC7" w:rsidRPr="00C31EA4" w:rsidSect="00C31EA4">
          <w:headerReference w:type="even" r:id="rId8"/>
          <w:footerReference w:type="default" r:id="rId9"/>
          <w:pgSz w:w="11906" w:h="16838"/>
          <w:pgMar w:top="1134" w:right="851" w:bottom="1134" w:left="1701" w:header="720" w:footer="720" w:gutter="0"/>
          <w:cols w:space="720"/>
          <w:docGrid w:linePitch="240" w:charSpace="-6554"/>
        </w:sectPr>
      </w:pPr>
    </w:p>
    <w:p w:rsidR="00515BC7" w:rsidRPr="00C31EA4" w:rsidRDefault="00515BC7" w:rsidP="00C31EA4">
      <w:pPr>
        <w:pageBreakBefore/>
        <w:spacing w:after="0"/>
        <w:ind w:left="5387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515BC7" w:rsidRPr="00C31EA4" w:rsidRDefault="00515BC7" w:rsidP="00C31EA4">
      <w:pPr>
        <w:spacing w:after="0" w:line="240" w:lineRule="atLeast"/>
        <w:ind w:left="5387"/>
        <w:rPr>
          <w:rFonts w:ascii="Arial" w:hAnsi="Arial" w:cs="Arial"/>
          <w:color w:val="000000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</w:t>
      </w:r>
    </w:p>
    <w:p w:rsidR="00515BC7" w:rsidRPr="00C31EA4" w:rsidRDefault="00515BC7" w:rsidP="00C31EA4">
      <w:pPr>
        <w:spacing w:after="0" w:line="240" w:lineRule="atLeast"/>
        <w:ind w:left="5387"/>
        <w:rPr>
          <w:rFonts w:ascii="Arial" w:hAnsi="Arial" w:cs="Arial"/>
          <w:color w:val="000000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 xml:space="preserve">граждан по вопросу о поддержке инициативного проекта </w:t>
      </w:r>
    </w:p>
    <w:p w:rsidR="00515BC7" w:rsidRDefault="00515BC7" w:rsidP="00C31EA4">
      <w:pPr>
        <w:spacing w:after="0" w:line="240" w:lineRule="atLeast"/>
        <w:ind w:left="5387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>путем сбора их подписей</w:t>
      </w:r>
    </w:p>
    <w:p w:rsidR="00515BC7" w:rsidRPr="00C31EA4" w:rsidRDefault="00515BC7" w:rsidP="00C31EA4">
      <w:pPr>
        <w:spacing w:after="0" w:line="240" w:lineRule="atLeast"/>
        <w:ind w:left="5387"/>
        <w:rPr>
          <w:rFonts w:ascii="Arial" w:hAnsi="Arial" w:cs="Arial"/>
          <w:sz w:val="24"/>
          <w:szCs w:val="24"/>
        </w:rPr>
      </w:pPr>
    </w:p>
    <w:p w:rsidR="00515BC7" w:rsidRPr="00C31EA4" w:rsidRDefault="00515BC7" w:rsidP="00585326">
      <w:pPr>
        <w:jc w:val="center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b/>
          <w:bCs/>
          <w:sz w:val="24"/>
          <w:szCs w:val="24"/>
        </w:rPr>
        <w:t>ПОДПИСНОЙ ЛИСТ</w:t>
      </w:r>
    </w:p>
    <w:p w:rsidR="00515BC7" w:rsidRPr="00C31EA4" w:rsidRDefault="00515BC7" w:rsidP="00585326">
      <w:pPr>
        <w:jc w:val="center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 xml:space="preserve">в поддержку инициативного проекта </w:t>
      </w:r>
    </w:p>
    <w:p w:rsidR="00515BC7" w:rsidRPr="00C31EA4" w:rsidRDefault="00515BC7" w:rsidP="00585326">
      <w:pPr>
        <w:jc w:val="center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:rsidR="00515BC7" w:rsidRPr="00C31EA4" w:rsidRDefault="00515BC7" w:rsidP="00C31EA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(название проекта)</w:t>
      </w:r>
    </w:p>
    <w:p w:rsidR="00515BC7" w:rsidRPr="00C31EA4" w:rsidRDefault="00515BC7" w:rsidP="00C31EA4">
      <w:pPr>
        <w:spacing w:after="0"/>
        <w:rPr>
          <w:rFonts w:ascii="Arial" w:hAnsi="Arial" w:cs="Arial"/>
          <w:sz w:val="24"/>
          <w:szCs w:val="24"/>
        </w:rPr>
      </w:pPr>
    </w:p>
    <w:p w:rsidR="00515BC7" w:rsidRPr="00C31EA4" w:rsidRDefault="00515BC7" w:rsidP="00C31EA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Мы, нижеподписавшиеся жители</w:t>
      </w:r>
      <w:r>
        <w:rPr>
          <w:rFonts w:ascii="Arial" w:hAnsi="Arial" w:cs="Arial"/>
          <w:sz w:val="24"/>
          <w:szCs w:val="24"/>
        </w:rPr>
        <w:t xml:space="preserve"> Озерновского сельсовета</w:t>
      </w:r>
      <w:r w:rsidRPr="00C31EA4">
        <w:rPr>
          <w:rFonts w:ascii="Arial" w:hAnsi="Arial" w:cs="Arial"/>
          <w:sz w:val="24"/>
          <w:szCs w:val="24"/>
        </w:rPr>
        <w:t>, поддерживаем инициативный проект _____________________________________________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:rsidR="00515BC7" w:rsidRPr="00C31EA4" w:rsidRDefault="00515BC7" w:rsidP="00C31EA4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(наименование проекта)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3"/>
        <w:gridCol w:w="1408"/>
        <w:gridCol w:w="1646"/>
        <w:gridCol w:w="2550"/>
        <w:gridCol w:w="1759"/>
        <w:gridCol w:w="1435"/>
      </w:tblGrid>
      <w:tr w:rsidR="00515BC7" w:rsidRPr="00F30A6A" w:rsidTr="00585326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F30A6A" w:rsidRDefault="00515BC7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A6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515BC7" w:rsidRPr="00F30A6A" w:rsidRDefault="00515BC7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A6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F30A6A" w:rsidRDefault="00515BC7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A6A">
              <w:rPr>
                <w:rFonts w:ascii="Arial" w:hAnsi="Arial" w:cs="Arial"/>
                <w:sz w:val="24"/>
                <w:szCs w:val="24"/>
              </w:rPr>
              <w:t>Фамилия, имя, отчество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F30A6A" w:rsidRDefault="00515BC7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A6A">
              <w:rPr>
                <w:rFonts w:ascii="Arial" w:hAnsi="Arial" w:cs="Arial"/>
                <w:sz w:val="24"/>
                <w:szCs w:val="24"/>
              </w:rPr>
              <w:t>Год, месяц, число рождения</w:t>
            </w:r>
          </w:p>
        </w:tc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15BC7" w:rsidRPr="00F30A6A" w:rsidRDefault="00515BC7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A6A">
              <w:rPr>
                <w:rFonts w:ascii="Arial" w:hAnsi="Arial" w:cs="Arial"/>
                <w:sz w:val="24"/>
                <w:szCs w:val="24"/>
              </w:rPr>
              <w:t>Адрес места жительства/места пребывания в соответствии с подтверждающим документом</w:t>
            </w:r>
          </w:p>
        </w:tc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F30A6A" w:rsidRDefault="00515BC7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A6A">
              <w:rPr>
                <w:rFonts w:ascii="Arial" w:hAnsi="Arial" w:cs="Arial"/>
                <w:sz w:val="24"/>
                <w:szCs w:val="24"/>
              </w:rPr>
              <w:t>Дата подписания подписного листа</w:t>
            </w:r>
          </w:p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BC7" w:rsidRPr="00F30A6A" w:rsidRDefault="00515BC7" w:rsidP="00585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0A6A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515BC7" w:rsidRPr="00F30A6A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C31EA4" w:rsidRDefault="00515BC7" w:rsidP="00585326">
            <w:pPr>
              <w:pStyle w:val="a"/>
              <w:jc w:val="center"/>
              <w:rPr>
                <w:rFonts w:ascii="Arial" w:hAnsi="Arial" w:cs="Arial"/>
              </w:rPr>
            </w:pPr>
            <w:r w:rsidRPr="00C31EA4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C31EA4" w:rsidRDefault="00515BC7" w:rsidP="00585326">
            <w:pPr>
              <w:pStyle w:val="a"/>
              <w:jc w:val="center"/>
              <w:rPr>
                <w:rFonts w:ascii="Arial" w:hAnsi="Arial" w:cs="Arial"/>
              </w:rPr>
            </w:pPr>
            <w:r w:rsidRPr="00C31EA4">
              <w:rPr>
                <w:rFonts w:ascii="Arial" w:hAnsi="Arial" w:cs="Arial"/>
              </w:rPr>
              <w:t>2</w:t>
            </w: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C31EA4" w:rsidRDefault="00515BC7" w:rsidP="00585326">
            <w:pPr>
              <w:pStyle w:val="a"/>
              <w:jc w:val="center"/>
              <w:rPr>
                <w:rFonts w:ascii="Arial" w:hAnsi="Arial" w:cs="Arial"/>
              </w:rPr>
            </w:pPr>
            <w:r w:rsidRPr="00C31EA4">
              <w:rPr>
                <w:rFonts w:ascii="Arial" w:hAnsi="Arial" w:cs="Arial"/>
              </w:rPr>
              <w:t>3</w:t>
            </w: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jc w:val="center"/>
              <w:rPr>
                <w:rFonts w:ascii="Arial" w:hAnsi="Arial" w:cs="Arial"/>
              </w:rPr>
            </w:pPr>
            <w:r w:rsidRPr="00C31EA4">
              <w:rPr>
                <w:rFonts w:ascii="Arial" w:hAnsi="Arial" w:cs="Arial"/>
              </w:rPr>
              <w:t>4</w:t>
            </w: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C31EA4" w:rsidRDefault="00515BC7" w:rsidP="00585326">
            <w:pPr>
              <w:pStyle w:val="a"/>
              <w:jc w:val="center"/>
              <w:rPr>
                <w:rFonts w:ascii="Arial" w:hAnsi="Arial" w:cs="Arial"/>
              </w:rPr>
            </w:pPr>
            <w:r w:rsidRPr="00C31EA4">
              <w:rPr>
                <w:rFonts w:ascii="Arial" w:hAnsi="Arial" w:cs="Arial"/>
              </w:rPr>
              <w:t>5</w:t>
            </w: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15BC7" w:rsidRPr="00C31EA4" w:rsidRDefault="00515BC7" w:rsidP="00585326">
            <w:pPr>
              <w:pStyle w:val="a"/>
              <w:jc w:val="center"/>
              <w:rPr>
                <w:rFonts w:ascii="Arial" w:hAnsi="Arial" w:cs="Arial"/>
              </w:rPr>
            </w:pPr>
            <w:r w:rsidRPr="00C31EA4">
              <w:rPr>
                <w:rFonts w:ascii="Arial" w:hAnsi="Arial" w:cs="Arial"/>
              </w:rPr>
              <w:t>6</w:t>
            </w:r>
          </w:p>
        </w:tc>
      </w:tr>
      <w:tr w:rsidR="00515BC7" w:rsidRPr="00F30A6A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C31EA4" w:rsidRDefault="00515BC7" w:rsidP="00585326">
            <w:pPr>
              <w:pStyle w:val="a"/>
              <w:jc w:val="center"/>
              <w:rPr>
                <w:rFonts w:ascii="Arial" w:hAnsi="Arial" w:cs="Arial"/>
              </w:rPr>
            </w:pPr>
            <w:r w:rsidRPr="00C31EA4">
              <w:rPr>
                <w:rFonts w:ascii="Arial" w:hAnsi="Arial" w:cs="Arial"/>
              </w:rPr>
              <w:t>1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</w:tr>
      <w:tr w:rsidR="00515BC7" w:rsidRPr="00F30A6A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C31EA4" w:rsidRDefault="00515BC7" w:rsidP="00585326">
            <w:pPr>
              <w:pStyle w:val="a"/>
              <w:jc w:val="center"/>
              <w:rPr>
                <w:rFonts w:ascii="Arial" w:hAnsi="Arial" w:cs="Arial"/>
              </w:rPr>
            </w:pPr>
            <w:r w:rsidRPr="00C31EA4">
              <w:rPr>
                <w:rFonts w:ascii="Arial" w:hAnsi="Arial" w:cs="Arial"/>
              </w:rPr>
              <w:t>2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</w:tr>
      <w:tr w:rsidR="00515BC7" w:rsidRPr="00F30A6A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C31EA4" w:rsidRDefault="00515BC7" w:rsidP="00585326">
            <w:pPr>
              <w:pStyle w:val="a"/>
              <w:jc w:val="center"/>
              <w:rPr>
                <w:rFonts w:ascii="Arial" w:hAnsi="Arial" w:cs="Arial"/>
              </w:rPr>
            </w:pPr>
            <w:r w:rsidRPr="00C31EA4">
              <w:rPr>
                <w:rFonts w:ascii="Arial" w:hAnsi="Arial" w:cs="Arial"/>
              </w:rPr>
              <w:t>3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</w:tr>
      <w:tr w:rsidR="00515BC7" w:rsidRPr="00F30A6A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C31EA4" w:rsidRDefault="00515BC7" w:rsidP="00585326">
            <w:pPr>
              <w:pStyle w:val="a"/>
              <w:jc w:val="center"/>
              <w:rPr>
                <w:rFonts w:ascii="Arial" w:hAnsi="Arial" w:cs="Arial"/>
              </w:rPr>
            </w:pPr>
            <w:r w:rsidRPr="00C31EA4">
              <w:rPr>
                <w:rFonts w:ascii="Arial" w:hAnsi="Arial" w:cs="Arial"/>
              </w:rPr>
              <w:t>4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BC7" w:rsidRPr="00C31EA4" w:rsidRDefault="00515BC7" w:rsidP="00585326">
            <w:pPr>
              <w:pStyle w:val="a"/>
              <w:snapToGrid w:val="0"/>
              <w:rPr>
                <w:rFonts w:ascii="Arial" w:hAnsi="Arial" w:cs="Arial"/>
              </w:rPr>
            </w:pPr>
          </w:p>
        </w:tc>
      </w:tr>
      <w:tr w:rsidR="00515BC7" w:rsidRPr="00F30A6A" w:rsidTr="00585326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515BC7" w:rsidRPr="00C31EA4" w:rsidRDefault="00515BC7" w:rsidP="00C53545">
            <w:pPr>
              <w:pStyle w:val="a"/>
              <w:rPr>
                <w:rFonts w:ascii="Arial" w:hAnsi="Arial" w:cs="Arial"/>
              </w:rPr>
            </w:pPr>
            <w:r w:rsidRPr="00C31EA4">
              <w:rPr>
                <w:rFonts w:ascii="Arial" w:hAnsi="Arial" w:cs="Arial"/>
              </w:rPr>
              <w:t>…...</w:t>
            </w:r>
          </w:p>
        </w:tc>
        <w:tc>
          <w:tcPr>
            <w:tcW w:w="1408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C53545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646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C53545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C53545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759" w:type="dxa"/>
            <w:tcBorders>
              <w:left w:val="single" w:sz="2" w:space="0" w:color="000000"/>
              <w:bottom w:val="single" w:sz="2" w:space="0" w:color="000000"/>
            </w:tcBorders>
          </w:tcPr>
          <w:p w:rsidR="00515BC7" w:rsidRPr="00C31EA4" w:rsidRDefault="00515BC7" w:rsidP="00C53545">
            <w:pPr>
              <w:pStyle w:val="a"/>
              <w:snapToGrid w:val="0"/>
              <w:rPr>
                <w:rFonts w:ascii="Arial" w:hAnsi="Arial" w:cs="Arial"/>
              </w:rPr>
            </w:pPr>
          </w:p>
        </w:tc>
        <w:tc>
          <w:tcPr>
            <w:tcW w:w="14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5BC7" w:rsidRPr="00C31EA4" w:rsidRDefault="00515BC7" w:rsidP="00C53545">
            <w:pPr>
              <w:pStyle w:val="a"/>
              <w:snapToGrid w:val="0"/>
              <w:rPr>
                <w:rFonts w:ascii="Arial" w:hAnsi="Arial" w:cs="Arial"/>
              </w:rPr>
            </w:pPr>
          </w:p>
        </w:tc>
      </w:tr>
    </w:tbl>
    <w:p w:rsidR="00515BC7" w:rsidRDefault="00515BC7" w:rsidP="00C53545">
      <w:pPr>
        <w:spacing w:after="0"/>
        <w:rPr>
          <w:rFonts w:ascii="Arial" w:hAnsi="Arial" w:cs="Arial"/>
          <w:sz w:val="24"/>
          <w:szCs w:val="24"/>
        </w:rPr>
      </w:pPr>
    </w:p>
    <w:p w:rsidR="00515BC7" w:rsidRPr="00C31EA4" w:rsidRDefault="00515BC7" w:rsidP="00C53545">
      <w:pPr>
        <w:spacing w:after="0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 xml:space="preserve">Подписной лист заверяю:   </w:t>
      </w:r>
      <w:r w:rsidRPr="00C31EA4"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</w:t>
      </w:r>
    </w:p>
    <w:p w:rsidR="00515BC7" w:rsidRPr="00C31EA4" w:rsidRDefault="00515BC7" w:rsidP="00C53545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>(Ф.И.О., дата рождения, данные паспорта (или заменяющего его документа), адрес места жительства лица, осуществляющего сбор подписей)</w:t>
      </w:r>
    </w:p>
    <w:p w:rsidR="00515BC7" w:rsidRPr="00C31EA4" w:rsidRDefault="00515BC7" w:rsidP="00C53545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515BC7" w:rsidRPr="00C31EA4" w:rsidRDefault="00515BC7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>«_______» _________ 20____г.</w:t>
      </w:r>
    </w:p>
    <w:p w:rsidR="00515BC7" w:rsidRPr="00C31EA4" w:rsidRDefault="00515BC7" w:rsidP="00585326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>Приложение: согласия на обработку персональных данных</w:t>
      </w:r>
    </w:p>
    <w:p w:rsidR="00515BC7" w:rsidRPr="00C31EA4" w:rsidRDefault="00515BC7" w:rsidP="00C31EA4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br w:type="page"/>
        <w:t>Приложение № 2</w:t>
      </w:r>
    </w:p>
    <w:p w:rsidR="00515BC7" w:rsidRPr="00C31EA4" w:rsidRDefault="00515BC7" w:rsidP="00C31EA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>к Порядку выявления мнения граждан по вопросу о поддержке инициативного проекта</w:t>
      </w:r>
    </w:p>
    <w:p w:rsidR="00515BC7" w:rsidRDefault="00515BC7" w:rsidP="00C31EA4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>путем сбора их подписей</w:t>
      </w:r>
    </w:p>
    <w:p w:rsidR="00515BC7" w:rsidRPr="00C31EA4" w:rsidRDefault="00515BC7" w:rsidP="00C31EA4">
      <w:pPr>
        <w:spacing w:after="0" w:line="240" w:lineRule="auto"/>
        <w:ind w:left="5387"/>
        <w:rPr>
          <w:rFonts w:ascii="Arial" w:hAnsi="Arial" w:cs="Arial"/>
          <w:sz w:val="24"/>
          <w:szCs w:val="24"/>
        </w:rPr>
      </w:pPr>
    </w:p>
    <w:p w:rsidR="00515BC7" w:rsidRPr="00C31EA4" w:rsidRDefault="00515BC7" w:rsidP="00C31EA4">
      <w:pPr>
        <w:spacing w:line="240" w:lineRule="atLeast"/>
        <w:jc w:val="center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b/>
          <w:color w:val="000000"/>
          <w:sz w:val="24"/>
          <w:szCs w:val="24"/>
        </w:rPr>
        <w:t>Согласие на обработку персональных данных</w:t>
      </w:r>
    </w:p>
    <w:p w:rsidR="00515BC7" w:rsidRPr="00C31EA4" w:rsidRDefault="00515BC7" w:rsidP="0058532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Я, 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  <w:r w:rsidRPr="00C31EA4">
        <w:rPr>
          <w:rFonts w:ascii="Arial" w:hAnsi="Arial" w:cs="Arial"/>
          <w:sz w:val="24"/>
          <w:szCs w:val="24"/>
        </w:rPr>
        <w:t>___,</w:t>
      </w:r>
    </w:p>
    <w:p w:rsidR="00515BC7" w:rsidRPr="00C31EA4" w:rsidRDefault="00515BC7" w:rsidP="00585326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(фамилия имя отчество)</w:t>
      </w:r>
    </w:p>
    <w:p w:rsidR="00515BC7" w:rsidRPr="00C31EA4" w:rsidRDefault="00515BC7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зарегистрированный(ая) по адресу ______________</w:t>
      </w:r>
      <w:r>
        <w:rPr>
          <w:rFonts w:ascii="Arial" w:hAnsi="Arial" w:cs="Arial"/>
          <w:sz w:val="24"/>
          <w:szCs w:val="24"/>
        </w:rPr>
        <w:t>________________________</w:t>
      </w:r>
      <w:r w:rsidRPr="00C31EA4">
        <w:rPr>
          <w:rFonts w:ascii="Arial" w:hAnsi="Arial" w:cs="Arial"/>
          <w:sz w:val="24"/>
          <w:szCs w:val="24"/>
        </w:rPr>
        <w:t>_,</w:t>
      </w:r>
    </w:p>
    <w:p w:rsidR="00515BC7" w:rsidRPr="00C31EA4" w:rsidRDefault="00515BC7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паспорт серия ___________ № _________________  выдан «___» _______________ 20___г.</w:t>
      </w:r>
    </w:p>
    <w:p w:rsidR="00515BC7" w:rsidRPr="00C31EA4" w:rsidRDefault="00515BC7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</w:t>
      </w:r>
      <w:r w:rsidRPr="00C31EA4">
        <w:rPr>
          <w:rFonts w:ascii="Arial" w:hAnsi="Arial" w:cs="Arial"/>
          <w:sz w:val="24"/>
          <w:szCs w:val="24"/>
        </w:rPr>
        <w:t>, (кем выдан)</w:t>
      </w:r>
    </w:p>
    <w:p w:rsidR="00515BC7" w:rsidRPr="00C31EA4" w:rsidRDefault="00515BC7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15BC7" w:rsidRPr="00C31EA4" w:rsidRDefault="00515BC7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свободно, своей волей и в своем интересе даю согласие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таковых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уничтожение), следующих персональных данных:</w:t>
      </w:r>
    </w:p>
    <w:p w:rsidR="00515BC7" w:rsidRPr="00C31EA4" w:rsidRDefault="00515BC7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ab/>
        <w:t>-  фамилия, имя, отчество, год, месяц и число рождения, паспорт (серия, номер, кем и когда выдан), адрес места жительства.</w:t>
      </w:r>
    </w:p>
    <w:p w:rsidR="00515BC7" w:rsidRPr="00C31EA4" w:rsidRDefault="00515BC7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ab/>
        <w:t>Вышеуказанные персональные данные предоставляю в целях рассмотрения инициативного проекта, а также реализации иных полномочий в соответствии с законодательством и иными правовыми актами, связанными с его рассмотрением.</w:t>
      </w:r>
    </w:p>
    <w:p w:rsidR="00515BC7" w:rsidRPr="00C31EA4" w:rsidRDefault="00515BC7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ab/>
        <w:t>В соответствии со ст. 7 Федерального закона «О персональных данных» оператор вправе осуществлять передачу моих персональных данных третьим лицам в соответствии с законодательством.</w:t>
      </w:r>
    </w:p>
    <w:p w:rsidR="00515BC7" w:rsidRPr="00C31EA4" w:rsidRDefault="00515BC7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ab/>
        <w:t>Я ознакомлен(а) с тем, что:</w:t>
      </w:r>
    </w:p>
    <w:p w:rsidR="00515BC7" w:rsidRPr="00C31EA4" w:rsidRDefault="00515BC7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ab/>
        <w:t>1) согласие на обработку персональных данных вступает в силу с даты подписания настоящего согласия и действует бессрочно;</w:t>
      </w:r>
    </w:p>
    <w:p w:rsidR="00515BC7" w:rsidRPr="00C31EA4" w:rsidRDefault="00515BC7" w:rsidP="005853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ab/>
        <w:t>2) согласие на обработку персональных данных может быть отозвано на основании письменного заявления в произвольной форме.</w:t>
      </w:r>
    </w:p>
    <w:p w:rsidR="00515BC7" w:rsidRPr="00C31EA4" w:rsidRDefault="00515BC7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15BC7" w:rsidRPr="00C31EA4" w:rsidRDefault="00515BC7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Дата начала обработки персон</w:t>
      </w:r>
      <w:r>
        <w:rPr>
          <w:rFonts w:ascii="Arial" w:hAnsi="Arial" w:cs="Arial"/>
          <w:sz w:val="24"/>
          <w:szCs w:val="24"/>
        </w:rPr>
        <w:t>альных данных:     «___» ______</w:t>
      </w:r>
      <w:r w:rsidRPr="00C31EA4">
        <w:rPr>
          <w:rFonts w:ascii="Arial" w:hAnsi="Arial" w:cs="Arial"/>
          <w:sz w:val="24"/>
          <w:szCs w:val="24"/>
        </w:rPr>
        <w:t>_____ 20___ г.</w:t>
      </w:r>
    </w:p>
    <w:p w:rsidR="00515BC7" w:rsidRPr="00C31EA4" w:rsidRDefault="00515BC7" w:rsidP="00585326">
      <w:pPr>
        <w:ind w:firstLine="540"/>
        <w:jc w:val="both"/>
        <w:rPr>
          <w:rFonts w:ascii="Arial" w:hAnsi="Arial" w:cs="Arial"/>
          <w:sz w:val="24"/>
          <w:szCs w:val="24"/>
        </w:rPr>
      </w:pPr>
    </w:p>
    <w:p w:rsidR="00515BC7" w:rsidRPr="00C31EA4" w:rsidRDefault="00515BC7" w:rsidP="00585326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________________ /__________________/</w:t>
      </w:r>
    </w:p>
    <w:p w:rsidR="00515BC7" w:rsidRPr="00C31EA4" w:rsidRDefault="00515BC7" w:rsidP="00585326">
      <w:pPr>
        <w:pStyle w:val="ConsPlusNonformat"/>
        <w:ind w:firstLine="540"/>
        <w:jc w:val="both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sz w:val="24"/>
          <w:szCs w:val="24"/>
        </w:rPr>
        <w:t>подпись заявителя    фамилия заявителя</w:t>
      </w:r>
    </w:p>
    <w:p w:rsidR="00515BC7" w:rsidRPr="00C31EA4" w:rsidRDefault="00515BC7" w:rsidP="00585326">
      <w:pPr>
        <w:jc w:val="both"/>
        <w:rPr>
          <w:rFonts w:ascii="Arial" w:hAnsi="Arial" w:cs="Arial"/>
          <w:sz w:val="24"/>
          <w:szCs w:val="24"/>
        </w:rPr>
      </w:pPr>
    </w:p>
    <w:p w:rsidR="00515BC7" w:rsidRPr="00C31EA4" w:rsidRDefault="00515BC7" w:rsidP="008F5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i/>
          <w:sz w:val="24"/>
          <w:szCs w:val="24"/>
        </w:rPr>
      </w:pPr>
    </w:p>
    <w:p w:rsidR="00515BC7" w:rsidRPr="00C31EA4" w:rsidRDefault="00515BC7" w:rsidP="00C31EA4">
      <w:pPr>
        <w:pageBreakBefore/>
        <w:spacing w:after="0" w:line="240" w:lineRule="auto"/>
        <w:ind w:left="5387"/>
        <w:rPr>
          <w:rFonts w:ascii="Arial" w:hAnsi="Arial" w:cs="Arial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>Приложение  № 3</w:t>
      </w:r>
    </w:p>
    <w:p w:rsidR="00515BC7" w:rsidRPr="00C31EA4" w:rsidRDefault="00515BC7" w:rsidP="00C31EA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 xml:space="preserve">к Порядку выявления мнения граждан по вопросу </w:t>
      </w:r>
    </w:p>
    <w:p w:rsidR="00515BC7" w:rsidRPr="00C31EA4" w:rsidRDefault="00515BC7" w:rsidP="00C31EA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C31EA4">
        <w:rPr>
          <w:rFonts w:ascii="Arial" w:hAnsi="Arial" w:cs="Arial"/>
          <w:color w:val="000000"/>
          <w:sz w:val="24"/>
          <w:szCs w:val="24"/>
        </w:rPr>
        <w:t>о поддержке инициативного проекта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C31EA4">
        <w:rPr>
          <w:rFonts w:ascii="Arial" w:hAnsi="Arial" w:cs="Arial"/>
          <w:color w:val="000000"/>
          <w:sz w:val="24"/>
          <w:szCs w:val="24"/>
        </w:rPr>
        <w:t>путем сбора их подписей</w:t>
      </w:r>
    </w:p>
    <w:p w:rsidR="00515BC7" w:rsidRPr="00C31EA4" w:rsidRDefault="00515BC7" w:rsidP="00684D1E">
      <w:pPr>
        <w:pStyle w:val="BodyText"/>
        <w:spacing w:line="240" w:lineRule="atLeast"/>
        <w:jc w:val="center"/>
        <w:rPr>
          <w:rFonts w:ascii="Arial" w:hAnsi="Arial" w:cs="Arial"/>
          <w:b/>
          <w:bCs/>
          <w:color w:val="000000"/>
          <w:szCs w:val="24"/>
        </w:rPr>
      </w:pPr>
    </w:p>
    <w:p w:rsidR="00515BC7" w:rsidRPr="00C31EA4" w:rsidRDefault="00515BC7" w:rsidP="00684D1E">
      <w:pPr>
        <w:pStyle w:val="BodyText"/>
        <w:spacing w:line="240" w:lineRule="atLeast"/>
        <w:jc w:val="center"/>
        <w:rPr>
          <w:rFonts w:ascii="Arial" w:hAnsi="Arial" w:cs="Arial"/>
          <w:szCs w:val="24"/>
        </w:rPr>
      </w:pPr>
      <w:r w:rsidRPr="00C31EA4">
        <w:rPr>
          <w:rFonts w:ascii="Arial" w:hAnsi="Arial" w:cs="Arial"/>
          <w:b/>
          <w:bCs/>
          <w:color w:val="000000"/>
          <w:szCs w:val="24"/>
        </w:rPr>
        <w:t>ПРОТОКОЛ</w:t>
      </w:r>
    </w:p>
    <w:p w:rsidR="00515BC7" w:rsidRPr="00C31EA4" w:rsidRDefault="00515BC7" w:rsidP="00684D1E">
      <w:pPr>
        <w:pStyle w:val="BodyText"/>
        <w:spacing w:line="240" w:lineRule="atLeast"/>
        <w:jc w:val="center"/>
        <w:rPr>
          <w:rFonts w:ascii="Arial" w:hAnsi="Arial" w:cs="Arial"/>
          <w:szCs w:val="24"/>
        </w:rPr>
      </w:pPr>
      <w:r w:rsidRPr="00C31EA4">
        <w:rPr>
          <w:rFonts w:ascii="Arial" w:hAnsi="Arial" w:cs="Arial"/>
          <w:b/>
          <w:bCs/>
          <w:color w:val="000000"/>
          <w:szCs w:val="24"/>
        </w:rPr>
        <w:t>ОБ ИТОГАХ СБОРА ПОДПИСЕЙ ГРАЖДАН В ПОДДЕРЖКУ</w:t>
      </w:r>
    </w:p>
    <w:p w:rsidR="00515BC7" w:rsidRPr="00C31EA4" w:rsidRDefault="00515BC7" w:rsidP="00684D1E">
      <w:pPr>
        <w:pStyle w:val="BodyText"/>
        <w:jc w:val="center"/>
        <w:rPr>
          <w:rFonts w:ascii="Arial" w:hAnsi="Arial" w:cs="Arial"/>
          <w:szCs w:val="24"/>
        </w:rPr>
      </w:pPr>
      <w:r w:rsidRPr="00C31EA4">
        <w:rPr>
          <w:rFonts w:ascii="Arial" w:hAnsi="Arial" w:cs="Arial"/>
          <w:b/>
          <w:bCs/>
          <w:szCs w:val="24"/>
        </w:rPr>
        <w:t>ИНИЦИАТИВНОГО ПРОЕКТА</w:t>
      </w:r>
    </w:p>
    <w:p w:rsidR="00515BC7" w:rsidRPr="00C31EA4" w:rsidRDefault="00515BC7" w:rsidP="00684D1E">
      <w:pPr>
        <w:pStyle w:val="BodyText"/>
        <w:spacing w:line="240" w:lineRule="atLeast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__________________________________________</w:t>
      </w:r>
      <w:r>
        <w:rPr>
          <w:rFonts w:ascii="Arial" w:hAnsi="Arial" w:cs="Arial"/>
          <w:szCs w:val="24"/>
        </w:rPr>
        <w:t>____________________________</w:t>
      </w:r>
    </w:p>
    <w:p w:rsidR="00515BC7" w:rsidRPr="00C31EA4" w:rsidRDefault="00515BC7" w:rsidP="00684D1E">
      <w:pPr>
        <w:pStyle w:val="BodyText"/>
        <w:spacing w:line="240" w:lineRule="atLeast"/>
        <w:jc w:val="center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(наименование инициативного проекта)</w:t>
      </w:r>
    </w:p>
    <w:p w:rsidR="00515BC7" w:rsidRPr="00C31EA4" w:rsidRDefault="00515BC7" w:rsidP="00684D1E">
      <w:pPr>
        <w:pStyle w:val="BodyText"/>
        <w:rPr>
          <w:rFonts w:ascii="Arial" w:hAnsi="Arial" w:cs="Arial"/>
          <w:szCs w:val="24"/>
        </w:rPr>
      </w:pPr>
    </w:p>
    <w:p w:rsidR="00515BC7" w:rsidRPr="00C31EA4" w:rsidRDefault="00515BC7" w:rsidP="00684D1E">
      <w:pPr>
        <w:pStyle w:val="BodyText"/>
        <w:spacing w:line="240" w:lineRule="atLeast"/>
        <w:ind w:firstLine="720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Территория, на которой осуществлялся сбор подписей, в соответствии с правовым актом Администрации Озерновского сельсовета об определении территории, части территории</w:t>
      </w:r>
      <w:r>
        <w:rPr>
          <w:rFonts w:ascii="Arial" w:hAnsi="Arial" w:cs="Arial"/>
          <w:szCs w:val="24"/>
        </w:rPr>
        <w:t xml:space="preserve"> Озерновского сельсовета</w:t>
      </w:r>
      <w:r w:rsidRPr="00C31EA4">
        <w:rPr>
          <w:rFonts w:ascii="Arial" w:hAnsi="Arial" w:cs="Arial"/>
          <w:szCs w:val="24"/>
        </w:rPr>
        <w:t>, на которой может реализовываться инициативный проект:</w:t>
      </w:r>
    </w:p>
    <w:p w:rsidR="00515BC7" w:rsidRPr="00C31EA4" w:rsidRDefault="00515BC7" w:rsidP="00684D1E">
      <w:pPr>
        <w:pStyle w:val="BodyText"/>
        <w:spacing w:line="240" w:lineRule="atLeast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___________________________________________</w:t>
      </w:r>
      <w:r>
        <w:rPr>
          <w:rFonts w:ascii="Arial" w:hAnsi="Arial" w:cs="Arial"/>
          <w:szCs w:val="24"/>
        </w:rPr>
        <w:t>__________________________</w:t>
      </w:r>
      <w:r w:rsidRPr="00C31EA4">
        <w:rPr>
          <w:rFonts w:ascii="Arial" w:hAnsi="Arial" w:cs="Arial"/>
          <w:szCs w:val="24"/>
        </w:rPr>
        <w:t>.</w:t>
      </w:r>
    </w:p>
    <w:p w:rsidR="00515BC7" w:rsidRPr="00C31EA4" w:rsidRDefault="00515BC7" w:rsidP="00C53545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515BC7" w:rsidRPr="00C31EA4" w:rsidRDefault="00515BC7" w:rsidP="00C53545">
      <w:pPr>
        <w:pStyle w:val="BodyText"/>
        <w:spacing w:line="240" w:lineRule="auto"/>
        <w:ind w:firstLine="720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515BC7" w:rsidRPr="00C31EA4" w:rsidRDefault="00515BC7" w:rsidP="00C53545">
      <w:pPr>
        <w:pStyle w:val="BodyText"/>
        <w:spacing w:line="240" w:lineRule="auto"/>
        <w:ind w:firstLine="720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515BC7" w:rsidRPr="00C31EA4" w:rsidRDefault="00515BC7" w:rsidP="00C53545">
      <w:pPr>
        <w:pStyle w:val="BodyText"/>
        <w:spacing w:line="240" w:lineRule="auto"/>
        <w:ind w:firstLine="720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Количество подписных листов (шт.): ______.</w:t>
      </w:r>
    </w:p>
    <w:p w:rsidR="00515BC7" w:rsidRPr="00C31EA4" w:rsidRDefault="00515BC7" w:rsidP="00C53545">
      <w:pPr>
        <w:pStyle w:val="BodyText"/>
        <w:spacing w:line="240" w:lineRule="auto"/>
        <w:ind w:firstLine="720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Количество подписей в подписных листах в поддержку инициативного проекта (шт.): ______.</w:t>
      </w:r>
    </w:p>
    <w:p w:rsidR="00515BC7" w:rsidRPr="00C31EA4" w:rsidRDefault="00515BC7" w:rsidP="00C53545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515BC7" w:rsidRPr="00C31EA4" w:rsidRDefault="00515BC7" w:rsidP="00C53545">
      <w:pPr>
        <w:pStyle w:val="BodyText"/>
        <w:spacing w:line="240" w:lineRule="auto"/>
        <w:rPr>
          <w:rFonts w:ascii="Arial" w:hAnsi="Arial" w:cs="Arial"/>
          <w:szCs w:val="24"/>
        </w:rPr>
      </w:pPr>
    </w:p>
    <w:p w:rsidR="00515BC7" w:rsidRPr="00C31EA4" w:rsidRDefault="00515BC7" w:rsidP="00684D1E">
      <w:pPr>
        <w:pStyle w:val="BodyText"/>
        <w:spacing w:line="240" w:lineRule="atLeast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>Инициатор проекта ____________________       _______________________</w:t>
      </w:r>
    </w:p>
    <w:p w:rsidR="00515BC7" w:rsidRPr="00C31EA4" w:rsidRDefault="00515BC7" w:rsidP="00684D1E">
      <w:pPr>
        <w:pStyle w:val="BodyText"/>
        <w:spacing w:line="240" w:lineRule="atLeast"/>
        <w:rPr>
          <w:rFonts w:ascii="Arial" w:hAnsi="Arial" w:cs="Arial"/>
          <w:szCs w:val="24"/>
        </w:rPr>
      </w:pPr>
      <w:r w:rsidRPr="00C31EA4">
        <w:rPr>
          <w:rFonts w:ascii="Arial" w:hAnsi="Arial" w:cs="Arial"/>
          <w:szCs w:val="24"/>
        </w:rPr>
        <w:t xml:space="preserve">                                                  (подпись)                           (расшифровка подписи)</w:t>
      </w:r>
    </w:p>
    <w:p w:rsidR="00515BC7" w:rsidRPr="00C31EA4" w:rsidRDefault="00515BC7" w:rsidP="00684D1E">
      <w:pPr>
        <w:pStyle w:val="BodyText"/>
        <w:spacing w:line="240" w:lineRule="atLeast"/>
        <w:rPr>
          <w:rFonts w:ascii="Arial" w:hAnsi="Arial" w:cs="Arial"/>
          <w:szCs w:val="24"/>
        </w:rPr>
      </w:pPr>
    </w:p>
    <w:p w:rsidR="00515BC7" w:rsidRPr="00C31EA4" w:rsidRDefault="00515BC7" w:rsidP="00684D1E">
      <w:pPr>
        <w:pStyle w:val="BodyText"/>
        <w:rPr>
          <w:rFonts w:ascii="Arial" w:hAnsi="Arial" w:cs="Arial"/>
          <w:szCs w:val="24"/>
        </w:rPr>
      </w:pPr>
    </w:p>
    <w:p w:rsidR="00515BC7" w:rsidRPr="00C31EA4" w:rsidRDefault="00515BC7" w:rsidP="00684D1E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15BC7" w:rsidRPr="00C31EA4" w:rsidRDefault="00515BC7">
      <w:pPr>
        <w:rPr>
          <w:rFonts w:ascii="Arial" w:hAnsi="Arial" w:cs="Arial"/>
          <w:sz w:val="24"/>
          <w:szCs w:val="24"/>
        </w:rPr>
      </w:pPr>
    </w:p>
    <w:sectPr w:rsidR="00515BC7" w:rsidRPr="00C31EA4" w:rsidSect="001458FB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BC7" w:rsidRDefault="00515BC7" w:rsidP="003F4884">
      <w:pPr>
        <w:spacing w:after="0" w:line="240" w:lineRule="auto"/>
      </w:pPr>
      <w:r>
        <w:separator/>
      </w:r>
    </w:p>
  </w:endnote>
  <w:endnote w:type="continuationSeparator" w:id="0">
    <w:p w:rsidR="00515BC7" w:rsidRDefault="00515BC7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Default="00515BC7" w:rsidP="00DF69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Default="00515B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BC7" w:rsidRDefault="00515BC7" w:rsidP="003F4884">
      <w:pPr>
        <w:spacing w:after="0" w:line="240" w:lineRule="auto"/>
      </w:pPr>
      <w:r>
        <w:separator/>
      </w:r>
    </w:p>
  </w:footnote>
  <w:footnote w:type="continuationSeparator" w:id="0">
    <w:p w:rsidR="00515BC7" w:rsidRDefault="00515BC7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BC7" w:rsidRDefault="00515BC7" w:rsidP="005853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5BC7" w:rsidRDefault="00515BC7" w:rsidP="00585326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6BBE"/>
    <w:rsid w:val="00032056"/>
    <w:rsid w:val="000579EA"/>
    <w:rsid w:val="00081525"/>
    <w:rsid w:val="00092AAD"/>
    <w:rsid w:val="000F0ACD"/>
    <w:rsid w:val="001216A8"/>
    <w:rsid w:val="001458FB"/>
    <w:rsid w:val="0023282A"/>
    <w:rsid w:val="002572A2"/>
    <w:rsid w:val="002803DE"/>
    <w:rsid w:val="00282CC0"/>
    <w:rsid w:val="00296FF1"/>
    <w:rsid w:val="002B46F4"/>
    <w:rsid w:val="002C6E68"/>
    <w:rsid w:val="002D7611"/>
    <w:rsid w:val="002E2AB5"/>
    <w:rsid w:val="00305B1F"/>
    <w:rsid w:val="003179B6"/>
    <w:rsid w:val="00380C64"/>
    <w:rsid w:val="003B1978"/>
    <w:rsid w:val="003D5933"/>
    <w:rsid w:val="003F1B4A"/>
    <w:rsid w:val="003F4884"/>
    <w:rsid w:val="0042214C"/>
    <w:rsid w:val="00451139"/>
    <w:rsid w:val="004E781D"/>
    <w:rsid w:val="00515BC7"/>
    <w:rsid w:val="0053334A"/>
    <w:rsid w:val="005457CD"/>
    <w:rsid w:val="00553956"/>
    <w:rsid w:val="00585326"/>
    <w:rsid w:val="005E0A6F"/>
    <w:rsid w:val="0063352F"/>
    <w:rsid w:val="00667E9A"/>
    <w:rsid w:val="00684D1E"/>
    <w:rsid w:val="00696075"/>
    <w:rsid w:val="006C27FB"/>
    <w:rsid w:val="006D1EF8"/>
    <w:rsid w:val="00795C0B"/>
    <w:rsid w:val="007B292A"/>
    <w:rsid w:val="00813D1C"/>
    <w:rsid w:val="008A55F1"/>
    <w:rsid w:val="008E561F"/>
    <w:rsid w:val="008F5095"/>
    <w:rsid w:val="00905E12"/>
    <w:rsid w:val="009C3EAA"/>
    <w:rsid w:val="00A05A29"/>
    <w:rsid w:val="00A20F66"/>
    <w:rsid w:val="00A375F1"/>
    <w:rsid w:val="00A50F3B"/>
    <w:rsid w:val="00AC0AE2"/>
    <w:rsid w:val="00AC56F6"/>
    <w:rsid w:val="00BE5EAB"/>
    <w:rsid w:val="00C31EA4"/>
    <w:rsid w:val="00C53545"/>
    <w:rsid w:val="00C82017"/>
    <w:rsid w:val="00CA79E8"/>
    <w:rsid w:val="00D014B6"/>
    <w:rsid w:val="00D87425"/>
    <w:rsid w:val="00DB4EA8"/>
    <w:rsid w:val="00DD6BBE"/>
    <w:rsid w:val="00DF6930"/>
    <w:rsid w:val="00E55BC4"/>
    <w:rsid w:val="00E77557"/>
    <w:rsid w:val="00E83F26"/>
    <w:rsid w:val="00EC24FE"/>
    <w:rsid w:val="00EC6F2F"/>
    <w:rsid w:val="00EE6C78"/>
    <w:rsid w:val="00EF09C6"/>
    <w:rsid w:val="00F30A6A"/>
    <w:rsid w:val="00F54294"/>
    <w:rsid w:val="00F85484"/>
    <w:rsid w:val="00F957C0"/>
    <w:rsid w:val="00FC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F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F509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8F5095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Header">
    <w:name w:val="header"/>
    <w:basedOn w:val="Normal"/>
    <w:link w:val="HeaderChar"/>
    <w:uiPriority w:val="99"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F488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F488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5A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E2AB5"/>
    <w:pPr>
      <w:spacing w:after="160" w:line="259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585326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85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532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585326"/>
    <w:rPr>
      <w:rFonts w:cs="Times New Roman"/>
    </w:rPr>
  </w:style>
  <w:style w:type="paragraph" w:customStyle="1" w:styleId="a">
    <w:name w:val="Содержимое таблицы"/>
    <w:basedOn w:val="Normal"/>
    <w:uiPriority w:val="99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semiHidden/>
    <w:rsid w:val="0008152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15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152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15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15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22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5</Pages>
  <Words>1136</Words>
  <Characters>6477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Fadeeva</dc:creator>
  <cp:keywords/>
  <dc:description/>
  <cp:lastModifiedBy>user</cp:lastModifiedBy>
  <cp:revision>9</cp:revision>
  <dcterms:created xsi:type="dcterms:W3CDTF">2021-03-26T10:56:00Z</dcterms:created>
  <dcterms:modified xsi:type="dcterms:W3CDTF">2021-12-03T07:23:00Z</dcterms:modified>
</cp:coreProperties>
</file>