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A3" w:rsidRDefault="00EA3EA3" w:rsidP="00395491">
      <w:pPr>
        <w:pStyle w:val="Heading1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</w:t>
      </w:r>
      <w:r w:rsidRPr="00CE05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http://www.krskstate.ru/dat/Image/gerb_1.gif" style="width:54pt;height:65.25pt;visibility:visible">
            <v:imagedata r:id="rId5" o:title=""/>
          </v:shape>
        </w:pict>
      </w:r>
    </w:p>
    <w:p w:rsidR="00EA3EA3" w:rsidRDefault="00EA3EA3" w:rsidP="00395491">
      <w:pPr>
        <w:pStyle w:val="Heading1"/>
        <w:jc w:val="center"/>
        <w:rPr>
          <w:rFonts w:ascii="Arial" w:hAnsi="Arial" w:cs="Arial"/>
          <w:b/>
          <w:bCs/>
          <w:sz w:val="24"/>
        </w:rPr>
      </w:pPr>
    </w:p>
    <w:p w:rsidR="00EA3EA3" w:rsidRPr="00395491" w:rsidRDefault="00EA3EA3" w:rsidP="00395491">
      <w:pPr>
        <w:pStyle w:val="Heading1"/>
        <w:jc w:val="center"/>
        <w:rPr>
          <w:rFonts w:ascii="Arial" w:hAnsi="Arial" w:cs="Arial"/>
          <w:b/>
          <w:bCs/>
          <w:sz w:val="24"/>
        </w:rPr>
      </w:pPr>
      <w:r w:rsidRPr="00395491">
        <w:rPr>
          <w:rFonts w:ascii="Arial" w:hAnsi="Arial" w:cs="Arial"/>
          <w:b/>
          <w:bCs/>
          <w:sz w:val="24"/>
        </w:rPr>
        <w:t>ОЗЕРНОВСКИЙ СЕЛЬСКИЙ СОВЕТ ДЕПУТАТОВ</w:t>
      </w:r>
    </w:p>
    <w:p w:rsidR="00EA3EA3" w:rsidRPr="00395491" w:rsidRDefault="00EA3EA3" w:rsidP="00395491">
      <w:pPr>
        <w:jc w:val="center"/>
        <w:rPr>
          <w:rFonts w:ascii="Arial" w:hAnsi="Arial" w:cs="Arial"/>
          <w:bCs/>
        </w:rPr>
      </w:pPr>
      <w:r w:rsidRPr="00395491">
        <w:rPr>
          <w:rFonts w:ascii="Arial" w:hAnsi="Arial" w:cs="Arial"/>
          <w:bCs/>
        </w:rPr>
        <w:t>Енисейского  района</w:t>
      </w:r>
    </w:p>
    <w:p w:rsidR="00EA3EA3" w:rsidRPr="00395491" w:rsidRDefault="00EA3EA3" w:rsidP="00395491">
      <w:pPr>
        <w:jc w:val="center"/>
        <w:rPr>
          <w:rFonts w:ascii="Arial" w:hAnsi="Arial" w:cs="Arial"/>
          <w:bCs/>
        </w:rPr>
      </w:pPr>
      <w:r w:rsidRPr="00395491">
        <w:rPr>
          <w:rFonts w:ascii="Arial" w:hAnsi="Arial" w:cs="Arial"/>
          <w:bCs/>
        </w:rPr>
        <w:t>Красноярского края</w:t>
      </w:r>
    </w:p>
    <w:p w:rsidR="00EA3EA3" w:rsidRPr="00395491" w:rsidRDefault="00EA3EA3" w:rsidP="00395491">
      <w:pPr>
        <w:pStyle w:val="Heading2"/>
        <w:jc w:val="center"/>
        <w:rPr>
          <w:rFonts w:ascii="Arial" w:hAnsi="Arial" w:cs="Arial"/>
          <w:bCs/>
          <w:sz w:val="24"/>
        </w:rPr>
      </w:pPr>
    </w:p>
    <w:p w:rsidR="00EA3EA3" w:rsidRPr="00395491" w:rsidRDefault="00EA3EA3" w:rsidP="00395491">
      <w:pPr>
        <w:pStyle w:val="Heading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</w:t>
      </w:r>
      <w:r w:rsidRPr="00395491">
        <w:rPr>
          <w:rFonts w:ascii="Arial" w:hAnsi="Arial" w:cs="Arial"/>
          <w:b/>
          <w:sz w:val="24"/>
        </w:rPr>
        <w:t>РЕШЕНИЕ</w:t>
      </w:r>
      <w:r>
        <w:rPr>
          <w:rFonts w:ascii="Arial" w:hAnsi="Arial" w:cs="Arial"/>
          <w:b/>
          <w:sz w:val="24"/>
        </w:rPr>
        <w:t xml:space="preserve">                               </w:t>
      </w:r>
    </w:p>
    <w:p w:rsidR="00EA3EA3" w:rsidRDefault="00EA3EA3" w:rsidP="00395491">
      <w:pPr>
        <w:rPr>
          <w:rFonts w:ascii="Arial" w:hAnsi="Arial" w:cs="Arial"/>
        </w:rPr>
      </w:pPr>
      <w:r>
        <w:rPr>
          <w:rFonts w:ascii="Arial" w:hAnsi="Arial" w:cs="Arial"/>
        </w:rPr>
        <w:t>05.12.2019</w:t>
      </w:r>
      <w:r w:rsidRPr="0039549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</w:t>
      </w:r>
      <w:r w:rsidRPr="00395491">
        <w:rPr>
          <w:rFonts w:ascii="Arial" w:hAnsi="Arial" w:cs="Arial"/>
        </w:rPr>
        <w:t xml:space="preserve"> с. Озерное                           </w:t>
      </w:r>
      <w:r>
        <w:rPr>
          <w:rFonts w:ascii="Arial" w:hAnsi="Arial" w:cs="Arial"/>
        </w:rPr>
        <w:t xml:space="preserve">      № 62-161р</w:t>
      </w:r>
    </w:p>
    <w:p w:rsidR="00EA3EA3" w:rsidRPr="00395491" w:rsidRDefault="00EA3EA3" w:rsidP="00395491">
      <w:pPr>
        <w:rPr>
          <w:rFonts w:ascii="Arial" w:hAnsi="Arial" w:cs="Arial"/>
        </w:rPr>
      </w:pPr>
    </w:p>
    <w:p w:rsidR="00EA3EA3" w:rsidRPr="00395491" w:rsidRDefault="00EA3EA3" w:rsidP="003954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О признании Решения Озерновского сельского Совета депутатов от 01.04.2014 № 20-143р «</w:t>
      </w:r>
      <w:r w:rsidRPr="00395491">
        <w:rPr>
          <w:rFonts w:ascii="Arial" w:hAnsi="Arial" w:cs="Arial"/>
          <w:bCs/>
        </w:rPr>
        <w:t xml:space="preserve">Об утверждении Положения </w:t>
      </w:r>
      <w:r w:rsidRPr="00395491">
        <w:rPr>
          <w:rFonts w:ascii="Arial" w:hAnsi="Arial" w:cs="Arial"/>
        </w:rPr>
        <w:t>о порядке выплаты пенсии за выслугу лет лицам, замещавшим должности муниципальной службы в органах местного самоуправления муниципального образования Озерновский сельсовет Енисейского района Красноярского края</w:t>
      </w:r>
      <w:r>
        <w:rPr>
          <w:rFonts w:ascii="Arial" w:hAnsi="Arial" w:cs="Arial"/>
        </w:rPr>
        <w:t>» утратившим силу</w:t>
      </w:r>
    </w:p>
    <w:p w:rsidR="00EA3EA3" w:rsidRPr="00395491" w:rsidRDefault="00EA3EA3" w:rsidP="00395491">
      <w:pPr>
        <w:autoSpaceDE w:val="0"/>
        <w:autoSpaceDN w:val="0"/>
        <w:adjustRightInd w:val="0"/>
        <w:rPr>
          <w:rFonts w:ascii="Arial" w:hAnsi="Arial" w:cs="Arial"/>
        </w:rPr>
      </w:pPr>
      <w:r w:rsidRPr="00395491">
        <w:rPr>
          <w:rFonts w:ascii="Arial" w:hAnsi="Arial" w:cs="Arial"/>
          <w:bCs/>
        </w:rPr>
        <w:t xml:space="preserve">         </w:t>
      </w:r>
    </w:p>
    <w:p w:rsidR="00EA3EA3" w:rsidRPr="00395491" w:rsidRDefault="00EA3EA3" w:rsidP="00395491">
      <w:pPr>
        <w:ind w:firstLine="720"/>
        <w:jc w:val="both"/>
        <w:rPr>
          <w:rFonts w:ascii="Arial" w:hAnsi="Arial" w:cs="Arial"/>
        </w:rPr>
      </w:pPr>
      <w:r w:rsidRPr="00395491">
        <w:rPr>
          <w:rFonts w:ascii="Arial" w:hAnsi="Arial" w:cs="Arial"/>
          <w:bCs/>
        </w:rPr>
        <w:t>В целях реализации гарантии муниципальной службы о пенсионном обеспечении муниципальных служащих, в соответствии с Федеральным законом от 02.03.2007г № 25-ФЗ «О муниципальной службе в Российской Федерации», на основании статьи 9 Закона Красноярского края от 24.04.2008г. № 5-1565 «Об особенностях правового регулирования муниципальной службы в Красноярском крае», Устава Озерновского сельсовета, Озерновский сельский Совет депутатов РЕШИЛ:</w:t>
      </w:r>
    </w:p>
    <w:p w:rsidR="00EA3EA3" w:rsidRPr="00395491" w:rsidRDefault="00EA3EA3" w:rsidP="00395491">
      <w:pPr>
        <w:jc w:val="center"/>
        <w:rPr>
          <w:rFonts w:ascii="Arial" w:hAnsi="Arial" w:cs="Arial"/>
          <w:bCs/>
        </w:rPr>
      </w:pPr>
    </w:p>
    <w:p w:rsidR="00EA3EA3" w:rsidRPr="00395491" w:rsidRDefault="00EA3EA3" w:rsidP="0039549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95491">
        <w:rPr>
          <w:rFonts w:ascii="Arial" w:hAnsi="Arial" w:cs="Arial"/>
          <w:bCs/>
        </w:rPr>
        <w:t xml:space="preserve">Признать Решение от 01.04.2014 № 20-143р «Об утверждении Положения </w:t>
      </w:r>
      <w:r w:rsidRPr="00395491">
        <w:rPr>
          <w:rFonts w:ascii="Arial" w:hAnsi="Arial" w:cs="Arial"/>
        </w:rPr>
        <w:t>о порядке выплаты пенсии за выслугу лет лицам, замещавшим должности муниципальной службы в органах местного самоуправления муниципального образования Озерновский сельсовет Енисейского района Красноярского края» утратившим силу.</w:t>
      </w:r>
    </w:p>
    <w:p w:rsidR="00EA3EA3" w:rsidRPr="00395491" w:rsidRDefault="00EA3EA3" w:rsidP="0039549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Решения возложить на главу Озерновского сельсовета О.В. Зубареву.</w:t>
      </w:r>
    </w:p>
    <w:p w:rsidR="00EA3EA3" w:rsidRPr="007932E5" w:rsidRDefault="00EA3EA3" w:rsidP="00395491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32E5">
        <w:rPr>
          <w:rFonts w:ascii="Arial" w:hAnsi="Arial" w:cs="Arial"/>
          <w:color w:val="000000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«Озерновские ведомости»</w:t>
      </w:r>
    </w:p>
    <w:p w:rsidR="00EA3EA3" w:rsidRDefault="00EA3EA3" w:rsidP="00395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EA3" w:rsidRDefault="00EA3EA3" w:rsidP="00395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EA3" w:rsidRDefault="00EA3EA3" w:rsidP="00395491">
      <w:pPr>
        <w:jc w:val="both"/>
        <w:outlineLvl w:val="1"/>
        <w:rPr>
          <w:rFonts w:ascii="Arial" w:hAnsi="Arial" w:cs="Arial"/>
        </w:rPr>
      </w:pPr>
      <w:r w:rsidRPr="00EC3C67">
        <w:rPr>
          <w:rFonts w:ascii="Arial" w:hAnsi="Arial" w:cs="Arial"/>
        </w:rPr>
        <w:t xml:space="preserve">Председатель Озерновского                              </w:t>
      </w:r>
      <w:r>
        <w:rPr>
          <w:rFonts w:ascii="Arial" w:hAnsi="Arial" w:cs="Arial"/>
        </w:rPr>
        <w:t xml:space="preserve">      </w:t>
      </w:r>
      <w:r w:rsidRPr="00EC3C6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Глава</w:t>
      </w:r>
      <w:r w:rsidRPr="00EC3C67">
        <w:rPr>
          <w:rFonts w:ascii="Arial" w:hAnsi="Arial" w:cs="Arial"/>
        </w:rPr>
        <w:t xml:space="preserve"> Озерновского</w:t>
      </w:r>
    </w:p>
    <w:p w:rsidR="00EA3EA3" w:rsidRPr="00EC3C67" w:rsidRDefault="00EA3EA3" w:rsidP="003954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  <w:r w:rsidRPr="00EC3C67">
        <w:rPr>
          <w:rFonts w:ascii="Arial" w:hAnsi="Arial" w:cs="Arial"/>
        </w:rPr>
        <w:t xml:space="preserve">сельсовета </w:t>
      </w:r>
    </w:p>
    <w:p w:rsidR="00EA3EA3" w:rsidRPr="007932E5" w:rsidRDefault="00EA3EA3" w:rsidP="00395491">
      <w:pPr>
        <w:jc w:val="both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                            </w:t>
      </w:r>
      <w:r w:rsidRPr="007932E5">
        <w:rPr>
          <w:rFonts w:ascii="Arial" w:hAnsi="Arial" w:cs="Arial"/>
        </w:rPr>
        <w:t xml:space="preserve">С.И. Земцов                                                           </w:t>
      </w:r>
      <w:r>
        <w:rPr>
          <w:rFonts w:ascii="Arial" w:hAnsi="Arial" w:cs="Arial"/>
        </w:rPr>
        <w:t>О.В. Зубарева</w:t>
      </w:r>
    </w:p>
    <w:p w:rsidR="00EA3EA3" w:rsidRPr="00EC3C67" w:rsidRDefault="00EA3EA3" w:rsidP="003954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A3EA3" w:rsidRPr="00395491" w:rsidRDefault="00EA3EA3" w:rsidP="00395491">
      <w:pPr>
        <w:jc w:val="both"/>
        <w:rPr>
          <w:rFonts w:ascii="Arial" w:hAnsi="Arial" w:cs="Arial"/>
        </w:rPr>
      </w:pPr>
    </w:p>
    <w:sectPr w:rsidR="00EA3EA3" w:rsidRPr="00395491" w:rsidSect="003954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5218E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D17133"/>
    <w:multiLevelType w:val="hybridMultilevel"/>
    <w:tmpl w:val="E2A0BB82"/>
    <w:lvl w:ilvl="0" w:tplc="495CBB6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574077B9"/>
    <w:multiLevelType w:val="hybridMultilevel"/>
    <w:tmpl w:val="7D76B372"/>
    <w:lvl w:ilvl="0" w:tplc="F6CC85C0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491"/>
    <w:rsid w:val="00090865"/>
    <w:rsid w:val="000A1AB8"/>
    <w:rsid w:val="001B1684"/>
    <w:rsid w:val="00242A02"/>
    <w:rsid w:val="003705B1"/>
    <w:rsid w:val="00395491"/>
    <w:rsid w:val="005A5E1C"/>
    <w:rsid w:val="0064591D"/>
    <w:rsid w:val="006947AA"/>
    <w:rsid w:val="007932E5"/>
    <w:rsid w:val="00851701"/>
    <w:rsid w:val="00871523"/>
    <w:rsid w:val="00AD3FFA"/>
    <w:rsid w:val="00BA10F5"/>
    <w:rsid w:val="00BB10D2"/>
    <w:rsid w:val="00CE0550"/>
    <w:rsid w:val="00EA3EA3"/>
    <w:rsid w:val="00EC3C67"/>
    <w:rsid w:val="00F6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49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49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4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549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5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49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95491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39549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95491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954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954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281</Words>
  <Characters>1607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2019-12-16T04:59:00Z</cp:lastPrinted>
  <dcterms:created xsi:type="dcterms:W3CDTF">2019-11-27T02:25:00Z</dcterms:created>
  <dcterms:modified xsi:type="dcterms:W3CDTF">2019-12-16T04:59:00Z</dcterms:modified>
</cp:coreProperties>
</file>