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DE" w:rsidRPr="006720DE" w:rsidRDefault="001369DE" w:rsidP="00413A24">
      <w:pPr>
        <w:ind w:left="-180"/>
        <w:jc w:val="center"/>
        <w:rPr>
          <w:rFonts w:ascii="Arial" w:hAnsi="Arial" w:cs="Arial"/>
        </w:rPr>
      </w:pPr>
      <w:r w:rsidRPr="00D0509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krskstate.ru/dat/Image/gerb_1.gif" style="width:54pt;height:68.25pt;visibility:visible">
            <v:imagedata r:id="rId7" o:title=""/>
          </v:shape>
        </w:pict>
      </w:r>
    </w:p>
    <w:p w:rsidR="001369DE" w:rsidRPr="006720DE" w:rsidRDefault="001369DE" w:rsidP="002A2A7A">
      <w:pPr>
        <w:jc w:val="both"/>
        <w:rPr>
          <w:rFonts w:ascii="Arial" w:hAnsi="Arial" w:cs="Arial"/>
        </w:rPr>
      </w:pPr>
    </w:p>
    <w:p w:rsidR="001369DE" w:rsidRPr="006720DE" w:rsidRDefault="001369DE" w:rsidP="002A2A7A">
      <w:pPr>
        <w:pStyle w:val="Heading2"/>
        <w:ind w:right="-388"/>
        <w:rPr>
          <w:rFonts w:ascii="Arial" w:hAnsi="Arial" w:cs="Arial"/>
          <w:sz w:val="24"/>
        </w:rPr>
      </w:pPr>
      <w:r w:rsidRPr="006720DE">
        <w:rPr>
          <w:rFonts w:ascii="Arial" w:hAnsi="Arial" w:cs="Arial"/>
          <w:sz w:val="24"/>
        </w:rPr>
        <w:t>АДМИНИСТРАЦИЯ ОЗЕРНОВСКОГО СЕЛЬСОВЕТА</w:t>
      </w:r>
    </w:p>
    <w:p w:rsidR="001369DE" w:rsidRPr="006720DE" w:rsidRDefault="001369DE" w:rsidP="002A2A7A">
      <w:pPr>
        <w:jc w:val="center"/>
        <w:rPr>
          <w:rFonts w:ascii="Arial" w:hAnsi="Arial" w:cs="Arial"/>
        </w:rPr>
      </w:pPr>
      <w:r w:rsidRPr="006720DE">
        <w:rPr>
          <w:rFonts w:ascii="Arial" w:hAnsi="Arial" w:cs="Arial"/>
        </w:rPr>
        <w:t>ЕНИСЕЙСКОГО РАЙОНА</w:t>
      </w:r>
    </w:p>
    <w:p w:rsidR="001369DE" w:rsidRPr="006720DE" w:rsidRDefault="001369DE" w:rsidP="002A2A7A">
      <w:pPr>
        <w:jc w:val="center"/>
        <w:rPr>
          <w:rFonts w:ascii="Arial" w:hAnsi="Arial" w:cs="Arial"/>
        </w:rPr>
      </w:pPr>
      <w:r w:rsidRPr="006720DE">
        <w:rPr>
          <w:rFonts w:ascii="Arial" w:hAnsi="Arial" w:cs="Arial"/>
        </w:rPr>
        <w:t>КРАСНОЯРСКОГО КРАЯ</w:t>
      </w:r>
    </w:p>
    <w:p w:rsidR="001369DE" w:rsidRPr="006720DE" w:rsidRDefault="001369DE" w:rsidP="002A2A7A">
      <w:pPr>
        <w:jc w:val="both"/>
        <w:rPr>
          <w:rFonts w:ascii="Arial" w:hAnsi="Arial" w:cs="Arial"/>
        </w:rPr>
      </w:pPr>
    </w:p>
    <w:p w:rsidR="001369DE" w:rsidRPr="00E47AEC" w:rsidRDefault="001369DE" w:rsidP="0022396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</w:t>
      </w:r>
      <w:r w:rsidRPr="006720DE">
        <w:rPr>
          <w:rFonts w:ascii="Arial" w:hAnsi="Arial" w:cs="Arial"/>
          <w:b/>
        </w:rPr>
        <w:t>ПОСТАНОВЛЕНИЕ</w:t>
      </w:r>
      <w:r>
        <w:rPr>
          <w:rFonts w:ascii="Arial" w:hAnsi="Arial" w:cs="Arial"/>
          <w:b/>
        </w:rPr>
        <w:t xml:space="preserve">                      </w:t>
      </w:r>
    </w:p>
    <w:p w:rsidR="001369DE" w:rsidRPr="006720DE" w:rsidRDefault="001369DE" w:rsidP="002239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12.11.2021</w:t>
      </w:r>
      <w:r w:rsidRPr="006720DE">
        <w:rPr>
          <w:rFonts w:ascii="Arial" w:hAnsi="Arial" w:cs="Arial"/>
        </w:rPr>
        <w:t xml:space="preserve">                                            с. Озерное                        </w:t>
      </w:r>
      <w:r>
        <w:rPr>
          <w:rFonts w:ascii="Arial" w:hAnsi="Arial" w:cs="Arial"/>
        </w:rPr>
        <w:t xml:space="preserve">                          №64-п</w:t>
      </w:r>
    </w:p>
    <w:p w:rsidR="001369DE" w:rsidRPr="006720DE" w:rsidRDefault="001369DE" w:rsidP="002A2A7A">
      <w:pPr>
        <w:ind w:firstLine="709"/>
        <w:jc w:val="both"/>
        <w:rPr>
          <w:rFonts w:ascii="Arial" w:hAnsi="Arial" w:cs="Arial"/>
        </w:rPr>
      </w:pPr>
    </w:p>
    <w:p w:rsidR="001369DE" w:rsidRPr="006720DE" w:rsidRDefault="001369DE" w:rsidP="00EF0A35">
      <w:pPr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О внесении изменений в Постановление администрации Озерновского сельсовета от 05.11.2013 года № 58-п «Об утверждении муниципальной программы «Улучшение качества жизни населения в муниципальном образовании Озерновский сельсовет»</w:t>
      </w:r>
    </w:p>
    <w:p w:rsidR="001369DE" w:rsidRPr="006720DE" w:rsidRDefault="001369DE" w:rsidP="002A2A7A">
      <w:pPr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Руководствуясь ст. 179 Бюджетного кодекса Российской Федерации, ст. 24 Положения о бюджетном процессе в Озерновском сельсовете, Уставом Озерновского сельсовета ПОСТАНОВЛЯЮ:</w:t>
      </w:r>
    </w:p>
    <w:p w:rsidR="001369DE" w:rsidRPr="006720DE" w:rsidRDefault="001369DE" w:rsidP="002A2A7A">
      <w:pPr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1. Внести в Постановление администрации Озерновского сельсовета от 05.11.2013 года № 58-п «Об утверждении муниципальной программы «Улучшение качества жизни населения в муниципальном образовании Озерновский сельсовет» следующие изменения:</w:t>
      </w:r>
    </w:p>
    <w:p w:rsidR="001369DE" w:rsidRPr="006720DE" w:rsidRDefault="001369DE" w:rsidP="002A2A7A">
      <w:pPr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- приложение читать в новой редакции, согласно приложению к настоящему постановлению.</w:t>
      </w:r>
    </w:p>
    <w:p w:rsidR="001369DE" w:rsidRPr="006720DE" w:rsidRDefault="001369DE" w:rsidP="002A2A7A">
      <w:pPr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:rsidR="001369DE" w:rsidRPr="006720DE" w:rsidRDefault="001369DE" w:rsidP="002A2A7A">
      <w:pPr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3. Постановление вступает в силу в день, следующий за днем его официального опубликования в информационном издании «Озерновские ведомости».</w:t>
      </w:r>
    </w:p>
    <w:p w:rsidR="001369DE" w:rsidRPr="006720DE" w:rsidRDefault="001369DE" w:rsidP="002A2A7A">
      <w:pPr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ind w:firstLine="709"/>
        <w:jc w:val="both"/>
        <w:rPr>
          <w:rFonts w:ascii="Arial" w:hAnsi="Arial" w:cs="Arial"/>
        </w:rPr>
      </w:pPr>
    </w:p>
    <w:p w:rsidR="001369DE" w:rsidRDefault="001369DE" w:rsidP="00C25E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И.о. главы Озерновского сельсовета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  <w:t>Е.А. Поплюйкова</w:t>
      </w:r>
    </w:p>
    <w:p w:rsidR="001369DE" w:rsidRPr="006720DE" w:rsidRDefault="001369DE" w:rsidP="002A2A7A">
      <w:pPr>
        <w:ind w:firstLine="709"/>
        <w:jc w:val="both"/>
        <w:rPr>
          <w:rFonts w:ascii="Arial" w:hAnsi="Arial" w:cs="Arial"/>
        </w:rPr>
      </w:pPr>
    </w:p>
    <w:p w:rsidR="001369DE" w:rsidRPr="006720DE" w:rsidRDefault="001369DE" w:rsidP="0022396D">
      <w:pPr>
        <w:autoSpaceDE w:val="0"/>
        <w:autoSpaceDN w:val="0"/>
        <w:adjustRightInd w:val="0"/>
        <w:spacing w:before="200" w:line="276" w:lineRule="auto"/>
        <w:rPr>
          <w:rFonts w:ascii="Arial" w:hAnsi="Arial" w:cs="Arial"/>
          <w:b/>
          <w:bCs/>
          <w:color w:val="00000A"/>
        </w:rPr>
      </w:pPr>
    </w:p>
    <w:p w:rsidR="001369DE" w:rsidRPr="006720DE" w:rsidRDefault="001369DE" w:rsidP="00413A24">
      <w:pPr>
        <w:autoSpaceDE w:val="0"/>
        <w:autoSpaceDN w:val="0"/>
        <w:adjustRightInd w:val="0"/>
        <w:spacing w:before="200" w:line="276" w:lineRule="auto"/>
        <w:jc w:val="center"/>
        <w:rPr>
          <w:rFonts w:ascii="Arial" w:hAnsi="Arial" w:cs="Arial"/>
          <w:b/>
          <w:bCs/>
          <w:color w:val="00000A"/>
        </w:rPr>
        <w:sectPr w:rsidR="001369DE" w:rsidRPr="006720DE" w:rsidSect="006720DE">
          <w:pgSz w:w="12240" w:h="15840"/>
          <w:pgMar w:top="1134" w:right="851" w:bottom="1134" w:left="1701" w:header="720" w:footer="720" w:gutter="0"/>
          <w:cols w:space="720"/>
        </w:sectPr>
      </w:pPr>
    </w:p>
    <w:p w:rsidR="001369DE" w:rsidRPr="006720DE" w:rsidRDefault="001369DE" w:rsidP="002A2A7A">
      <w:pPr>
        <w:autoSpaceDE w:val="0"/>
        <w:autoSpaceDN w:val="0"/>
        <w:adjustRightInd w:val="0"/>
        <w:ind w:left="5954"/>
        <w:jc w:val="both"/>
        <w:rPr>
          <w:rFonts w:ascii="Arial" w:hAnsi="Arial" w:cs="Arial"/>
          <w:bCs/>
          <w:color w:val="00000A"/>
        </w:rPr>
      </w:pPr>
      <w:r w:rsidRPr="006720DE">
        <w:rPr>
          <w:rFonts w:ascii="Arial" w:hAnsi="Arial" w:cs="Arial"/>
          <w:bCs/>
          <w:color w:val="00000A"/>
        </w:rPr>
        <w:t xml:space="preserve">Приложение к Постановлению </w:t>
      </w:r>
    </w:p>
    <w:p w:rsidR="001369DE" w:rsidRPr="006720DE" w:rsidRDefault="001369DE" w:rsidP="002A2A7A">
      <w:pPr>
        <w:autoSpaceDE w:val="0"/>
        <w:autoSpaceDN w:val="0"/>
        <w:adjustRightInd w:val="0"/>
        <w:ind w:left="5954"/>
        <w:jc w:val="both"/>
        <w:rPr>
          <w:rFonts w:ascii="Arial" w:hAnsi="Arial" w:cs="Arial"/>
          <w:bCs/>
          <w:color w:val="00000A"/>
        </w:rPr>
      </w:pPr>
      <w:r w:rsidRPr="006720DE">
        <w:rPr>
          <w:rFonts w:ascii="Arial" w:hAnsi="Arial" w:cs="Arial"/>
          <w:bCs/>
          <w:color w:val="00000A"/>
        </w:rPr>
        <w:t>администрации Озерновского</w:t>
      </w:r>
    </w:p>
    <w:p w:rsidR="001369DE" w:rsidRDefault="001369DE" w:rsidP="00FA451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A"/>
        </w:rPr>
      </w:pPr>
      <w:r>
        <w:rPr>
          <w:rFonts w:ascii="Arial" w:hAnsi="Arial" w:cs="Arial"/>
          <w:bCs/>
          <w:color w:val="00000A"/>
        </w:rPr>
        <w:t xml:space="preserve">                                                                                        сельсовета от 12.11.2021 № 64-п</w:t>
      </w:r>
    </w:p>
    <w:p w:rsidR="001369DE" w:rsidRPr="006720DE" w:rsidRDefault="001369DE" w:rsidP="00FA4517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A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A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A"/>
        </w:rPr>
      </w:pPr>
      <w:r w:rsidRPr="006720DE">
        <w:rPr>
          <w:rFonts w:ascii="Arial" w:hAnsi="Arial" w:cs="Arial"/>
          <w:b/>
          <w:bCs/>
          <w:color w:val="00000A"/>
        </w:rPr>
        <w:t>МУНИЦИПАЛЬНАЯ ПРОГРАММА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6720DE">
        <w:rPr>
          <w:rFonts w:ascii="Arial" w:hAnsi="Arial" w:cs="Arial"/>
          <w:b/>
        </w:rPr>
        <w:t>«УЛУЧШЕНИЕ КАЧЕСТВА ЖИЗНИ НАСЕЛЕНИЯ В МУНИЦИПАЛЬНОМ ОБРАЗОВАНИИ ОЗЕРНОВСКИЙ СЕЛЬСОВЕТ»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A"/>
        </w:rPr>
      </w:pPr>
      <w:r w:rsidRPr="006720DE">
        <w:rPr>
          <w:rFonts w:ascii="Arial" w:hAnsi="Arial" w:cs="Arial"/>
          <w:b/>
          <w:bCs/>
          <w:color w:val="00000A"/>
        </w:rPr>
        <w:t xml:space="preserve">1 Паспорт муниципальной программы «Улучшение качества жизни населения в муниципальном образовании Озерновский сельсовет» </w:t>
      </w:r>
    </w:p>
    <w:p w:rsidR="001369DE" w:rsidRPr="006720DE" w:rsidRDefault="001369DE" w:rsidP="006720D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A"/>
        </w:rPr>
      </w:pPr>
    </w:p>
    <w:tbl>
      <w:tblPr>
        <w:tblW w:w="9720" w:type="dxa"/>
        <w:tblInd w:w="108" w:type="dxa"/>
        <w:tblLayout w:type="fixed"/>
        <w:tblLook w:val="00A0"/>
      </w:tblPr>
      <w:tblGrid>
        <w:gridCol w:w="2808"/>
        <w:gridCol w:w="6912"/>
      </w:tblGrid>
      <w:tr w:rsidR="001369DE" w:rsidRPr="006720DE" w:rsidTr="006720DE">
        <w:trPr>
          <w:trHeight w:val="377"/>
        </w:trPr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bCs/>
                <w:color w:val="00000A"/>
              </w:rPr>
              <w:t>«Улучшение качества жизни населения в муниципальном образовании Озерновский сельсовет» (далее по тексту – Программа)</w:t>
            </w:r>
          </w:p>
        </w:tc>
      </w:tr>
      <w:tr w:rsidR="001369DE" w:rsidRPr="006720DE" w:rsidTr="006720DE">
        <w:trPr>
          <w:trHeight w:val="617"/>
        </w:trPr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Основания для разработки программы</w:t>
            </w:r>
          </w:p>
        </w:tc>
        <w:tc>
          <w:tcPr>
            <w:tcW w:w="6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Постановление Озерновского сельсовета от 14.08.2013 № 42-п «Об утверждении Порядка принятия решений о разработке муниципальных программ Озерновского сельсовета Енисейского района, их формировании и реализации». </w:t>
            </w:r>
          </w:p>
        </w:tc>
      </w:tr>
      <w:tr w:rsidR="001369DE" w:rsidRPr="006720DE" w:rsidTr="006720DE">
        <w:trPr>
          <w:trHeight w:val="309"/>
        </w:trPr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Ответственный исполнитель под программы</w:t>
            </w:r>
          </w:p>
        </w:tc>
        <w:tc>
          <w:tcPr>
            <w:tcW w:w="6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Администрация Озерновского сельсовета</w:t>
            </w:r>
          </w:p>
        </w:tc>
      </w:tr>
      <w:tr w:rsidR="001369DE" w:rsidRPr="006720DE" w:rsidTr="006720DE">
        <w:trPr>
          <w:trHeight w:val="75"/>
        </w:trPr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6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1369DE" w:rsidRPr="006720DE" w:rsidTr="006720DE">
        <w:trPr>
          <w:trHeight w:val="3318"/>
        </w:trPr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 xml:space="preserve">1. </w:t>
            </w:r>
            <w:r w:rsidRPr="005B4394">
              <w:rPr>
                <w:rFonts w:ascii="Arial" w:hAnsi="Arial" w:cs="Arial"/>
                <w:color w:val="000000"/>
              </w:rPr>
              <w:t>Организация и финансирование содействия занятости населения</w:t>
            </w:r>
            <w:r w:rsidRPr="006720DE">
              <w:rPr>
                <w:rFonts w:ascii="Arial" w:hAnsi="Arial" w:cs="Arial"/>
                <w:color w:val="000000"/>
              </w:rPr>
              <w:t>;</w:t>
            </w:r>
          </w:p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 xml:space="preserve">2. </w:t>
            </w:r>
            <w:r w:rsidRPr="006720DE">
              <w:rPr>
                <w:rFonts w:ascii="Arial" w:hAnsi="Arial" w:cs="Arial"/>
              </w:rPr>
              <w:t>Выполнение отдельных государственных полномочий;</w:t>
            </w:r>
          </w:p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3. Выполнение отдельных полномочий по социальной поддержке и помощи населению (пенсионное обеспечение)</w:t>
            </w:r>
          </w:p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4. Проведение акарицидных обработок мест массового отдыха населения</w:t>
            </w:r>
          </w:p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5. Выполнение отдельных полномочий по социальной поддержке и помощи населению</w:t>
            </w:r>
          </w:p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6. Обеспечение экологической безопасности и предотвращение негативного воздействия отходов производства и потребления на окружающую среду и здоровье человека на территории Озерновского сельсовета.</w:t>
            </w:r>
          </w:p>
        </w:tc>
      </w:tr>
      <w:tr w:rsidR="001369DE" w:rsidRPr="006720DE" w:rsidTr="006720DE">
        <w:trPr>
          <w:trHeight w:val="75"/>
        </w:trPr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6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1369DE" w:rsidRPr="006720DE" w:rsidTr="006720DE">
        <w:trPr>
          <w:trHeight w:val="1432"/>
        </w:trPr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1. Обеспечение дополнительной социальной поддержки безработных граждан;</w:t>
            </w:r>
          </w:p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2.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поселения;</w:t>
            </w:r>
          </w:p>
          <w:p w:rsidR="001369DE" w:rsidRPr="006720DE" w:rsidRDefault="001369DE" w:rsidP="001061A0">
            <w:pPr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3.Повышение качества жизни граждан, замещавшим должности муниципальной службы в Озерновском сельсовете Енисейского района;</w:t>
            </w:r>
          </w:p>
          <w:p w:rsidR="001369DE" w:rsidRPr="006720DE" w:rsidRDefault="001369DE" w:rsidP="001061A0">
            <w:pPr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4.Проведение акарицидных обработок мест массового отдыха населения;</w:t>
            </w:r>
          </w:p>
          <w:p w:rsidR="001369DE" w:rsidRPr="006720DE" w:rsidRDefault="001369DE" w:rsidP="001061A0">
            <w:pPr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5. Повышение качества жизни ветеранов ВОВ, вдов ветеранов ВОВ, тружеников тыла, инвалидов, людей пожилого возраста и других категорий граждан, получающих социальную поддержку 6. Снижение негативного воздействия отходов на окружающую среду и здоровье населения Озерновского сельсовета.</w:t>
            </w:r>
          </w:p>
        </w:tc>
      </w:tr>
      <w:tr w:rsidR="001369DE" w:rsidRPr="006720DE" w:rsidTr="006720DE">
        <w:trPr>
          <w:trHeight w:val="280"/>
        </w:trPr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6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5B43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Программа реа</w:t>
            </w:r>
            <w:r>
              <w:rPr>
                <w:rFonts w:ascii="Arial" w:hAnsi="Arial" w:cs="Arial"/>
              </w:rPr>
              <w:t>лизуется в период с 2022 по 2024</w:t>
            </w:r>
            <w:r w:rsidRPr="006720DE">
              <w:rPr>
                <w:rFonts w:ascii="Arial" w:hAnsi="Arial" w:cs="Arial"/>
              </w:rPr>
              <w:t xml:space="preserve"> годы</w:t>
            </w:r>
          </w:p>
        </w:tc>
      </w:tr>
      <w:tr w:rsidR="001369DE" w:rsidRPr="006720DE" w:rsidTr="006720DE">
        <w:trPr>
          <w:trHeight w:val="2247"/>
        </w:trPr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 паспорту муниципальной программы</w:t>
            </w:r>
          </w:p>
        </w:tc>
      </w:tr>
      <w:tr w:rsidR="001369DE" w:rsidRPr="006720DE" w:rsidTr="006720DE">
        <w:trPr>
          <w:trHeight w:val="427"/>
        </w:trPr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Значения целевых показателей на долгосрочный период</w:t>
            </w:r>
          </w:p>
        </w:tc>
        <w:tc>
          <w:tcPr>
            <w:tcW w:w="6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Значения целевых показателей на долгосрочный период утверждены в приложении №2 к паспорту муниципальной программы</w:t>
            </w:r>
          </w:p>
        </w:tc>
      </w:tr>
      <w:tr w:rsidR="001369DE" w:rsidRPr="006720DE" w:rsidTr="006720DE">
        <w:trPr>
          <w:trHeight w:val="840"/>
        </w:trPr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Информация по ресурсному обеспечению</w:t>
            </w:r>
          </w:p>
        </w:tc>
        <w:tc>
          <w:tcPr>
            <w:tcW w:w="6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913617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3617">
              <w:rPr>
                <w:rFonts w:ascii="Arial" w:hAnsi="Arial" w:cs="Arial"/>
              </w:rPr>
              <w:t xml:space="preserve">Общий объем бюджетных ассигнований на реализацию муниципальной программы составляет  </w:t>
            </w:r>
            <w:r>
              <w:rPr>
                <w:rFonts w:ascii="Arial" w:hAnsi="Arial" w:cs="Arial"/>
              </w:rPr>
              <w:t>112,9</w:t>
            </w:r>
            <w:r w:rsidRPr="00913617">
              <w:rPr>
                <w:rFonts w:ascii="Arial" w:hAnsi="Arial" w:cs="Arial"/>
              </w:rPr>
              <w:t xml:space="preserve"> тыс. рублей, в том числе:</w:t>
            </w:r>
          </w:p>
          <w:p w:rsidR="001369DE" w:rsidRPr="00913617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3617">
              <w:rPr>
                <w:rFonts w:ascii="Arial" w:hAnsi="Arial" w:cs="Arial"/>
              </w:rPr>
              <w:t xml:space="preserve">средства  бюджета поселения– </w:t>
            </w:r>
            <w:r>
              <w:rPr>
                <w:rFonts w:ascii="Arial" w:hAnsi="Arial" w:cs="Arial"/>
              </w:rPr>
              <w:t>101,9</w:t>
            </w:r>
            <w:r w:rsidRPr="00913617">
              <w:rPr>
                <w:rFonts w:ascii="Arial" w:hAnsi="Arial" w:cs="Arial"/>
              </w:rPr>
              <w:t xml:space="preserve"> тыс. рублей; средства районного бюджета </w:t>
            </w:r>
            <w:r>
              <w:rPr>
                <w:rFonts w:ascii="Arial" w:hAnsi="Arial" w:cs="Arial"/>
              </w:rPr>
              <w:t>–</w:t>
            </w:r>
            <w:r w:rsidRPr="009136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0,0</w:t>
            </w:r>
            <w:r w:rsidRPr="00913617">
              <w:rPr>
                <w:rFonts w:ascii="Arial" w:hAnsi="Arial" w:cs="Arial"/>
              </w:rPr>
              <w:t xml:space="preserve"> тыс. рублей; средства краевого бюджета </w:t>
            </w:r>
            <w:r>
              <w:rPr>
                <w:rFonts w:ascii="Arial" w:hAnsi="Arial" w:cs="Arial"/>
              </w:rPr>
              <w:t>–</w:t>
            </w:r>
            <w:r w:rsidRPr="009136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11,0</w:t>
            </w:r>
            <w:r w:rsidRPr="00913617">
              <w:rPr>
                <w:rFonts w:ascii="Arial" w:hAnsi="Arial" w:cs="Arial"/>
              </w:rPr>
              <w:t xml:space="preserve"> тыс. рублей.</w:t>
            </w:r>
          </w:p>
          <w:p w:rsidR="001369DE" w:rsidRPr="00913617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3617">
              <w:rPr>
                <w:rFonts w:ascii="Arial" w:hAnsi="Arial" w:cs="Arial"/>
              </w:rPr>
              <w:t>Объем финансирования по годам реализации муниципальной программы:</w:t>
            </w:r>
          </w:p>
          <w:p w:rsidR="001369DE" w:rsidRPr="00A53FA6" w:rsidRDefault="001369DE" w:rsidP="00A53F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Pr="00A53FA6">
              <w:rPr>
                <w:rFonts w:ascii="Arial" w:hAnsi="Arial" w:cs="Arial"/>
              </w:rPr>
              <w:t xml:space="preserve">год, всего – </w:t>
            </w:r>
            <w:r>
              <w:rPr>
                <w:rFonts w:ascii="Arial" w:hAnsi="Arial" w:cs="Arial"/>
              </w:rPr>
              <w:t>11,9</w:t>
            </w:r>
            <w:r w:rsidRPr="00A53FA6">
              <w:rPr>
                <w:rFonts w:ascii="Arial" w:hAnsi="Arial" w:cs="Arial"/>
              </w:rPr>
              <w:t xml:space="preserve"> тыс. рублей;</w:t>
            </w:r>
          </w:p>
          <w:p w:rsidR="001369DE" w:rsidRDefault="001369DE" w:rsidP="00A53F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3FA6">
              <w:rPr>
                <w:rFonts w:ascii="Arial" w:hAnsi="Arial" w:cs="Arial"/>
              </w:rPr>
              <w:t>том числе</w:t>
            </w:r>
            <w:r>
              <w:t xml:space="preserve"> </w:t>
            </w:r>
            <w:r w:rsidRPr="00A53FA6">
              <w:rPr>
                <w:rFonts w:ascii="Arial" w:hAnsi="Arial" w:cs="Arial"/>
              </w:rPr>
              <w:t xml:space="preserve">районный бюджет </w:t>
            </w:r>
            <w:r>
              <w:rPr>
                <w:rFonts w:ascii="Arial" w:hAnsi="Arial" w:cs="Arial"/>
              </w:rPr>
              <w:t>–</w:t>
            </w:r>
            <w:r w:rsidRPr="00A53F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0,0</w:t>
            </w:r>
            <w:r w:rsidRPr="00A53FA6">
              <w:rPr>
                <w:rFonts w:ascii="Arial" w:hAnsi="Arial" w:cs="Arial"/>
              </w:rPr>
              <w:t xml:space="preserve"> тысяч рублей;  средства  бюджета поселения – 101,9 тысяч рублей, краевой бюджет </w:t>
            </w:r>
            <w:r>
              <w:rPr>
                <w:rFonts w:ascii="Arial" w:hAnsi="Arial" w:cs="Arial"/>
              </w:rPr>
              <w:t>–</w:t>
            </w:r>
            <w:r w:rsidRPr="00A53F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11,0</w:t>
            </w:r>
            <w:r w:rsidRPr="00A53FA6">
              <w:rPr>
                <w:rFonts w:ascii="Arial" w:hAnsi="Arial" w:cs="Arial"/>
              </w:rPr>
              <w:t xml:space="preserve"> тысяч рублей.</w:t>
            </w:r>
          </w:p>
          <w:p w:rsidR="001369DE" w:rsidRPr="00913617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913617">
              <w:rPr>
                <w:rFonts w:ascii="Arial" w:hAnsi="Arial" w:cs="Arial"/>
              </w:rPr>
              <w:t xml:space="preserve"> год, всего -</w:t>
            </w:r>
            <w:r>
              <w:rPr>
                <w:rFonts w:ascii="Arial" w:hAnsi="Arial" w:cs="Arial"/>
              </w:rPr>
              <w:t>132,3</w:t>
            </w:r>
            <w:r w:rsidRPr="00913617">
              <w:rPr>
                <w:rFonts w:ascii="Arial" w:hAnsi="Arial" w:cs="Arial"/>
              </w:rPr>
              <w:t xml:space="preserve"> тыс. рублей;</w:t>
            </w:r>
          </w:p>
          <w:p w:rsidR="001369DE" w:rsidRPr="00913617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3617">
              <w:rPr>
                <w:rFonts w:ascii="Arial" w:hAnsi="Arial" w:cs="Arial"/>
              </w:rPr>
              <w:t xml:space="preserve">том числе средства  бюджета поселения – </w:t>
            </w:r>
            <w:r>
              <w:rPr>
                <w:rFonts w:ascii="Arial" w:hAnsi="Arial" w:cs="Arial"/>
              </w:rPr>
              <w:t>101,9</w:t>
            </w:r>
            <w:r w:rsidRPr="00913617">
              <w:rPr>
                <w:rFonts w:ascii="Arial" w:hAnsi="Arial" w:cs="Arial"/>
              </w:rPr>
              <w:t xml:space="preserve"> тысяч рублей; районный бюджет - </w:t>
            </w:r>
            <w:r>
              <w:rPr>
                <w:rFonts w:ascii="Arial" w:hAnsi="Arial" w:cs="Arial"/>
              </w:rPr>
              <w:t>0</w:t>
            </w:r>
            <w:r w:rsidRPr="00913617">
              <w:rPr>
                <w:rFonts w:ascii="Arial" w:hAnsi="Arial" w:cs="Arial"/>
              </w:rPr>
              <w:t xml:space="preserve"> тысяч рублей; краевой бюджет – </w:t>
            </w:r>
            <w:r>
              <w:rPr>
                <w:rFonts w:ascii="Arial" w:hAnsi="Arial" w:cs="Arial"/>
              </w:rPr>
              <w:t>11,0 тысяч рублей;</w:t>
            </w:r>
          </w:p>
          <w:p w:rsidR="001369DE" w:rsidRPr="00A53FA6" w:rsidRDefault="001369DE" w:rsidP="00A53F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3FA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A53FA6">
              <w:rPr>
                <w:rFonts w:ascii="Arial" w:hAnsi="Arial" w:cs="Arial"/>
              </w:rPr>
              <w:t xml:space="preserve"> год, всего -</w:t>
            </w:r>
            <w:r>
              <w:rPr>
                <w:rFonts w:ascii="Arial" w:hAnsi="Arial" w:cs="Arial"/>
              </w:rPr>
              <w:t>112,9</w:t>
            </w:r>
            <w:r w:rsidRPr="00A53FA6">
              <w:rPr>
                <w:rFonts w:ascii="Arial" w:hAnsi="Arial" w:cs="Arial"/>
              </w:rPr>
              <w:t xml:space="preserve"> тыс. рублей;</w:t>
            </w:r>
          </w:p>
          <w:p w:rsidR="001369DE" w:rsidRDefault="001369DE" w:rsidP="00A53F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53FA6">
              <w:rPr>
                <w:rFonts w:ascii="Arial" w:hAnsi="Arial" w:cs="Arial"/>
              </w:rPr>
              <w:t xml:space="preserve">том числе средства  бюджета поселения – 101,9 тысяч рублей; районный бюджет - 0 тысяч рублей; краевой бюджет – </w:t>
            </w:r>
            <w:r>
              <w:rPr>
                <w:rFonts w:ascii="Arial" w:hAnsi="Arial" w:cs="Arial"/>
              </w:rPr>
              <w:t>11,0</w:t>
            </w:r>
            <w:r w:rsidRPr="00A53FA6">
              <w:rPr>
                <w:rFonts w:ascii="Arial" w:hAnsi="Arial" w:cs="Arial"/>
              </w:rPr>
              <w:t xml:space="preserve"> тысяч рублей</w:t>
            </w:r>
            <w:r>
              <w:rPr>
                <w:rFonts w:ascii="Arial" w:hAnsi="Arial" w:cs="Arial"/>
              </w:rPr>
              <w:t>;</w:t>
            </w:r>
          </w:p>
          <w:p w:rsidR="001369DE" w:rsidRPr="00913617" w:rsidRDefault="001369DE" w:rsidP="00A53F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69DE" w:rsidRPr="006720DE" w:rsidTr="00913617">
        <w:trPr>
          <w:trHeight w:val="563"/>
        </w:trPr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Перечень объектов капитального строительства муниципальной собственности </w:t>
            </w:r>
          </w:p>
        </w:tc>
        <w:tc>
          <w:tcPr>
            <w:tcW w:w="6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913617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369DE" w:rsidRPr="006720DE" w:rsidRDefault="001369DE" w:rsidP="002A2A7A">
      <w:pPr>
        <w:ind w:firstLine="709"/>
        <w:jc w:val="both"/>
        <w:rPr>
          <w:rFonts w:ascii="Arial" w:hAnsi="Arial" w:cs="Arial"/>
        </w:rPr>
        <w:sectPr w:rsidR="001369DE" w:rsidRPr="006720DE" w:rsidSect="006720DE">
          <w:pgSz w:w="12240" w:h="15840"/>
          <w:pgMar w:top="1134" w:right="851" w:bottom="1134" w:left="1701" w:header="720" w:footer="720" w:gutter="0"/>
          <w:cols w:space="720"/>
        </w:sectPr>
      </w:pPr>
    </w:p>
    <w:p w:rsidR="001369DE" w:rsidRPr="006720DE" w:rsidRDefault="001369DE" w:rsidP="002A2A7A">
      <w:pPr>
        <w:autoSpaceDE w:val="0"/>
        <w:autoSpaceDN w:val="0"/>
        <w:adjustRightInd w:val="0"/>
        <w:ind w:left="9072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Приложение №1 </w:t>
      </w:r>
    </w:p>
    <w:p w:rsidR="001369DE" w:rsidRPr="006720DE" w:rsidRDefault="001369DE" w:rsidP="002A2A7A">
      <w:pPr>
        <w:autoSpaceDE w:val="0"/>
        <w:autoSpaceDN w:val="0"/>
        <w:adjustRightInd w:val="0"/>
        <w:ind w:left="9072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 паспорту муниципальной программы «Улучшение качества жизни населения в муниципальном образовании Озерновский сельсовет»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A"/>
        </w:rPr>
      </w:pPr>
    </w:p>
    <w:p w:rsidR="001369DE" w:rsidRPr="006720DE" w:rsidRDefault="001369DE" w:rsidP="00CB0DD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A"/>
        </w:rPr>
      </w:pPr>
      <w:r w:rsidRPr="006720DE">
        <w:rPr>
          <w:rFonts w:ascii="Arial" w:hAnsi="Arial" w:cs="Arial"/>
          <w:bCs/>
          <w:color w:val="00000A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1369DE" w:rsidRPr="006720DE" w:rsidRDefault="001369DE" w:rsidP="00CB0DD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color w:val="00000A"/>
        </w:rPr>
      </w:pPr>
    </w:p>
    <w:tbl>
      <w:tblPr>
        <w:tblW w:w="13865" w:type="dxa"/>
        <w:tblInd w:w="-4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82"/>
        <w:gridCol w:w="5387"/>
        <w:gridCol w:w="1417"/>
        <w:gridCol w:w="1276"/>
        <w:gridCol w:w="142"/>
        <w:gridCol w:w="1559"/>
        <w:gridCol w:w="850"/>
        <w:gridCol w:w="851"/>
        <w:gridCol w:w="850"/>
        <w:gridCol w:w="851"/>
      </w:tblGrid>
      <w:tr w:rsidR="001369DE" w:rsidRPr="006720DE" w:rsidTr="00EB789A">
        <w:trPr>
          <w:trHeight w:val="240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 xml:space="preserve">№  </w:t>
            </w:r>
            <w:r w:rsidRPr="006720DE">
              <w:rPr>
                <w:rFonts w:ascii="Arial" w:hAnsi="Arial" w:cs="Arial"/>
                <w:lang w:val="en-US"/>
              </w:rPr>
              <w:br/>
            </w:r>
            <w:r w:rsidRPr="006720DE">
              <w:rPr>
                <w:rFonts w:ascii="Arial" w:hAnsi="Arial" w:cs="Arial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 xml:space="preserve">Цели,    </w:t>
            </w:r>
            <w:r w:rsidRPr="006720DE">
              <w:rPr>
                <w:rFonts w:ascii="Arial" w:hAnsi="Arial" w:cs="Arial"/>
              </w:rPr>
              <w:br/>
              <w:t xml:space="preserve">задачи,   </w:t>
            </w:r>
            <w:r w:rsidRPr="006720DE">
              <w:rPr>
                <w:rFonts w:ascii="Arial" w:hAnsi="Arial" w:cs="Arial"/>
              </w:rPr>
              <w:br/>
              <w:t xml:space="preserve">показатели </w:t>
            </w:r>
            <w:r w:rsidRPr="006720DE">
              <w:rPr>
                <w:rFonts w:ascii="Arial" w:hAnsi="Arial" w:cs="Arial"/>
              </w:rPr>
              <w:br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Единица</w:t>
            </w:r>
            <w:r w:rsidRPr="006720DE"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Весовое значение показателя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1061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8A42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8A42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8A42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369DE" w:rsidRPr="006720DE" w:rsidTr="00EB789A">
        <w:trPr>
          <w:trHeight w:val="423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18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Цель:   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1369DE" w:rsidRPr="006720DE" w:rsidTr="00B35C86">
        <w:trPr>
          <w:trHeight w:val="240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процент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B463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Отчет об исполнении бюджета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100</w:t>
            </w:r>
          </w:p>
        </w:tc>
      </w:tr>
      <w:tr w:rsidR="001369DE" w:rsidRPr="006720DE" w:rsidTr="00EB789A">
        <w:trPr>
          <w:trHeight w:val="70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1318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Задача 1. </w:t>
            </w:r>
            <w:r w:rsidRPr="006720DE">
              <w:rPr>
                <w:rFonts w:ascii="Arial" w:hAnsi="Arial" w:cs="Arial"/>
                <w:color w:val="000000"/>
              </w:rPr>
              <w:t>Обеспечение дополнительной социальной поддержки безработных граждан</w:t>
            </w:r>
          </w:p>
        </w:tc>
      </w:tr>
      <w:tr w:rsidR="001369DE" w:rsidRPr="006720DE" w:rsidTr="00EB789A">
        <w:trPr>
          <w:trHeight w:val="70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1.1.</w:t>
            </w:r>
          </w:p>
        </w:tc>
        <w:tc>
          <w:tcPr>
            <w:tcW w:w="1318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 xml:space="preserve">Подпрограмма </w:t>
            </w:r>
            <w:r w:rsidRPr="006720DE">
              <w:rPr>
                <w:rFonts w:ascii="Arial" w:hAnsi="Arial" w:cs="Arial"/>
                <w:color w:val="000000"/>
                <w:lang w:val="en-US"/>
              </w:rPr>
              <w:t>«</w:t>
            </w:r>
            <w:r w:rsidRPr="006720DE">
              <w:rPr>
                <w:rFonts w:ascii="Arial" w:hAnsi="Arial" w:cs="Arial"/>
                <w:color w:val="000000"/>
              </w:rPr>
              <w:t>Содействие занятости населения</w:t>
            </w:r>
            <w:r w:rsidRPr="006720DE">
              <w:rPr>
                <w:rFonts w:ascii="Arial" w:hAnsi="Arial" w:cs="Arial"/>
                <w:color w:val="000000"/>
                <w:lang w:val="en-US"/>
              </w:rPr>
              <w:t>»</w:t>
            </w:r>
          </w:p>
        </w:tc>
      </w:tr>
      <w:tr w:rsidR="001369DE" w:rsidRPr="006720DE" w:rsidTr="00B35C86">
        <w:trPr>
          <w:trHeight w:val="240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1.1.1.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единиц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2</w:t>
            </w:r>
          </w:p>
        </w:tc>
      </w:tr>
      <w:tr w:rsidR="001369DE" w:rsidRPr="006720DE" w:rsidTr="00EB789A">
        <w:trPr>
          <w:trHeight w:val="178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1318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Задача 2.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</w:t>
            </w:r>
          </w:p>
        </w:tc>
      </w:tr>
      <w:tr w:rsidR="001369DE" w:rsidRPr="006720DE" w:rsidTr="00EB789A">
        <w:trPr>
          <w:trHeight w:val="240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2.1.</w:t>
            </w:r>
          </w:p>
        </w:tc>
        <w:tc>
          <w:tcPr>
            <w:tcW w:w="1318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Подпрограмма: «Выполнение отдельных государственных полномочий»</w:t>
            </w:r>
          </w:p>
        </w:tc>
      </w:tr>
      <w:tr w:rsidR="001369DE" w:rsidRPr="006720DE" w:rsidTr="00B35C86">
        <w:trPr>
          <w:trHeight w:val="240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2.1.1.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0,25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100</w:t>
            </w:r>
          </w:p>
        </w:tc>
      </w:tr>
      <w:tr w:rsidR="001369DE" w:rsidRPr="006720DE" w:rsidTr="00B35C86">
        <w:trPr>
          <w:trHeight w:val="240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2.1.2.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Оценка деятельности органов местного самоуправления по исполнению переданных государственных полномочий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0,25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заключение контролирующих органов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4</w:t>
            </w:r>
          </w:p>
        </w:tc>
      </w:tr>
      <w:tr w:rsidR="001369DE" w:rsidRPr="006720DE" w:rsidTr="00EB789A">
        <w:trPr>
          <w:trHeight w:val="433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3.</w:t>
            </w:r>
          </w:p>
        </w:tc>
        <w:tc>
          <w:tcPr>
            <w:tcW w:w="1318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Задача 3. </w:t>
            </w:r>
            <w:r w:rsidRPr="006720DE">
              <w:rPr>
                <w:rFonts w:ascii="Arial" w:hAnsi="Arial" w:cs="Arial"/>
                <w:color w:val="000000"/>
              </w:rPr>
              <w:t>Повышение ка</w:t>
            </w:r>
            <w:r>
              <w:rPr>
                <w:rFonts w:ascii="Arial" w:hAnsi="Arial" w:cs="Arial"/>
                <w:color w:val="000000"/>
              </w:rPr>
              <w:t>чества жизни граждан, замещавших</w:t>
            </w:r>
            <w:r w:rsidRPr="006720DE">
              <w:rPr>
                <w:rFonts w:ascii="Arial" w:hAnsi="Arial" w:cs="Arial"/>
                <w:color w:val="000000"/>
              </w:rPr>
              <w:t xml:space="preserve"> должности муниципальной службы в Озерновском сельсовете Енисейского района</w:t>
            </w:r>
          </w:p>
        </w:tc>
      </w:tr>
      <w:tr w:rsidR="001369DE" w:rsidRPr="006720DE" w:rsidTr="00EB789A">
        <w:trPr>
          <w:trHeight w:val="70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3.1.</w:t>
            </w:r>
          </w:p>
        </w:tc>
        <w:tc>
          <w:tcPr>
            <w:tcW w:w="1318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Подпрограмма: «</w:t>
            </w:r>
            <w:r w:rsidRPr="006720DE">
              <w:rPr>
                <w:rFonts w:ascii="Arial" w:hAnsi="Arial" w:cs="Arial"/>
                <w:color w:val="000000"/>
              </w:rPr>
              <w:t>Выполнение отдельных полномочий по социальной поддержке и помощи населению»</w:t>
            </w:r>
          </w:p>
        </w:tc>
      </w:tr>
      <w:tr w:rsidR="001369DE" w:rsidRPr="006720DE" w:rsidTr="00EB789A">
        <w:trPr>
          <w:trHeight w:val="1970"/>
        </w:trPr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3.1.1.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процент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6C22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100</w:t>
            </w:r>
          </w:p>
        </w:tc>
      </w:tr>
      <w:tr w:rsidR="001369DE" w:rsidRPr="006720DE" w:rsidTr="00EB789A">
        <w:trPr>
          <w:trHeight w:val="70"/>
        </w:trPr>
        <w:tc>
          <w:tcPr>
            <w:tcW w:w="6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D1187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4.</w:t>
            </w:r>
          </w:p>
        </w:tc>
        <w:tc>
          <w:tcPr>
            <w:tcW w:w="13183" w:type="dxa"/>
            <w:gridSpan w:val="9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Задача 4. Проведение акарицидных обработок мест массового отдыха населения</w:t>
            </w:r>
          </w:p>
        </w:tc>
      </w:tr>
      <w:tr w:rsidR="001369DE" w:rsidRPr="006720DE" w:rsidTr="00EB789A">
        <w:trPr>
          <w:trHeight w:val="1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lang w:val="en-US"/>
              </w:rPr>
              <w:t>4</w:t>
            </w:r>
            <w:r w:rsidRPr="006720DE">
              <w:rPr>
                <w:rFonts w:ascii="Arial" w:hAnsi="Arial" w:cs="Arial"/>
              </w:rPr>
              <w:t>.1.</w:t>
            </w:r>
          </w:p>
        </w:tc>
        <w:tc>
          <w:tcPr>
            <w:tcW w:w="1318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Подпрограмма: «Выполнение отдельных полномочий по социальной поддержке и помощи населению» </w:t>
            </w:r>
          </w:p>
        </w:tc>
      </w:tr>
      <w:tr w:rsidR="001369DE" w:rsidRPr="006720DE" w:rsidTr="001061A0">
        <w:trPr>
          <w:trHeight w:val="1968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4.1.1.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процент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1369DE" w:rsidRPr="00B35C86" w:rsidRDefault="001369DE" w:rsidP="00B3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lang w:val="en-US"/>
              </w:rPr>
              <w:t>0,2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100</w:t>
            </w:r>
          </w:p>
        </w:tc>
      </w:tr>
      <w:tr w:rsidR="001369DE" w:rsidRPr="006720DE" w:rsidTr="00EB789A">
        <w:trPr>
          <w:trHeight w:val="1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318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Задача 5.  Повышение качества жизни ветеранов ВОВ, вдов ветеранов ВОВ, тружеников тыла, инвалидов, людей пожилого возраста и других категорий граждан, получающих социальную поддержку</w:t>
            </w:r>
          </w:p>
        </w:tc>
      </w:tr>
      <w:tr w:rsidR="001369DE" w:rsidRPr="006720DE" w:rsidTr="00EB789A">
        <w:trPr>
          <w:trHeight w:val="1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5.1.</w:t>
            </w:r>
          </w:p>
        </w:tc>
        <w:tc>
          <w:tcPr>
            <w:tcW w:w="1318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Подпрограмма: «Выполнение отдельных полномочий по социальной поддержке и помощи населению»</w:t>
            </w:r>
          </w:p>
        </w:tc>
      </w:tr>
      <w:tr w:rsidR="001369DE" w:rsidRPr="006720DE" w:rsidTr="00B35C86">
        <w:trPr>
          <w:trHeight w:val="1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5.1.1.</w:t>
            </w:r>
          </w:p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1369DE" w:rsidRPr="00B35C86" w:rsidRDefault="001369DE" w:rsidP="00B3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процент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0,25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100</w:t>
            </w:r>
          </w:p>
        </w:tc>
      </w:tr>
      <w:tr w:rsidR="001369DE" w:rsidRPr="006720DE" w:rsidTr="00EB789A">
        <w:trPr>
          <w:trHeight w:val="1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6.</w:t>
            </w:r>
          </w:p>
        </w:tc>
        <w:tc>
          <w:tcPr>
            <w:tcW w:w="1318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1061A0">
            <w:pPr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Задача 6. «Снижение негативного воздействия отходов на окружающую среду и здоровье населения Озерновского сельсовета»</w:t>
            </w:r>
          </w:p>
        </w:tc>
      </w:tr>
      <w:tr w:rsidR="001369DE" w:rsidRPr="006720DE" w:rsidTr="00EB789A">
        <w:trPr>
          <w:trHeight w:val="1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6.1.</w:t>
            </w:r>
          </w:p>
        </w:tc>
        <w:tc>
          <w:tcPr>
            <w:tcW w:w="1318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Подпрограмма: «Обеспечение экологической безопасности и предотвращение негативного воздействия отходов производства и потребления на окружающую среду и здоровье человека на территории Озерновского сельсовета».</w:t>
            </w:r>
          </w:p>
        </w:tc>
      </w:tr>
      <w:tr w:rsidR="001369DE" w:rsidRPr="006720DE" w:rsidTr="00B35C86">
        <w:trPr>
          <w:trHeight w:val="1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6.1.1.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369DE" w:rsidRPr="006720DE" w:rsidRDefault="001369DE" w:rsidP="001061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Количество мест несанкционированных свалок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1369DE" w:rsidRPr="006720DE" w:rsidRDefault="001369DE" w:rsidP="00B35C86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единиц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369DE" w:rsidRPr="006720DE" w:rsidRDefault="001369DE" w:rsidP="002A2A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vAlign w:val="center"/>
          </w:tcPr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CB0D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1</w:t>
            </w:r>
          </w:p>
        </w:tc>
      </w:tr>
    </w:tbl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6720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Pr="006720DE">
        <w:rPr>
          <w:rFonts w:ascii="Arial" w:hAnsi="Arial" w:cs="Arial"/>
        </w:rPr>
        <w:t xml:space="preserve"> Озерновского сельсовета                                                                      </w:t>
      </w:r>
      <w:r>
        <w:rPr>
          <w:rFonts w:ascii="Arial" w:hAnsi="Arial" w:cs="Arial"/>
        </w:rPr>
        <w:t xml:space="preserve">                             </w:t>
      </w:r>
      <w:r w:rsidRPr="006720DE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Е.А. Поплюйкова</w:t>
      </w:r>
      <w:r w:rsidRPr="006720DE">
        <w:rPr>
          <w:rFonts w:ascii="Arial" w:hAnsi="Arial" w:cs="Arial"/>
        </w:rPr>
        <w:t xml:space="preserve"> </w:t>
      </w:r>
    </w:p>
    <w:p w:rsidR="001369DE" w:rsidRPr="006720DE" w:rsidRDefault="001369DE" w:rsidP="002A2A7A">
      <w:pPr>
        <w:ind w:firstLine="709"/>
        <w:jc w:val="both"/>
        <w:rPr>
          <w:rFonts w:ascii="Arial" w:hAnsi="Arial" w:cs="Arial"/>
        </w:rPr>
        <w:sectPr w:rsidR="001369DE" w:rsidRPr="006720DE" w:rsidSect="006720DE">
          <w:pgSz w:w="15840" w:h="12240" w:orient="landscape"/>
          <w:pgMar w:top="1797" w:right="851" w:bottom="1134" w:left="1701" w:header="720" w:footer="720" w:gutter="0"/>
          <w:cols w:space="720"/>
        </w:sectPr>
      </w:pPr>
    </w:p>
    <w:p w:rsidR="001369DE" w:rsidRPr="006720DE" w:rsidRDefault="001369DE" w:rsidP="000D1CD8">
      <w:pPr>
        <w:autoSpaceDE w:val="0"/>
        <w:autoSpaceDN w:val="0"/>
        <w:adjustRightInd w:val="0"/>
        <w:ind w:left="9072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Приложение №2</w:t>
      </w:r>
    </w:p>
    <w:p w:rsidR="001369DE" w:rsidRPr="006720DE" w:rsidRDefault="001369DE" w:rsidP="000D1CD8">
      <w:pPr>
        <w:autoSpaceDE w:val="0"/>
        <w:autoSpaceDN w:val="0"/>
        <w:adjustRightInd w:val="0"/>
        <w:ind w:left="9072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 паспорту муниципальной программы «Улучшение качества жизни населения в муниципальном образовании Озерновский сельсовет»</w:t>
      </w:r>
    </w:p>
    <w:p w:rsidR="001369DE" w:rsidRPr="006720DE" w:rsidRDefault="001369DE" w:rsidP="000D1CD8">
      <w:pPr>
        <w:autoSpaceDE w:val="0"/>
        <w:autoSpaceDN w:val="0"/>
        <w:adjustRightInd w:val="0"/>
        <w:ind w:left="9072"/>
        <w:jc w:val="both"/>
        <w:rPr>
          <w:rFonts w:ascii="Arial" w:hAnsi="Arial" w:cs="Arial"/>
        </w:rPr>
      </w:pPr>
    </w:p>
    <w:p w:rsidR="001369DE" w:rsidRPr="006720DE" w:rsidRDefault="001369DE" w:rsidP="00B35C8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720DE">
        <w:rPr>
          <w:rFonts w:ascii="Arial" w:hAnsi="Arial" w:cs="Arial"/>
        </w:rPr>
        <w:t>Значения целевых показателей муниципальной программы</w:t>
      </w:r>
      <w:r>
        <w:rPr>
          <w:rFonts w:ascii="Arial" w:hAnsi="Arial" w:cs="Arial"/>
        </w:rPr>
        <w:t xml:space="preserve"> </w:t>
      </w:r>
      <w:r w:rsidRPr="006720DE">
        <w:rPr>
          <w:rFonts w:ascii="Arial" w:hAnsi="Arial" w:cs="Arial"/>
        </w:rPr>
        <w:t>на долгосрочный период</w:t>
      </w:r>
    </w:p>
    <w:p w:rsidR="001369DE" w:rsidRPr="006720DE" w:rsidRDefault="001369DE" w:rsidP="000D1CD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tbl>
      <w:tblPr>
        <w:tblW w:w="13865" w:type="dxa"/>
        <w:tblInd w:w="-4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4395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</w:tblGrid>
      <w:tr w:rsidR="001369DE" w:rsidRPr="006720DE" w:rsidTr="00B35C86">
        <w:trPr>
          <w:trHeight w:val="283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6720DE">
            <w:pPr>
              <w:autoSpaceDE w:val="0"/>
              <w:autoSpaceDN w:val="0"/>
              <w:adjustRightInd w:val="0"/>
              <w:ind w:left="-32" w:firstLine="32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 xml:space="preserve">№ </w:t>
            </w:r>
            <w:r w:rsidRPr="006720DE">
              <w:rPr>
                <w:rFonts w:ascii="Arial" w:hAnsi="Arial" w:cs="Arial"/>
                <w:lang w:val="en-US"/>
              </w:rPr>
              <w:br/>
            </w:r>
            <w:r w:rsidRPr="006720DE">
              <w:rPr>
                <w:rFonts w:ascii="Arial" w:hAnsi="Arial" w:cs="Arial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 xml:space="preserve">Цели,  </w:t>
            </w:r>
            <w:r w:rsidRPr="006720DE">
              <w:rPr>
                <w:rFonts w:ascii="Arial" w:hAnsi="Arial" w:cs="Arial"/>
              </w:rPr>
              <w:br/>
              <w:t xml:space="preserve">целевые </w:t>
            </w:r>
            <w:r w:rsidRPr="006720DE">
              <w:rPr>
                <w:rFonts w:ascii="Arial" w:hAnsi="Arial" w:cs="Arial"/>
              </w:rPr>
              <w:br/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ind w:right="-7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Единица</w:t>
            </w:r>
            <w:r>
              <w:rPr>
                <w:rFonts w:ascii="Arial" w:hAnsi="Arial" w:cs="Arial"/>
              </w:rPr>
              <w:br/>
              <w:t>измерени</w:t>
            </w:r>
            <w:r w:rsidRPr="006720DE">
              <w:rPr>
                <w:rFonts w:ascii="Arial" w:hAnsi="Arial" w:cs="Arial"/>
              </w:rPr>
              <w:t>я</w:t>
            </w:r>
          </w:p>
        </w:tc>
        <w:tc>
          <w:tcPr>
            <w:tcW w:w="75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Долгосрочный период по годам</w:t>
            </w:r>
          </w:p>
        </w:tc>
      </w:tr>
      <w:tr w:rsidR="001369DE" w:rsidRPr="006720DE" w:rsidTr="00B35C86">
        <w:trPr>
          <w:trHeight w:val="240"/>
        </w:trPr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0D1CD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0D1CD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0D1CD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69DE" w:rsidRDefault="001369DE" w:rsidP="00B35C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  <w:p w:rsidR="001369DE" w:rsidRPr="006720DE" w:rsidRDefault="001369DE" w:rsidP="00B35C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201</w:t>
            </w:r>
            <w:r>
              <w:rPr>
                <w:rFonts w:ascii="Arial" w:hAnsi="Arial" w:cs="Arial"/>
              </w:rPr>
              <w:t>8</w:t>
            </w:r>
            <w:r w:rsidRPr="006720DE">
              <w:rPr>
                <w:rFonts w:ascii="Arial" w:hAnsi="Arial" w:cs="Arial"/>
                <w:lang w:val="en-US"/>
              </w:rPr>
              <w:t xml:space="preserve"> </w:t>
            </w:r>
            <w:r w:rsidRPr="006720DE">
              <w:rPr>
                <w:rFonts w:ascii="Arial" w:hAnsi="Arial" w:cs="Arial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201</w:t>
            </w:r>
            <w:r>
              <w:rPr>
                <w:rFonts w:ascii="Arial" w:hAnsi="Arial" w:cs="Arial"/>
              </w:rPr>
              <w:t>9</w:t>
            </w:r>
            <w:r w:rsidRPr="006720DE">
              <w:rPr>
                <w:rFonts w:ascii="Arial" w:hAnsi="Arial" w:cs="Arial"/>
                <w:lang w:val="en-US"/>
              </w:rPr>
              <w:t xml:space="preserve"> </w:t>
            </w:r>
            <w:r w:rsidRPr="006720DE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2021</w:t>
            </w:r>
            <w:r w:rsidRPr="006720DE">
              <w:rPr>
                <w:rFonts w:ascii="Arial" w:hAnsi="Arial" w:cs="Arial"/>
                <w:lang w:val="en-US"/>
              </w:rPr>
              <w:t xml:space="preserve"> </w:t>
            </w:r>
            <w:r w:rsidRPr="006720DE">
              <w:rPr>
                <w:rFonts w:ascii="Arial" w:hAnsi="Arial" w:cs="Arial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2022</w:t>
            </w:r>
            <w:r w:rsidRPr="006720DE">
              <w:rPr>
                <w:rFonts w:ascii="Arial" w:hAnsi="Arial" w:cs="Arial"/>
                <w:lang w:val="en-US"/>
              </w:rPr>
              <w:t xml:space="preserve"> </w:t>
            </w:r>
            <w:r w:rsidRPr="006720DE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2023</w:t>
            </w:r>
            <w:r w:rsidRPr="006720DE">
              <w:rPr>
                <w:rFonts w:ascii="Arial" w:hAnsi="Arial" w:cs="Arial"/>
                <w:lang w:val="en-US"/>
              </w:rPr>
              <w:t xml:space="preserve"> </w:t>
            </w:r>
            <w:r w:rsidRPr="006720DE">
              <w:rPr>
                <w:rFonts w:ascii="Arial" w:hAnsi="Arial" w:cs="Arial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2024</w:t>
            </w:r>
            <w:r w:rsidRPr="006720DE">
              <w:rPr>
                <w:rFonts w:ascii="Arial" w:hAnsi="Arial" w:cs="Arial"/>
                <w:lang w:val="en-US"/>
              </w:rPr>
              <w:t xml:space="preserve"> </w:t>
            </w:r>
            <w:r w:rsidRPr="006720DE">
              <w:rPr>
                <w:rFonts w:ascii="Arial" w:hAnsi="Arial" w:cs="Arial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</w:tr>
      <w:tr w:rsidR="001369DE" w:rsidRPr="006720DE" w:rsidTr="00B35C86">
        <w:trPr>
          <w:trHeight w:val="24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 xml:space="preserve">1  </w:t>
            </w:r>
          </w:p>
        </w:tc>
        <w:tc>
          <w:tcPr>
            <w:tcW w:w="13325" w:type="dxa"/>
            <w:gridSpan w:val="11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Цель:   Повышение эффективности деятельности органов местного самоуправления и обеспечение социальной защищенности населения</w:t>
            </w:r>
          </w:p>
        </w:tc>
      </w:tr>
      <w:tr w:rsidR="001369DE" w:rsidRPr="006720DE" w:rsidTr="00B35C86">
        <w:trPr>
          <w:trHeight w:val="24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1.1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Удельный вес фактических бюджетных расходов от суммы плановых назначений на выполнение поставленных в программе задач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100</w:t>
            </w:r>
          </w:p>
        </w:tc>
      </w:tr>
    </w:tbl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Pr="006720DE">
        <w:rPr>
          <w:rFonts w:ascii="Arial" w:hAnsi="Arial" w:cs="Arial"/>
        </w:rPr>
        <w:t xml:space="preserve"> Озерновского сельсовета                                                          </w:t>
      </w:r>
      <w:r>
        <w:rPr>
          <w:rFonts w:ascii="Arial" w:hAnsi="Arial" w:cs="Arial"/>
        </w:rPr>
        <w:t xml:space="preserve">                </w:t>
      </w:r>
      <w:r w:rsidRPr="006720DE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Е.А. Поплюйкова</w:t>
      </w:r>
    </w:p>
    <w:p w:rsidR="001369DE" w:rsidRPr="006720DE" w:rsidRDefault="001369DE" w:rsidP="002A2A7A">
      <w:pPr>
        <w:ind w:firstLine="709"/>
        <w:jc w:val="both"/>
        <w:rPr>
          <w:rFonts w:ascii="Arial" w:hAnsi="Arial" w:cs="Arial"/>
        </w:rPr>
        <w:sectPr w:rsidR="001369DE" w:rsidRPr="006720DE" w:rsidSect="006720DE">
          <w:pgSz w:w="15840" w:h="12240" w:orient="landscape"/>
          <w:pgMar w:top="1797" w:right="851" w:bottom="1134" w:left="1701" w:header="720" w:footer="720" w:gutter="0"/>
          <w:cols w:space="720"/>
        </w:sectPr>
      </w:pPr>
    </w:p>
    <w:p w:rsidR="001369DE" w:rsidRPr="006720DE" w:rsidRDefault="001369DE" w:rsidP="000D1CD8">
      <w:pPr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Приложение №3</w:t>
      </w:r>
    </w:p>
    <w:p w:rsidR="001369DE" w:rsidRPr="006720DE" w:rsidRDefault="001369DE" w:rsidP="000D1CD8">
      <w:pPr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 Паспорту муниципальной программы Озерновского сельсовета Енисейского района «Улучшение качества жизни в муниципальном образовании Озерновский сельсовет»</w:t>
      </w:r>
    </w:p>
    <w:p w:rsidR="001369DE" w:rsidRPr="006720DE" w:rsidRDefault="001369DE" w:rsidP="000D1CD8">
      <w:pPr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</w:p>
    <w:p w:rsidR="001369DE" w:rsidRPr="006720DE" w:rsidRDefault="001369DE" w:rsidP="000D1CD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6720DE">
        <w:rPr>
          <w:rFonts w:ascii="Arial" w:hAnsi="Arial" w:cs="Arial"/>
        </w:rPr>
        <w:t>Перечень объектов капитального строительства (реконструкции и капитального ремонта) муниципальной собственности Озерновского сельсовета Енисейского района (за счет всех источников финансирования)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9673" w:type="dxa"/>
        <w:jc w:val="center"/>
        <w:tblInd w:w="606" w:type="dxa"/>
        <w:tblLayout w:type="fixed"/>
        <w:tblLook w:val="00A0"/>
      </w:tblPr>
      <w:tblGrid>
        <w:gridCol w:w="600"/>
        <w:gridCol w:w="2208"/>
        <w:gridCol w:w="1605"/>
        <w:gridCol w:w="1232"/>
        <w:gridCol w:w="1294"/>
        <w:gridCol w:w="1276"/>
        <w:gridCol w:w="1458"/>
      </w:tblGrid>
      <w:tr w:rsidR="001369DE" w:rsidRPr="006720DE" w:rsidTr="00B35C86">
        <w:trPr>
          <w:trHeight w:val="240"/>
          <w:jc w:val="center"/>
        </w:trPr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 xml:space="preserve">№ </w:t>
            </w:r>
            <w:r w:rsidRPr="006720DE">
              <w:rPr>
                <w:rFonts w:ascii="Arial" w:hAnsi="Arial" w:cs="Arial"/>
                <w:lang w:val="en-US"/>
              </w:rPr>
              <w:br/>
            </w:r>
            <w:r w:rsidRPr="006720DE">
              <w:rPr>
                <w:rFonts w:ascii="Arial" w:hAnsi="Arial" w:cs="Arial"/>
              </w:rPr>
              <w:t>п/п</w:t>
            </w:r>
          </w:p>
        </w:tc>
        <w:tc>
          <w:tcPr>
            <w:tcW w:w="22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Наименование  </w:t>
            </w:r>
            <w:r w:rsidRPr="006720DE">
              <w:rPr>
                <w:rFonts w:ascii="Arial" w:hAnsi="Arial" w:cs="Arial"/>
              </w:rPr>
              <w:br/>
              <w:t xml:space="preserve">объекта </w:t>
            </w:r>
            <w:r w:rsidRPr="006720DE">
              <w:rPr>
                <w:rFonts w:ascii="Arial" w:hAnsi="Arial" w:cs="Arial"/>
              </w:rPr>
              <w:br/>
              <w:t xml:space="preserve">с указанием    </w:t>
            </w:r>
            <w:r w:rsidRPr="006720DE">
              <w:rPr>
                <w:rFonts w:ascii="Arial" w:hAnsi="Arial" w:cs="Arial"/>
              </w:rPr>
              <w:br/>
              <w:t>мощности и годов</w:t>
            </w:r>
            <w:r w:rsidRPr="006720DE">
              <w:rPr>
                <w:rFonts w:ascii="Arial" w:hAnsi="Arial" w:cs="Arial"/>
              </w:rPr>
              <w:br/>
              <w:t>строительства *</w:t>
            </w:r>
          </w:p>
        </w:tc>
        <w:tc>
          <w:tcPr>
            <w:tcW w:w="16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Остаток    </w:t>
            </w:r>
            <w:r w:rsidRPr="006720DE">
              <w:rPr>
                <w:rFonts w:ascii="Arial" w:hAnsi="Arial" w:cs="Arial"/>
              </w:rPr>
              <w:br/>
              <w:t xml:space="preserve">стоимости   </w:t>
            </w:r>
            <w:r w:rsidRPr="006720DE">
              <w:rPr>
                <w:rFonts w:ascii="Arial" w:hAnsi="Arial" w:cs="Arial"/>
              </w:rPr>
              <w:br/>
              <w:t>строительства  в ценах контракта**</w:t>
            </w:r>
          </w:p>
        </w:tc>
        <w:tc>
          <w:tcPr>
            <w:tcW w:w="5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Объем капитальных вложений, тыс. рублей</w:t>
            </w:r>
          </w:p>
        </w:tc>
      </w:tr>
      <w:tr w:rsidR="001369DE" w:rsidRPr="006720DE" w:rsidTr="00143F3F">
        <w:trPr>
          <w:trHeight w:val="945"/>
          <w:jc w:val="center"/>
        </w:trPr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69DE" w:rsidRPr="006720DE" w:rsidRDefault="001369DE" w:rsidP="000D1C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69DE" w:rsidRPr="006720DE" w:rsidRDefault="001369DE" w:rsidP="000D1C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69DE" w:rsidRPr="006720DE" w:rsidRDefault="001369DE" w:rsidP="000D1C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ind w:right="-39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отчетный финанс</w:t>
            </w:r>
            <w:r w:rsidRPr="006720DE">
              <w:rPr>
                <w:rFonts w:ascii="Arial" w:hAnsi="Arial" w:cs="Arial"/>
              </w:rPr>
              <w:t>овый год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B35C86" w:rsidRDefault="001369DE" w:rsidP="00B35C86">
            <w:pPr>
              <w:autoSpaceDE w:val="0"/>
              <w:autoSpaceDN w:val="0"/>
              <w:adjustRightInd w:val="0"/>
              <w:ind w:left="-35" w:right="-15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ind w:left="-59" w:right="-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</w:t>
            </w:r>
            <w:r w:rsidRPr="006720DE">
              <w:rPr>
                <w:rFonts w:ascii="Arial" w:hAnsi="Arial" w:cs="Arial"/>
              </w:rPr>
              <w:t>вый год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B35C86">
            <w:pPr>
              <w:autoSpaceDE w:val="0"/>
              <w:autoSpaceDN w:val="0"/>
              <w:adjustRightInd w:val="0"/>
              <w:ind w:left="-82" w:right="-11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первый год планового периода</w:t>
            </w:r>
          </w:p>
        </w:tc>
      </w:tr>
      <w:tr w:rsidR="001369DE" w:rsidRPr="006720DE" w:rsidTr="00143F3F">
        <w:trPr>
          <w:trHeight w:val="240"/>
          <w:jc w:val="center"/>
        </w:trPr>
        <w:tc>
          <w:tcPr>
            <w:tcW w:w="4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Главный распорядитель 1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369DE" w:rsidRPr="006720DE" w:rsidTr="00143F3F">
        <w:trPr>
          <w:trHeight w:val="240"/>
          <w:jc w:val="center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Объект 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369DE" w:rsidRPr="006720DE" w:rsidTr="00143F3F">
        <w:trPr>
          <w:trHeight w:val="240"/>
          <w:jc w:val="center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369DE" w:rsidRPr="006720DE" w:rsidTr="00143F3F">
        <w:trPr>
          <w:trHeight w:val="240"/>
          <w:jc w:val="center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369DE" w:rsidRPr="006720DE" w:rsidTr="00143F3F">
        <w:trPr>
          <w:trHeight w:val="240"/>
          <w:jc w:val="center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369DE" w:rsidRPr="006720DE" w:rsidTr="00143F3F">
        <w:trPr>
          <w:trHeight w:val="240"/>
          <w:jc w:val="center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 xml:space="preserve">районный бюджет        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369DE" w:rsidRPr="006720DE" w:rsidTr="00143F3F">
        <w:trPr>
          <w:trHeight w:val="240"/>
          <w:jc w:val="center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 xml:space="preserve">внебюджетные    </w:t>
            </w:r>
            <w:r w:rsidRPr="006720DE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369DE" w:rsidRPr="006720DE" w:rsidTr="00143F3F">
        <w:trPr>
          <w:trHeight w:val="240"/>
          <w:jc w:val="center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 xml:space="preserve">2  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Объект 2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369DE" w:rsidRPr="006720DE" w:rsidTr="00143F3F">
        <w:trPr>
          <w:trHeight w:val="240"/>
          <w:jc w:val="center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...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369DE" w:rsidRPr="006720DE" w:rsidTr="00143F3F">
        <w:trPr>
          <w:trHeight w:val="240"/>
          <w:jc w:val="center"/>
        </w:trPr>
        <w:tc>
          <w:tcPr>
            <w:tcW w:w="4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Главный распорядитель 2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369DE" w:rsidRPr="006720DE" w:rsidTr="00143F3F">
        <w:trPr>
          <w:trHeight w:val="240"/>
          <w:jc w:val="center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 xml:space="preserve">1  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Объект 1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369DE" w:rsidRPr="006720DE" w:rsidTr="00143F3F">
        <w:trPr>
          <w:trHeight w:val="240"/>
          <w:jc w:val="center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369DE" w:rsidRPr="006720DE" w:rsidTr="00143F3F">
        <w:trPr>
          <w:trHeight w:val="240"/>
          <w:jc w:val="center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369DE" w:rsidRPr="006720DE" w:rsidTr="00143F3F">
        <w:trPr>
          <w:trHeight w:val="240"/>
          <w:jc w:val="center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369DE" w:rsidRPr="006720DE" w:rsidTr="00143F3F">
        <w:trPr>
          <w:trHeight w:val="240"/>
          <w:jc w:val="center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 xml:space="preserve">районный бюджет        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369DE" w:rsidRPr="006720DE" w:rsidTr="00143F3F">
        <w:trPr>
          <w:trHeight w:val="240"/>
          <w:jc w:val="center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 xml:space="preserve">внебюджетные    </w:t>
            </w:r>
            <w:r w:rsidRPr="006720DE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369DE" w:rsidRPr="006720DE" w:rsidTr="00143F3F">
        <w:trPr>
          <w:trHeight w:val="240"/>
          <w:jc w:val="center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 xml:space="preserve">2  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Объект 2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369DE" w:rsidRPr="006720DE" w:rsidTr="00143F3F">
        <w:trPr>
          <w:trHeight w:val="240"/>
          <w:jc w:val="center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...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369DE" w:rsidRPr="006720DE" w:rsidTr="00143F3F">
        <w:trPr>
          <w:trHeight w:val="240"/>
          <w:jc w:val="center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 xml:space="preserve">Итого         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369DE" w:rsidRPr="006720DE" w:rsidTr="00143F3F">
        <w:trPr>
          <w:trHeight w:val="240"/>
          <w:jc w:val="center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 xml:space="preserve">в том числе:   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369DE" w:rsidRPr="006720DE" w:rsidTr="00143F3F">
        <w:trPr>
          <w:trHeight w:val="360"/>
          <w:jc w:val="center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 xml:space="preserve">федеральный     </w:t>
            </w:r>
            <w:r w:rsidRPr="006720DE">
              <w:rPr>
                <w:rFonts w:ascii="Arial" w:hAnsi="Arial" w:cs="Arial"/>
              </w:rPr>
              <w:br/>
              <w:t xml:space="preserve">бюджет         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369DE" w:rsidRPr="006720DE" w:rsidTr="00143F3F">
        <w:trPr>
          <w:trHeight w:val="360"/>
          <w:jc w:val="center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 xml:space="preserve">краевой бюджет         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369DE" w:rsidRPr="006720DE" w:rsidTr="00143F3F">
        <w:trPr>
          <w:trHeight w:val="275"/>
          <w:jc w:val="center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 xml:space="preserve">районный бюджет        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1369DE" w:rsidRPr="006720DE" w:rsidTr="00143F3F">
        <w:trPr>
          <w:trHeight w:val="360"/>
          <w:jc w:val="center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 xml:space="preserve">внебюджетные    </w:t>
            </w:r>
            <w:r w:rsidRPr="006720DE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Default="001369DE" w:rsidP="006720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Pr="006720DE">
        <w:rPr>
          <w:rFonts w:ascii="Arial" w:hAnsi="Arial" w:cs="Arial"/>
        </w:rPr>
        <w:t xml:space="preserve"> Озерновского сельсовета                                      </w:t>
      </w:r>
      <w:r>
        <w:rPr>
          <w:rFonts w:ascii="Arial" w:hAnsi="Arial" w:cs="Arial"/>
        </w:rPr>
        <w:t xml:space="preserve">           Е.А. Поплюйкова</w:t>
      </w:r>
    </w:p>
    <w:p w:rsidR="001369DE" w:rsidRDefault="001369DE" w:rsidP="006720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369DE" w:rsidRPr="006720DE" w:rsidRDefault="001369DE" w:rsidP="003A3F3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A"/>
        </w:rPr>
      </w:pPr>
      <w:r w:rsidRPr="006720DE">
        <w:rPr>
          <w:rFonts w:ascii="Arial" w:hAnsi="Arial" w:cs="Arial"/>
          <w:b/>
          <w:bCs/>
          <w:color w:val="00000A"/>
        </w:rPr>
        <w:t>2 Характеристика социально-экономической ситуации в МО Озерновский сельсовет Енисейского района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На территории муниципального образования Озерновский сельсовет расположены два населённых пункта: с. Озерное и д. Борки.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Село Озерное является административным центром сельсовета. Расстояние от районного центра - города Енисейска составляет </w:t>
      </w:r>
      <w:r>
        <w:rPr>
          <w:rFonts w:ascii="Arial" w:hAnsi="Arial" w:cs="Arial"/>
        </w:rPr>
        <w:t>10</w:t>
      </w:r>
      <w:bookmarkStart w:id="0" w:name="_GoBack"/>
      <w:bookmarkEnd w:id="0"/>
      <w:r w:rsidRPr="006720DE">
        <w:rPr>
          <w:rFonts w:ascii="Arial" w:hAnsi="Arial" w:cs="Arial"/>
        </w:rPr>
        <w:t xml:space="preserve"> км.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Численность постоянно проживающего населения </w:t>
      </w:r>
      <w:r w:rsidRPr="001061A0">
        <w:rPr>
          <w:rFonts w:ascii="Arial" w:hAnsi="Arial" w:cs="Arial"/>
        </w:rPr>
        <w:t xml:space="preserve">составляет </w:t>
      </w:r>
      <w:r>
        <w:rPr>
          <w:rFonts w:ascii="Arial" w:hAnsi="Arial" w:cs="Arial"/>
        </w:rPr>
        <w:t>1926</w:t>
      </w:r>
      <w:r w:rsidRPr="001061A0">
        <w:rPr>
          <w:rFonts w:ascii="Arial" w:hAnsi="Arial" w:cs="Arial"/>
        </w:rPr>
        <w:t xml:space="preserve"> человек</w:t>
      </w:r>
      <w:r w:rsidRPr="006720DE">
        <w:rPr>
          <w:rFonts w:ascii="Arial" w:hAnsi="Arial" w:cs="Arial"/>
        </w:rPr>
        <w:t>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Центральной улицей села озерное является ул. Ленинградская. На ней расположены такие социал</w:t>
      </w:r>
      <w:r>
        <w:rPr>
          <w:rFonts w:ascii="Arial" w:hAnsi="Arial" w:cs="Arial"/>
        </w:rPr>
        <w:t>ьно-значимые объекты, как средняя обще</w:t>
      </w:r>
      <w:r w:rsidRPr="006720DE">
        <w:rPr>
          <w:rFonts w:ascii="Arial" w:hAnsi="Arial" w:cs="Arial"/>
        </w:rPr>
        <w:t>образовательная школа № 47, районный центр культуры, библиотека, детский сад, почта, администрация Озерновского сельсовета, объекты</w:t>
      </w:r>
      <w:r>
        <w:rPr>
          <w:rFonts w:ascii="Arial" w:hAnsi="Arial" w:cs="Arial"/>
        </w:rPr>
        <w:t xml:space="preserve"> торговли, фельдшерский акушерский пункт, 2 детские площадки</w:t>
      </w:r>
      <w:r w:rsidRPr="006720DE">
        <w:rPr>
          <w:rFonts w:ascii="Arial" w:hAnsi="Arial" w:cs="Arial"/>
        </w:rPr>
        <w:t xml:space="preserve">, Озерновский производственный участок ЖКХ, ОАО «Сибмолоко». Сообщение с городом Енисейском происходит тремя автобусными маршрутами: Озерное-Геофизиков, Озерное-Ванеева, Озерное-ДРСУ. На главной улице села расположено 9 автобусных остановок, из них </w:t>
      </w:r>
      <w:r>
        <w:rPr>
          <w:rFonts w:ascii="Arial" w:hAnsi="Arial" w:cs="Arial"/>
        </w:rPr>
        <w:t>8</w:t>
      </w:r>
      <w:r w:rsidRPr="006720DE">
        <w:rPr>
          <w:rFonts w:ascii="Arial" w:hAnsi="Arial" w:cs="Arial"/>
        </w:rPr>
        <w:t xml:space="preserve"> остановок обустроены павильонами.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Общая протяженность дорог общего пользо</w:t>
      </w:r>
      <w:r>
        <w:rPr>
          <w:rFonts w:ascii="Arial" w:hAnsi="Arial" w:cs="Arial"/>
        </w:rPr>
        <w:t xml:space="preserve">вания местного значения — 19,23 км. И дорог </w:t>
      </w:r>
      <w:r w:rsidRPr="006720DE">
        <w:rPr>
          <w:rFonts w:ascii="Arial" w:hAnsi="Arial" w:cs="Arial"/>
        </w:rPr>
        <w:t>регионального значения — 1,38 км.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Протяженность тепловых сетей в с. </w:t>
      </w:r>
      <w:r>
        <w:rPr>
          <w:rFonts w:ascii="Arial" w:hAnsi="Arial" w:cs="Arial"/>
        </w:rPr>
        <w:t>Озерное — 9 990,0м</w:t>
      </w:r>
      <w:r w:rsidRPr="006720DE">
        <w:rPr>
          <w:rFonts w:ascii="Arial" w:hAnsi="Arial" w:cs="Arial"/>
        </w:rPr>
        <w:t xml:space="preserve">. Протяженность </w:t>
      </w:r>
      <w:r>
        <w:rPr>
          <w:rFonts w:ascii="Arial" w:hAnsi="Arial" w:cs="Arial"/>
        </w:rPr>
        <w:t>системы водоснабжения — 17 028,0 м.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Текущий контроль за освещённостью улиц осуществляют органы местного самоуправления Озерновского сельсовета.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Деятельность административной комиссии в Озерновском сельсовете направлена на предупреждение правонарушений, выявление и устранение причин и условий, способствующих их совершению, координировать свою деятельность на территории села с правоохранительными органами.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Решением Озерновского сельского Совета  депутатов от 27.06.2011г. № 10-51р «Об утверждении Положения об условиях и порядке предоставления муниципальному служащему право на пенсию за выслугу лет»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Согласно уведомлений об изменении бюджетных ассигнований доводится финансирование за счет краевого  бюджета на акарицидные обработки мест массового отдыха населения, а за счет средств бюджета Енисейского района — на проведение мероприятий, посвященных празднованию дня Победы, других памятных дат и предоставление дополнительных мер социальной поддержки инвалидам и участникам ВОВ. 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Анализ рисков. 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 рискам в том числе относятся: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Управление рисками реализации муниципальной программы будет осуществляться на основе: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проведение мониторинга социально-экономической ситуации, в том числе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 выработки прогнозов, рекомендаций по решению возникающих проблем;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подготовка и представление в соответствии с действующими нормативно-правовыми актами, предложения о корректировке муниципальной программы.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1369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A"/>
        </w:rPr>
      </w:pPr>
      <w:r w:rsidRPr="006720DE">
        <w:rPr>
          <w:rFonts w:ascii="Arial" w:hAnsi="Arial" w:cs="Arial"/>
          <w:b/>
          <w:bCs/>
          <w:color w:val="00000A"/>
        </w:rPr>
        <w:t>3 Приоритеты и цели социально-экономического развития, описание основных целей и задач программы, прогноз развития соответствующей сферы.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10800"/>
          <w:spacing w:val="2"/>
        </w:rPr>
      </w:pPr>
      <w:r w:rsidRPr="006720DE">
        <w:rPr>
          <w:rFonts w:ascii="Arial" w:hAnsi="Arial" w:cs="Arial"/>
          <w:color w:val="010800"/>
          <w:spacing w:val="2"/>
        </w:rPr>
        <w:t>Поставленные цели и задачи муниципальной программы соответствуют социально-экономическим приоритетам не только муниципального образования Озерновский сельсовет, но и Енисейского района.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Повышение благосостояния жителей Озерновского сельсовета, повышение уровня и качества жизни населения является приоритетным в деятельности органов местного самоуправления Озерновского сельсовета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10800"/>
          <w:spacing w:val="2"/>
        </w:rPr>
      </w:pPr>
      <w:r w:rsidRPr="006720DE">
        <w:rPr>
          <w:rFonts w:ascii="Arial" w:hAnsi="Arial" w:cs="Arial"/>
          <w:color w:val="010800"/>
          <w:spacing w:val="2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10800"/>
          <w:spacing w:val="2"/>
        </w:rPr>
      </w:pPr>
      <w:r w:rsidRPr="006720DE">
        <w:rPr>
          <w:rFonts w:ascii="Arial" w:hAnsi="Arial" w:cs="Arial"/>
        </w:rPr>
        <w:t>повышение эффективности деятельности органов местного самоуправления и обеспечение социальной защищенности населения</w:t>
      </w:r>
      <w:r w:rsidRPr="006720DE">
        <w:rPr>
          <w:rFonts w:ascii="Arial" w:hAnsi="Arial" w:cs="Arial"/>
          <w:color w:val="010800"/>
          <w:spacing w:val="2"/>
        </w:rPr>
        <w:t>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  <w:color w:val="010800"/>
          <w:spacing w:val="2"/>
        </w:rPr>
        <w:t>Достижение цели измеряется целевым индикатором: «</w:t>
      </w:r>
      <w:r w:rsidRPr="006720DE">
        <w:rPr>
          <w:rFonts w:ascii="Arial" w:hAnsi="Arial" w:cs="Arial"/>
        </w:rPr>
        <w:t>Удельный вес фактических бюджетных расходов от суммы плановых назначений на выполнение поставленных в программе задач». Значение показателя не должно быть ниже 100%.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Источником информации является отчет об исполнении бюджета.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Реализация муниципальной программы направлена на достижение следующих задач: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1. Обеспечение дополнительной социальной поддержки безработных граждан;</w:t>
      </w:r>
    </w:p>
    <w:p w:rsidR="001369DE" w:rsidRPr="006720DE" w:rsidRDefault="001369DE" w:rsidP="003A3F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2.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поселения;</w:t>
      </w:r>
    </w:p>
    <w:p w:rsidR="001369DE" w:rsidRPr="006720DE" w:rsidRDefault="001369DE" w:rsidP="003A3F3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3. Повышение качества жизни граждан, замещавшим должности муниципальной службы в Енисейском районе;</w:t>
      </w:r>
    </w:p>
    <w:p w:rsidR="001369DE" w:rsidRPr="006720DE" w:rsidRDefault="001369DE" w:rsidP="003A3F32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Проведение акарицидных обработок мест массового отдыха населения;</w:t>
      </w:r>
    </w:p>
    <w:p w:rsidR="001369DE" w:rsidRPr="006720DE" w:rsidRDefault="001369DE" w:rsidP="003A3F32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Повышение качества жизни ветеранов ВОВ, вдов ветеранов ВОВ, тружеников тыла, инвалидов, людей пожилого возраста и других категорий граждан, получающих социальную поддержку.</w:t>
      </w:r>
    </w:p>
    <w:p w:rsidR="001369DE" w:rsidRPr="006720DE" w:rsidRDefault="001369DE" w:rsidP="003A3F32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Снижение негативного воздействия отходов на окружающую среду и здоровье населения Озерновского сельсовета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720DE">
        <w:rPr>
          <w:rFonts w:ascii="Arial" w:hAnsi="Arial" w:cs="Arial"/>
          <w:b/>
        </w:rPr>
        <w:t>4 Механизм реализации отдельных мероприятий программы.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Решение задач Программы достигается реализацией подпрограмм.</w:t>
      </w:r>
    </w:p>
    <w:p w:rsidR="001369DE" w:rsidRPr="003A3F32" w:rsidRDefault="001369DE" w:rsidP="003A3F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 представлены в подпрограммах Программы.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A"/>
        </w:rPr>
      </w:pPr>
      <w:r w:rsidRPr="006720DE">
        <w:rPr>
          <w:rFonts w:ascii="Arial" w:hAnsi="Arial" w:cs="Arial"/>
          <w:b/>
          <w:bCs/>
          <w:color w:val="00000A"/>
        </w:rPr>
        <w:t>5 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Енисейского района.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Ожидаемыми результатами реализации государственной программы являются следующие: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улучшение условий жизнедеятельности населения и деятельности организаций Енисейского района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ежегодное создание временных рабочих мест для проведения оплачиваемых общественных работ;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снижение уровня административных правонарушений на территории Озерновского сельсовета;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720DE">
        <w:rPr>
          <w:rFonts w:ascii="Arial" w:hAnsi="Arial" w:cs="Arial"/>
        </w:rPr>
        <w:t>повышение качества жизни</w:t>
      </w:r>
      <w:r w:rsidRPr="006720DE">
        <w:rPr>
          <w:rFonts w:ascii="Arial" w:hAnsi="Arial" w:cs="Arial"/>
          <w:color w:val="000000"/>
        </w:rPr>
        <w:t xml:space="preserve"> граждан, замещавшим должности муниципальной службы в Енисейском районе;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720DE">
        <w:rPr>
          <w:rFonts w:ascii="Arial" w:hAnsi="Arial" w:cs="Arial"/>
          <w:color w:val="000000"/>
        </w:rPr>
        <w:t>отсутствие клещей с местах массового отдыха населения;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720DE">
        <w:rPr>
          <w:rFonts w:ascii="Arial" w:hAnsi="Arial" w:cs="Arial"/>
          <w:color w:val="000000"/>
        </w:rPr>
        <w:t>100% охват населения мероприятиями, посвященных празднованию дня Победы, других памятных дат и предоставление дополнительных мер социальной поддержки инвалидам и участникам ВОВ;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720DE">
        <w:rPr>
          <w:rFonts w:ascii="Arial" w:hAnsi="Arial" w:cs="Arial"/>
          <w:color w:val="000000"/>
        </w:rPr>
        <w:t xml:space="preserve">снижение количества мест несанкционированных свалок  и др.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Реализация программы будет способствовать: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формированию позитивного имиджа органов местного самоуправления Озерновского сельсовета Енисейского района.</w:t>
      </w:r>
    </w:p>
    <w:p w:rsidR="001369DE" w:rsidRPr="006720DE" w:rsidRDefault="001369DE" w:rsidP="002A2A7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паспорту муниципальной программы</w:t>
      </w:r>
      <w:r w:rsidRPr="006720DE">
        <w:rPr>
          <w:rFonts w:ascii="Arial" w:hAnsi="Arial" w:cs="Arial"/>
          <w:color w:val="000000"/>
        </w:rPr>
        <w:t xml:space="preserve">, значения целевых показателей на долгосрочный период </w:t>
      </w:r>
      <w:r w:rsidRPr="006720DE">
        <w:rPr>
          <w:rFonts w:ascii="Arial" w:hAnsi="Arial" w:cs="Arial"/>
        </w:rPr>
        <w:t xml:space="preserve">представлены в приложении № 2 к паспорту муниципальной программы.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A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A"/>
        </w:rPr>
      </w:pPr>
      <w:r w:rsidRPr="006720DE">
        <w:rPr>
          <w:rFonts w:ascii="Arial" w:hAnsi="Arial" w:cs="Arial"/>
          <w:b/>
          <w:bCs/>
          <w:color w:val="00000A"/>
        </w:rPr>
        <w:t>6 Перечень подпрограмм с указанием сроков их реализации и ожидаемых результатов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Программа включает шесть подпрограмм, реализация мероприятий которых в комплексе призвана обеспечить достижение цели и решение программных задач: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720DE">
        <w:rPr>
          <w:rFonts w:ascii="Arial" w:hAnsi="Arial" w:cs="Arial"/>
          <w:color w:val="000000"/>
        </w:rPr>
        <w:t xml:space="preserve">Подпрограмма 1. </w:t>
      </w:r>
      <w:r w:rsidRPr="006720DE">
        <w:rPr>
          <w:rFonts w:ascii="Arial" w:hAnsi="Arial" w:cs="Arial"/>
        </w:rPr>
        <w:t>«</w:t>
      </w:r>
      <w:r w:rsidRPr="008A42D0">
        <w:rPr>
          <w:rFonts w:ascii="Arial" w:hAnsi="Arial" w:cs="Arial"/>
        </w:rPr>
        <w:t>Организация и финансирование содействия занятости населения</w:t>
      </w:r>
      <w:r w:rsidRPr="006720DE">
        <w:rPr>
          <w:rFonts w:ascii="Arial" w:hAnsi="Arial" w:cs="Arial"/>
        </w:rPr>
        <w:t>»</w:t>
      </w:r>
      <w:r w:rsidRPr="006720DE">
        <w:rPr>
          <w:rFonts w:ascii="Arial" w:hAnsi="Arial" w:cs="Arial"/>
          <w:color w:val="000000"/>
        </w:rPr>
        <w:t>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720DE">
        <w:rPr>
          <w:rFonts w:ascii="Arial" w:hAnsi="Arial" w:cs="Arial"/>
          <w:color w:val="000000"/>
        </w:rPr>
        <w:t>Подпрограмма 2. «</w:t>
      </w:r>
      <w:r w:rsidRPr="006720DE">
        <w:rPr>
          <w:rFonts w:ascii="Arial" w:hAnsi="Arial" w:cs="Arial"/>
        </w:rPr>
        <w:t>Выполнение отдельных государственных полномочий»</w:t>
      </w:r>
      <w:r w:rsidRPr="006720DE">
        <w:rPr>
          <w:rFonts w:ascii="Arial" w:hAnsi="Arial" w:cs="Arial"/>
          <w:color w:val="000000"/>
        </w:rPr>
        <w:t>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720DE">
        <w:rPr>
          <w:rFonts w:ascii="Arial" w:hAnsi="Arial" w:cs="Arial"/>
          <w:color w:val="000000"/>
        </w:rPr>
        <w:t>Подпрограмма 3. «</w:t>
      </w:r>
      <w:r w:rsidRPr="006720DE">
        <w:rPr>
          <w:rFonts w:ascii="Arial" w:hAnsi="Arial" w:cs="Arial"/>
        </w:rPr>
        <w:t>Выполнение отдельных полномочий по социальной поддержке и помощи населению (муниципальная пенсия)</w:t>
      </w:r>
      <w:r w:rsidRPr="006720DE">
        <w:rPr>
          <w:rFonts w:ascii="Arial" w:hAnsi="Arial" w:cs="Arial"/>
          <w:color w:val="000000"/>
        </w:rPr>
        <w:t>»;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720DE">
        <w:rPr>
          <w:rFonts w:ascii="Arial" w:hAnsi="Arial" w:cs="Arial"/>
          <w:color w:val="000000"/>
        </w:rPr>
        <w:t>Подпрограмма 4. «Проведение акарицидных обработок мест массового отдыха населения»;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720DE">
        <w:rPr>
          <w:rFonts w:ascii="Arial" w:hAnsi="Arial" w:cs="Arial"/>
          <w:color w:val="000000"/>
        </w:rPr>
        <w:t>Подпрограмма 5. «Выполнение отдельных полномочий по социальной поддержке и помощи населению»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720DE">
        <w:rPr>
          <w:rFonts w:ascii="Arial" w:hAnsi="Arial" w:cs="Arial"/>
          <w:color w:val="000000"/>
        </w:rPr>
        <w:t>Подпрограмма 6.  «Обеспечение экологической безопасности и предотвращение негативного воздействия отходов производства и потребления на окружающую среду и здоровье человека на территории Озерновского сельсовета».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Реализация мероприятий подпрограмм позволит достич</w:t>
      </w:r>
      <w:r>
        <w:rPr>
          <w:rFonts w:ascii="Arial" w:hAnsi="Arial" w:cs="Arial"/>
        </w:rPr>
        <w:t>ь в 2022 - 2024</w:t>
      </w:r>
      <w:r w:rsidRPr="006720DE">
        <w:rPr>
          <w:rFonts w:ascii="Arial" w:hAnsi="Arial" w:cs="Arial"/>
        </w:rPr>
        <w:t xml:space="preserve"> годах следующих результатов: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По подпрограмме 1 «</w:t>
      </w:r>
      <w:r w:rsidRPr="008A42D0">
        <w:rPr>
          <w:rFonts w:ascii="Arial" w:hAnsi="Arial" w:cs="Arial"/>
        </w:rPr>
        <w:t>Организация и финансирование содействия занятости населения</w:t>
      </w:r>
      <w:r w:rsidRPr="006720DE">
        <w:rPr>
          <w:rFonts w:ascii="Arial" w:hAnsi="Arial" w:cs="Arial"/>
        </w:rPr>
        <w:t>»: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Количество организованных временных рабочих мест для проведения оплачи</w:t>
      </w:r>
      <w:r>
        <w:rPr>
          <w:rFonts w:ascii="Arial" w:hAnsi="Arial" w:cs="Arial"/>
        </w:rPr>
        <w:t xml:space="preserve">ваемых общественных работ к  </w:t>
      </w:r>
      <w:r w:rsidRPr="001061A0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1061A0">
        <w:rPr>
          <w:rFonts w:ascii="Arial" w:hAnsi="Arial" w:cs="Arial"/>
        </w:rPr>
        <w:t xml:space="preserve"> году составит </w:t>
      </w:r>
      <w:r>
        <w:rPr>
          <w:rFonts w:ascii="Arial" w:hAnsi="Arial" w:cs="Arial"/>
        </w:rPr>
        <w:t>3</w:t>
      </w:r>
      <w:r w:rsidRPr="001061A0">
        <w:rPr>
          <w:rFonts w:ascii="Arial" w:hAnsi="Arial" w:cs="Arial"/>
        </w:rPr>
        <w:t xml:space="preserve"> единицы;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По подпрограмме 2 «Выполнение отдельных государственных полномочий»: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720DE">
        <w:rPr>
          <w:rFonts w:ascii="Arial" w:hAnsi="Arial" w:cs="Arial"/>
          <w:color w:val="000000"/>
        </w:rPr>
        <w:t>Периодическое проведение административных комиссий позволит не только осуществлять профилактику правонарушений, но и снизить социальную напряженность среди населения.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720DE">
        <w:rPr>
          <w:rFonts w:ascii="Arial" w:hAnsi="Arial" w:cs="Arial"/>
          <w:color w:val="000000"/>
        </w:rPr>
        <w:t>По подпрограмме 3 «</w:t>
      </w:r>
      <w:r w:rsidRPr="006720DE">
        <w:rPr>
          <w:rFonts w:ascii="Arial" w:hAnsi="Arial" w:cs="Arial"/>
        </w:rPr>
        <w:t>Выполнение отдельных полномочий по социальной поддержке и помощи населению (муниципальная пенсия)</w:t>
      </w:r>
      <w:r w:rsidRPr="006720DE">
        <w:rPr>
          <w:rFonts w:ascii="Arial" w:hAnsi="Arial" w:cs="Arial"/>
          <w:color w:val="000000"/>
        </w:rPr>
        <w:t>»: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  должен быть 100 %.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По подпрограмме 4 «Проведение акарицидных обработок мест массового отдыха населения»: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проведение акарицидных обработок мест массового отдыха населения позволит сократить вероятность укусов населения клещами в местах массового отдыха.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720DE">
        <w:rPr>
          <w:rFonts w:ascii="Arial" w:hAnsi="Arial" w:cs="Arial"/>
        </w:rPr>
        <w:t xml:space="preserve">По подпрограмме 5 «Выполнение отдельных полномочий по социальной поддержке и помощи населению в части проведения мероприятий, посвященных </w:t>
      </w:r>
      <w:r w:rsidRPr="006720DE">
        <w:rPr>
          <w:rFonts w:ascii="Arial" w:hAnsi="Arial" w:cs="Arial"/>
          <w:color w:val="000000"/>
        </w:rPr>
        <w:t>празднованию дня Победы, День пожилого человека, других памятных дат и предоставление дополнительных мер социальной поддержки инвалидам и участникам ВОВ и др.»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720DE">
        <w:rPr>
          <w:rFonts w:ascii="Arial" w:hAnsi="Arial" w:cs="Arial"/>
          <w:color w:val="000000"/>
        </w:rPr>
        <w:t xml:space="preserve">охват 100% данными мероприятиями категорий населения.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720DE">
        <w:rPr>
          <w:rFonts w:ascii="Arial" w:hAnsi="Arial" w:cs="Arial"/>
          <w:color w:val="000000"/>
        </w:rPr>
        <w:t>По подпрограмме 6 «Обеспечение экологической безопасности и предотвращение негативного воздействия отходов производства и потребления на окружающую среду и здоровье человека на территории Озерновского сельсовета» количество несанкционирован</w:t>
      </w:r>
      <w:r>
        <w:rPr>
          <w:rFonts w:ascii="Arial" w:hAnsi="Arial" w:cs="Arial"/>
          <w:color w:val="000000"/>
        </w:rPr>
        <w:t>ных свалок к  2024</w:t>
      </w:r>
      <w:r w:rsidRPr="006720DE">
        <w:rPr>
          <w:rFonts w:ascii="Arial" w:hAnsi="Arial" w:cs="Arial"/>
          <w:color w:val="000000"/>
        </w:rPr>
        <w:t xml:space="preserve"> году составит 1 единицу.</w:t>
      </w:r>
    </w:p>
    <w:p w:rsidR="001369DE" w:rsidRPr="006720DE" w:rsidRDefault="001369DE" w:rsidP="000D1C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0D1C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720DE">
        <w:rPr>
          <w:rFonts w:ascii="Arial" w:hAnsi="Arial" w:cs="Arial"/>
          <w:b/>
        </w:rPr>
        <w:t>7 Информация о распределении планируемых расходов по отдельным мероприятиям программы, подпрограммам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Информация о распределении планируемых расходов по отдельным мероприятиям муниципальной программы, подпрограммам представлена в приложении 1 к Программе.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720DE">
        <w:rPr>
          <w:rFonts w:ascii="Arial" w:hAnsi="Arial" w:cs="Arial"/>
          <w:b/>
        </w:rPr>
        <w:t>8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1369DE" w:rsidRPr="00B254A2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Общий объем </w:t>
      </w:r>
      <w:r>
        <w:rPr>
          <w:rFonts w:ascii="Arial" w:hAnsi="Arial" w:cs="Arial"/>
        </w:rPr>
        <w:t>финансирования Программы на 2022 – 2024</w:t>
      </w:r>
      <w:r w:rsidRPr="006720DE">
        <w:rPr>
          <w:rFonts w:ascii="Arial" w:hAnsi="Arial" w:cs="Arial"/>
        </w:rPr>
        <w:t xml:space="preserve"> годы составляет </w:t>
      </w:r>
      <w:r>
        <w:rPr>
          <w:rFonts w:ascii="Arial" w:hAnsi="Arial" w:cs="Arial"/>
        </w:rPr>
        <w:t>112,9</w:t>
      </w:r>
      <w:r w:rsidRPr="00B254A2">
        <w:rPr>
          <w:rFonts w:ascii="Arial" w:hAnsi="Arial" w:cs="Arial"/>
        </w:rPr>
        <w:t xml:space="preserve"> тысяч рублей, в том числе:</w:t>
      </w:r>
    </w:p>
    <w:p w:rsidR="001369DE" w:rsidRPr="00B254A2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B254A2">
        <w:rPr>
          <w:rFonts w:ascii="Arial" w:hAnsi="Arial" w:cs="Arial"/>
          <w:color w:val="000000"/>
        </w:rPr>
        <w:t xml:space="preserve">по подпрограмме 1. </w:t>
      </w:r>
      <w:r w:rsidRPr="00B254A2">
        <w:rPr>
          <w:rFonts w:ascii="Arial" w:hAnsi="Arial" w:cs="Arial"/>
        </w:rPr>
        <w:t xml:space="preserve">Содействие занятости населения  </w:t>
      </w:r>
      <w:r w:rsidRPr="00B254A2">
        <w:rPr>
          <w:rFonts w:ascii="Arial" w:hAnsi="Arial" w:cs="Arial"/>
          <w:color w:val="000000"/>
        </w:rPr>
        <w:t xml:space="preserve">– </w:t>
      </w:r>
      <w:r>
        <w:rPr>
          <w:rFonts w:ascii="Arial" w:hAnsi="Arial" w:cs="Arial"/>
          <w:color w:val="000000"/>
        </w:rPr>
        <w:t>0,0 тысяч</w:t>
      </w:r>
      <w:r w:rsidRPr="00B254A2">
        <w:rPr>
          <w:rFonts w:ascii="Arial" w:hAnsi="Arial" w:cs="Arial"/>
          <w:color w:val="000000"/>
        </w:rPr>
        <w:t xml:space="preserve"> рублей;</w:t>
      </w:r>
    </w:p>
    <w:p w:rsidR="001369DE" w:rsidRPr="00B254A2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B254A2">
        <w:rPr>
          <w:rFonts w:ascii="Arial" w:hAnsi="Arial" w:cs="Arial"/>
          <w:color w:val="000000"/>
        </w:rPr>
        <w:t xml:space="preserve">по подпрограмме 2. </w:t>
      </w:r>
      <w:r w:rsidRPr="00B254A2">
        <w:rPr>
          <w:rFonts w:ascii="Arial" w:hAnsi="Arial" w:cs="Arial"/>
        </w:rPr>
        <w:t>Выполнение отдельных государственных полномочий</w:t>
      </w:r>
      <w:r w:rsidRPr="00B254A2"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11,0</w:t>
      </w:r>
      <w:r w:rsidRPr="00B254A2">
        <w:rPr>
          <w:rFonts w:ascii="Arial" w:hAnsi="Arial" w:cs="Arial"/>
          <w:color w:val="000000"/>
        </w:rPr>
        <w:t xml:space="preserve"> тысяч рублей;</w:t>
      </w:r>
    </w:p>
    <w:p w:rsidR="001369DE" w:rsidRPr="00B254A2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B254A2">
        <w:rPr>
          <w:rFonts w:ascii="Arial" w:hAnsi="Arial" w:cs="Arial"/>
          <w:color w:val="000000"/>
        </w:rPr>
        <w:t xml:space="preserve">по подпрограмме 3. </w:t>
      </w:r>
      <w:r w:rsidRPr="00B254A2">
        <w:rPr>
          <w:rFonts w:ascii="Arial" w:hAnsi="Arial" w:cs="Arial"/>
        </w:rPr>
        <w:t>Выполнение отдельных полномочий по социальной поддержке и помощи населению</w:t>
      </w:r>
      <w:r w:rsidRPr="00B254A2">
        <w:rPr>
          <w:rFonts w:ascii="Arial" w:hAnsi="Arial" w:cs="Arial"/>
          <w:color w:val="000000"/>
        </w:rPr>
        <w:t xml:space="preserve"> (муниципальная пенсия) – </w:t>
      </w:r>
      <w:r>
        <w:rPr>
          <w:rFonts w:ascii="Arial" w:hAnsi="Arial" w:cs="Arial"/>
          <w:color w:val="000000"/>
        </w:rPr>
        <w:t>101,9</w:t>
      </w:r>
      <w:r w:rsidRPr="00B254A2">
        <w:rPr>
          <w:rFonts w:ascii="Arial" w:hAnsi="Arial" w:cs="Arial"/>
          <w:color w:val="000000"/>
        </w:rPr>
        <w:t xml:space="preserve"> тысяч рублей;</w:t>
      </w:r>
    </w:p>
    <w:p w:rsidR="001369DE" w:rsidRPr="00B254A2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B254A2">
        <w:rPr>
          <w:rFonts w:ascii="Arial" w:hAnsi="Arial" w:cs="Arial"/>
          <w:color w:val="000000"/>
        </w:rPr>
        <w:t xml:space="preserve">по подпрограмме 4 Проведение акарицидных обработок мест массового отдыха населения — </w:t>
      </w:r>
      <w:r>
        <w:rPr>
          <w:rFonts w:ascii="Arial" w:hAnsi="Arial" w:cs="Arial"/>
          <w:color w:val="000000"/>
        </w:rPr>
        <w:t xml:space="preserve">0,0 </w:t>
      </w:r>
      <w:r w:rsidRPr="00B254A2">
        <w:rPr>
          <w:rFonts w:ascii="Arial" w:hAnsi="Arial" w:cs="Arial"/>
          <w:color w:val="000000"/>
        </w:rPr>
        <w:t>тысяч рублей;</w:t>
      </w:r>
    </w:p>
    <w:p w:rsidR="001369DE" w:rsidRPr="00B254A2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B254A2">
        <w:rPr>
          <w:rFonts w:ascii="Arial" w:hAnsi="Arial" w:cs="Arial"/>
          <w:color w:val="000000"/>
        </w:rPr>
        <w:t xml:space="preserve">по подпрограмме 5. Выполнение отдельных полномочий по социальной поддержке и помощи населению (в части проведения мероприятий,  посвященных празднованию дня Победы, других памятных дат и предоставление дополнительных мер социальной поддержки инвалидам и участникам ВОВ и др.) — </w:t>
      </w:r>
      <w:r>
        <w:rPr>
          <w:rFonts w:ascii="Arial" w:hAnsi="Arial" w:cs="Arial"/>
          <w:color w:val="000000"/>
        </w:rPr>
        <w:t>0,0</w:t>
      </w:r>
      <w:r w:rsidRPr="00B254A2">
        <w:rPr>
          <w:rFonts w:ascii="Arial" w:hAnsi="Arial" w:cs="Arial"/>
          <w:color w:val="000000"/>
        </w:rPr>
        <w:t xml:space="preserve"> тысяч рублей.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3617">
        <w:rPr>
          <w:rFonts w:ascii="Arial" w:hAnsi="Arial" w:cs="Arial"/>
          <w:color w:val="000000"/>
        </w:rPr>
        <w:t>по подпрограмме 6. Обеспечение экологической безопасности и предотвращение негативного воздействия отходов производства и потребления на окружающую среду и здоровье человека на территории Озерновского сельсовета – 0,0 тысяч рублей.</w:t>
      </w:r>
      <w:r w:rsidRPr="006720DE">
        <w:rPr>
          <w:rFonts w:ascii="Arial" w:hAnsi="Arial" w:cs="Arial"/>
          <w:color w:val="000000"/>
        </w:rPr>
        <w:t xml:space="preserve">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720DE">
        <w:rPr>
          <w:rFonts w:ascii="Arial" w:hAnsi="Arial" w:cs="Arial"/>
          <w:color w:val="000000"/>
        </w:rPr>
        <w:t>Из общего объема финансирования по этапам программы:</w:t>
      </w:r>
    </w:p>
    <w:p w:rsidR="001369DE" w:rsidRPr="00B254A2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B254A2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2021</w:t>
      </w:r>
      <w:r w:rsidRPr="00B254A2">
        <w:rPr>
          <w:rFonts w:ascii="Arial" w:hAnsi="Arial" w:cs="Arial"/>
        </w:rPr>
        <w:t xml:space="preserve"> году – </w:t>
      </w:r>
      <w:r>
        <w:rPr>
          <w:rFonts w:ascii="Arial" w:hAnsi="Arial" w:cs="Arial"/>
        </w:rPr>
        <w:t>182,0</w:t>
      </w:r>
      <w:r w:rsidRPr="00B254A2">
        <w:rPr>
          <w:rFonts w:ascii="Arial" w:hAnsi="Arial" w:cs="Arial"/>
        </w:rPr>
        <w:t xml:space="preserve"> т</w:t>
      </w:r>
      <w:r w:rsidRPr="00B254A2">
        <w:rPr>
          <w:rFonts w:ascii="Arial" w:hAnsi="Arial" w:cs="Arial"/>
          <w:color w:val="000000"/>
        </w:rPr>
        <w:t>ысяч рублей;</w:t>
      </w:r>
    </w:p>
    <w:p w:rsidR="001369DE" w:rsidRPr="00B254A2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bookmarkStart w:id="1" w:name="OLE_LINK1"/>
      <w:bookmarkStart w:id="2" w:name="OLE_LINK2"/>
      <w:bookmarkStart w:id="3" w:name="OLE_LINK3"/>
      <w:r>
        <w:rPr>
          <w:rFonts w:ascii="Arial" w:hAnsi="Arial" w:cs="Arial"/>
          <w:color w:val="000000"/>
        </w:rPr>
        <w:t>в 2022</w:t>
      </w:r>
      <w:r w:rsidRPr="00B254A2">
        <w:rPr>
          <w:rFonts w:ascii="Arial" w:hAnsi="Arial" w:cs="Arial"/>
          <w:color w:val="000000"/>
        </w:rPr>
        <w:t xml:space="preserve"> году - </w:t>
      </w:r>
      <w:r w:rsidRPr="00B25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112,9</w:t>
      </w:r>
      <w:r w:rsidRPr="00B254A2">
        <w:rPr>
          <w:rFonts w:ascii="Arial" w:hAnsi="Arial" w:cs="Arial"/>
        </w:rPr>
        <w:t xml:space="preserve"> т</w:t>
      </w:r>
      <w:r w:rsidRPr="00B254A2">
        <w:rPr>
          <w:rFonts w:ascii="Arial" w:hAnsi="Arial" w:cs="Arial"/>
          <w:color w:val="000000"/>
        </w:rPr>
        <w:t>ысяч рублей</w:t>
      </w:r>
      <w:bookmarkEnd w:id="1"/>
      <w:bookmarkEnd w:id="2"/>
      <w:bookmarkEnd w:id="3"/>
      <w:r w:rsidRPr="00B254A2">
        <w:rPr>
          <w:rFonts w:ascii="Arial" w:hAnsi="Arial" w:cs="Arial"/>
          <w:color w:val="000000"/>
        </w:rPr>
        <w:t>;</w:t>
      </w:r>
    </w:p>
    <w:p w:rsidR="001369DE" w:rsidRPr="00B254A2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2023</w:t>
      </w:r>
      <w:r w:rsidRPr="00B254A2">
        <w:rPr>
          <w:rFonts w:ascii="Arial" w:hAnsi="Arial" w:cs="Arial"/>
          <w:color w:val="000000"/>
        </w:rPr>
        <w:t xml:space="preserve"> году - </w:t>
      </w:r>
      <w:r w:rsidRPr="00B25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112,9</w:t>
      </w:r>
      <w:r w:rsidRPr="00B254A2">
        <w:rPr>
          <w:rFonts w:ascii="Arial" w:hAnsi="Arial" w:cs="Arial"/>
        </w:rPr>
        <w:t xml:space="preserve"> т</w:t>
      </w:r>
      <w:r w:rsidRPr="00B254A2">
        <w:rPr>
          <w:rFonts w:ascii="Arial" w:hAnsi="Arial" w:cs="Arial"/>
          <w:color w:val="000000"/>
        </w:rPr>
        <w:t>ысяч рублей;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в 2024</w:t>
      </w:r>
      <w:r w:rsidRPr="00B254A2">
        <w:rPr>
          <w:rFonts w:ascii="Arial" w:hAnsi="Arial" w:cs="Arial"/>
          <w:color w:val="000000"/>
        </w:rPr>
        <w:t xml:space="preserve"> году - </w:t>
      </w:r>
      <w:r w:rsidRPr="00B254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112,9</w:t>
      </w:r>
      <w:r w:rsidRPr="00B254A2">
        <w:rPr>
          <w:rFonts w:ascii="Arial" w:hAnsi="Arial" w:cs="Arial"/>
        </w:rPr>
        <w:t xml:space="preserve"> т</w:t>
      </w:r>
      <w:r w:rsidRPr="00B254A2">
        <w:rPr>
          <w:rFonts w:ascii="Arial" w:hAnsi="Arial" w:cs="Arial"/>
          <w:color w:val="000000"/>
        </w:rPr>
        <w:t>ысяч рублей.</w:t>
      </w:r>
    </w:p>
    <w:p w:rsidR="001369DE" w:rsidRDefault="001369DE" w:rsidP="003A3F3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6720DE">
        <w:rPr>
          <w:rFonts w:ascii="Arial" w:hAnsi="Arial" w:cs="Arial"/>
          <w:color w:val="000000"/>
        </w:rPr>
        <w:t>Из общего объема финансирования по источникам финансирования:</w:t>
      </w:r>
      <w:r>
        <w:rPr>
          <w:rFonts w:ascii="Arial" w:hAnsi="Arial" w:cs="Arial"/>
          <w:color w:val="000000"/>
        </w:rPr>
        <w:t xml:space="preserve"> </w:t>
      </w:r>
    </w:p>
    <w:p w:rsidR="001369DE" w:rsidRPr="006720DE" w:rsidRDefault="001369DE" w:rsidP="003A3F3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6720DE">
        <w:rPr>
          <w:rFonts w:ascii="Arial" w:hAnsi="Arial" w:cs="Arial"/>
          <w:color w:val="000000"/>
        </w:rPr>
        <w:t>средства бюджета поселения</w:t>
      </w:r>
      <w:r>
        <w:rPr>
          <w:rFonts w:ascii="Arial" w:hAnsi="Arial" w:cs="Arial"/>
          <w:color w:val="000000"/>
        </w:rPr>
        <w:t xml:space="preserve"> </w:t>
      </w:r>
      <w:r w:rsidRPr="006720DE">
        <w:rPr>
          <w:rFonts w:ascii="Arial" w:hAnsi="Arial" w:cs="Arial"/>
          <w:color w:val="000000"/>
        </w:rPr>
        <w:t>:</w:t>
      </w:r>
    </w:p>
    <w:p w:rsidR="001369DE" w:rsidRPr="00913617" w:rsidRDefault="001369DE" w:rsidP="006C22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3617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2021</w:t>
      </w:r>
      <w:r w:rsidRPr="00913617">
        <w:rPr>
          <w:rFonts w:ascii="Arial" w:hAnsi="Arial" w:cs="Arial"/>
        </w:rPr>
        <w:t xml:space="preserve"> году - 10</w:t>
      </w:r>
      <w:r>
        <w:rPr>
          <w:rFonts w:ascii="Arial" w:hAnsi="Arial" w:cs="Arial"/>
        </w:rPr>
        <w:t>1</w:t>
      </w:r>
      <w:r w:rsidRPr="00913617">
        <w:rPr>
          <w:rFonts w:ascii="Arial" w:hAnsi="Arial" w:cs="Arial"/>
        </w:rPr>
        <w:t>,</w:t>
      </w:r>
      <w:r>
        <w:rPr>
          <w:rFonts w:ascii="Arial" w:hAnsi="Arial" w:cs="Arial"/>
        </w:rPr>
        <w:t>9</w:t>
      </w:r>
      <w:r w:rsidRPr="00913617">
        <w:rPr>
          <w:rFonts w:ascii="Arial" w:hAnsi="Arial" w:cs="Arial"/>
        </w:rPr>
        <w:t xml:space="preserve"> т</w:t>
      </w:r>
      <w:r w:rsidRPr="00913617">
        <w:rPr>
          <w:rFonts w:ascii="Arial" w:hAnsi="Arial" w:cs="Arial"/>
          <w:color w:val="000000"/>
        </w:rPr>
        <w:t>ысяч рублей;</w:t>
      </w:r>
    </w:p>
    <w:p w:rsidR="001369DE" w:rsidRPr="00913617" w:rsidRDefault="001369DE" w:rsidP="006C22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3617">
        <w:rPr>
          <w:rFonts w:ascii="Arial" w:hAnsi="Arial" w:cs="Arial"/>
          <w:color w:val="000000"/>
        </w:rPr>
        <w:t xml:space="preserve">в </w:t>
      </w:r>
      <w:r>
        <w:rPr>
          <w:rFonts w:ascii="Arial" w:hAnsi="Arial" w:cs="Arial"/>
          <w:color w:val="000000"/>
        </w:rPr>
        <w:t>2022</w:t>
      </w:r>
      <w:r w:rsidRPr="00913617">
        <w:rPr>
          <w:rFonts w:ascii="Arial" w:hAnsi="Arial" w:cs="Arial"/>
          <w:color w:val="000000"/>
        </w:rPr>
        <w:t xml:space="preserve"> году - </w:t>
      </w:r>
      <w:r w:rsidRPr="00913617">
        <w:rPr>
          <w:rFonts w:ascii="Arial" w:hAnsi="Arial" w:cs="Arial"/>
        </w:rPr>
        <w:t>101,9 т</w:t>
      </w:r>
      <w:r w:rsidRPr="00913617">
        <w:rPr>
          <w:rFonts w:ascii="Arial" w:hAnsi="Arial" w:cs="Arial"/>
          <w:color w:val="000000"/>
        </w:rPr>
        <w:t>ысяч рублей;</w:t>
      </w:r>
    </w:p>
    <w:p w:rsidR="001369DE" w:rsidRPr="00913617" w:rsidRDefault="001369DE" w:rsidP="006C22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3617">
        <w:rPr>
          <w:rFonts w:ascii="Arial" w:hAnsi="Arial" w:cs="Arial"/>
          <w:color w:val="000000"/>
        </w:rPr>
        <w:t xml:space="preserve">в </w:t>
      </w:r>
      <w:r>
        <w:rPr>
          <w:rFonts w:ascii="Arial" w:hAnsi="Arial" w:cs="Arial"/>
          <w:color w:val="000000"/>
        </w:rPr>
        <w:t>2023</w:t>
      </w:r>
      <w:r w:rsidRPr="00913617">
        <w:rPr>
          <w:rFonts w:ascii="Arial" w:hAnsi="Arial" w:cs="Arial"/>
          <w:color w:val="000000"/>
        </w:rPr>
        <w:t xml:space="preserve"> году - </w:t>
      </w:r>
      <w:r w:rsidRPr="00913617">
        <w:rPr>
          <w:rFonts w:ascii="Arial" w:hAnsi="Arial" w:cs="Arial"/>
        </w:rPr>
        <w:t>101,9 т</w:t>
      </w:r>
      <w:r w:rsidRPr="00913617">
        <w:rPr>
          <w:rFonts w:ascii="Arial" w:hAnsi="Arial" w:cs="Arial"/>
          <w:color w:val="000000"/>
        </w:rPr>
        <w:t>ысяч рублей;</w:t>
      </w:r>
    </w:p>
    <w:p w:rsidR="001369DE" w:rsidRPr="00913617" w:rsidRDefault="001369DE" w:rsidP="006C22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3617">
        <w:rPr>
          <w:rFonts w:ascii="Arial" w:hAnsi="Arial" w:cs="Arial"/>
          <w:color w:val="000000"/>
        </w:rPr>
        <w:t xml:space="preserve">в </w:t>
      </w:r>
      <w:r>
        <w:rPr>
          <w:rFonts w:ascii="Arial" w:hAnsi="Arial" w:cs="Arial"/>
          <w:color w:val="000000"/>
        </w:rPr>
        <w:t>2024</w:t>
      </w:r>
      <w:r w:rsidRPr="00913617">
        <w:rPr>
          <w:rFonts w:ascii="Arial" w:hAnsi="Arial" w:cs="Arial"/>
          <w:color w:val="000000"/>
        </w:rPr>
        <w:t xml:space="preserve"> году - </w:t>
      </w:r>
      <w:r w:rsidRPr="00913617">
        <w:rPr>
          <w:rFonts w:ascii="Arial" w:hAnsi="Arial" w:cs="Arial"/>
        </w:rPr>
        <w:t>101,9 т</w:t>
      </w:r>
      <w:r w:rsidRPr="00913617">
        <w:rPr>
          <w:rFonts w:ascii="Arial" w:hAnsi="Arial" w:cs="Arial"/>
          <w:color w:val="000000"/>
        </w:rPr>
        <w:t>ысяч рублей.</w:t>
      </w:r>
    </w:p>
    <w:p w:rsidR="001369DE" w:rsidRPr="00913617" w:rsidRDefault="001369DE" w:rsidP="00B25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913617">
        <w:rPr>
          <w:rFonts w:ascii="Arial" w:hAnsi="Arial" w:cs="Arial"/>
          <w:color w:val="000000"/>
        </w:rPr>
        <w:t>средства районного бюджета :</w:t>
      </w:r>
    </w:p>
    <w:p w:rsidR="001369DE" w:rsidRPr="00913617" w:rsidRDefault="001369DE" w:rsidP="00B254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3617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2021</w:t>
      </w:r>
      <w:r w:rsidRPr="00913617">
        <w:rPr>
          <w:rFonts w:ascii="Arial" w:hAnsi="Arial" w:cs="Arial"/>
        </w:rPr>
        <w:t xml:space="preserve"> году </w:t>
      </w:r>
      <w:r>
        <w:rPr>
          <w:rFonts w:ascii="Arial" w:hAnsi="Arial" w:cs="Arial"/>
        </w:rPr>
        <w:t>–</w:t>
      </w:r>
      <w:r w:rsidRPr="009136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43,8</w:t>
      </w:r>
      <w:r w:rsidRPr="00913617">
        <w:rPr>
          <w:rFonts w:ascii="Arial" w:hAnsi="Arial" w:cs="Arial"/>
        </w:rPr>
        <w:t xml:space="preserve"> т</w:t>
      </w:r>
      <w:r w:rsidRPr="00913617">
        <w:rPr>
          <w:rFonts w:ascii="Arial" w:hAnsi="Arial" w:cs="Arial"/>
          <w:color w:val="000000"/>
        </w:rPr>
        <w:t>ысяч рублей;</w:t>
      </w:r>
    </w:p>
    <w:p w:rsidR="001369DE" w:rsidRPr="00913617" w:rsidRDefault="001369DE" w:rsidP="00B254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2022</w:t>
      </w:r>
      <w:r w:rsidRPr="00913617">
        <w:rPr>
          <w:rFonts w:ascii="Arial" w:hAnsi="Arial" w:cs="Arial"/>
          <w:color w:val="000000"/>
        </w:rPr>
        <w:t xml:space="preserve"> году - </w:t>
      </w:r>
      <w:r w:rsidRPr="00913617">
        <w:rPr>
          <w:rFonts w:ascii="Arial" w:hAnsi="Arial" w:cs="Arial"/>
        </w:rPr>
        <w:t xml:space="preserve"> 0,0 т</w:t>
      </w:r>
      <w:r w:rsidRPr="00913617">
        <w:rPr>
          <w:rFonts w:ascii="Arial" w:hAnsi="Arial" w:cs="Arial"/>
          <w:color w:val="000000"/>
        </w:rPr>
        <w:t>ысяч рублей;</w:t>
      </w:r>
    </w:p>
    <w:p w:rsidR="001369DE" w:rsidRPr="00913617" w:rsidRDefault="001369DE" w:rsidP="00B254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3617">
        <w:rPr>
          <w:rFonts w:ascii="Arial" w:hAnsi="Arial" w:cs="Arial"/>
          <w:color w:val="000000"/>
        </w:rPr>
        <w:t xml:space="preserve">в </w:t>
      </w:r>
      <w:r>
        <w:rPr>
          <w:rFonts w:ascii="Arial" w:hAnsi="Arial" w:cs="Arial"/>
          <w:color w:val="000000"/>
        </w:rPr>
        <w:t>2023</w:t>
      </w:r>
      <w:r w:rsidRPr="00913617">
        <w:rPr>
          <w:rFonts w:ascii="Arial" w:hAnsi="Arial" w:cs="Arial"/>
          <w:color w:val="000000"/>
        </w:rPr>
        <w:t xml:space="preserve"> году - </w:t>
      </w:r>
      <w:r w:rsidRPr="00913617">
        <w:rPr>
          <w:rFonts w:ascii="Arial" w:hAnsi="Arial" w:cs="Arial"/>
        </w:rPr>
        <w:t xml:space="preserve"> 0,0 т</w:t>
      </w:r>
      <w:r w:rsidRPr="00913617">
        <w:rPr>
          <w:rFonts w:ascii="Arial" w:hAnsi="Arial" w:cs="Arial"/>
          <w:color w:val="000000"/>
        </w:rPr>
        <w:t>ысяч рублей;</w:t>
      </w:r>
    </w:p>
    <w:p w:rsidR="001369DE" w:rsidRPr="00913617" w:rsidRDefault="001369DE" w:rsidP="00B254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3617">
        <w:rPr>
          <w:rFonts w:ascii="Arial" w:hAnsi="Arial" w:cs="Arial"/>
          <w:color w:val="000000"/>
        </w:rPr>
        <w:t xml:space="preserve">в </w:t>
      </w:r>
      <w:r>
        <w:rPr>
          <w:rFonts w:ascii="Arial" w:hAnsi="Arial" w:cs="Arial"/>
          <w:color w:val="000000"/>
        </w:rPr>
        <w:t>2024</w:t>
      </w:r>
      <w:r w:rsidRPr="00913617">
        <w:rPr>
          <w:rFonts w:ascii="Arial" w:hAnsi="Arial" w:cs="Arial"/>
          <w:color w:val="000000"/>
        </w:rPr>
        <w:t xml:space="preserve"> году - </w:t>
      </w:r>
      <w:r w:rsidRPr="00913617">
        <w:rPr>
          <w:rFonts w:ascii="Arial" w:hAnsi="Arial" w:cs="Arial"/>
        </w:rPr>
        <w:t xml:space="preserve"> 0,0 т</w:t>
      </w:r>
      <w:r w:rsidRPr="00913617">
        <w:rPr>
          <w:rFonts w:ascii="Arial" w:hAnsi="Arial" w:cs="Arial"/>
          <w:color w:val="000000"/>
        </w:rPr>
        <w:t>ысяч рублей.</w:t>
      </w:r>
    </w:p>
    <w:p w:rsidR="001369DE" w:rsidRPr="00913617" w:rsidRDefault="001369DE" w:rsidP="00B254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3617">
        <w:rPr>
          <w:rFonts w:ascii="Arial" w:hAnsi="Arial" w:cs="Arial"/>
          <w:color w:val="000000"/>
        </w:rPr>
        <w:t>Средства краевого бюджета :</w:t>
      </w:r>
    </w:p>
    <w:p w:rsidR="001369DE" w:rsidRPr="00913617" w:rsidRDefault="001369DE" w:rsidP="00B254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3617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2021</w:t>
      </w:r>
      <w:r w:rsidRPr="00913617">
        <w:rPr>
          <w:rFonts w:ascii="Arial" w:hAnsi="Arial" w:cs="Arial"/>
        </w:rPr>
        <w:t xml:space="preserve"> году </w:t>
      </w:r>
      <w:r>
        <w:rPr>
          <w:rFonts w:ascii="Arial" w:hAnsi="Arial" w:cs="Arial"/>
        </w:rPr>
        <w:t>–</w:t>
      </w:r>
      <w:r w:rsidRPr="009136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25,4</w:t>
      </w:r>
      <w:r w:rsidRPr="00913617">
        <w:rPr>
          <w:rFonts w:ascii="Arial" w:hAnsi="Arial" w:cs="Arial"/>
        </w:rPr>
        <w:t xml:space="preserve"> т</w:t>
      </w:r>
      <w:r w:rsidRPr="00913617">
        <w:rPr>
          <w:rFonts w:ascii="Arial" w:hAnsi="Arial" w:cs="Arial"/>
          <w:color w:val="000000"/>
        </w:rPr>
        <w:t>ысяч рублей;</w:t>
      </w:r>
    </w:p>
    <w:p w:rsidR="001369DE" w:rsidRPr="00913617" w:rsidRDefault="001369DE" w:rsidP="00B254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2022</w:t>
      </w:r>
      <w:r w:rsidRPr="00913617">
        <w:rPr>
          <w:rFonts w:ascii="Arial" w:hAnsi="Arial" w:cs="Arial"/>
          <w:color w:val="000000"/>
        </w:rPr>
        <w:t xml:space="preserve"> году - </w:t>
      </w:r>
      <w:r w:rsidRPr="009136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11,0</w:t>
      </w:r>
      <w:r w:rsidRPr="00913617">
        <w:rPr>
          <w:rFonts w:ascii="Arial" w:hAnsi="Arial" w:cs="Arial"/>
        </w:rPr>
        <w:t xml:space="preserve"> т</w:t>
      </w:r>
      <w:r w:rsidRPr="00913617">
        <w:rPr>
          <w:rFonts w:ascii="Arial" w:hAnsi="Arial" w:cs="Arial"/>
          <w:color w:val="000000"/>
        </w:rPr>
        <w:t>ысяч рублей;</w:t>
      </w:r>
    </w:p>
    <w:p w:rsidR="001369DE" w:rsidRPr="00913617" w:rsidRDefault="001369DE" w:rsidP="00B254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2023</w:t>
      </w:r>
      <w:r w:rsidRPr="00913617">
        <w:rPr>
          <w:rFonts w:ascii="Arial" w:hAnsi="Arial" w:cs="Arial"/>
          <w:color w:val="000000"/>
        </w:rPr>
        <w:t xml:space="preserve"> году - </w:t>
      </w:r>
      <w:r>
        <w:rPr>
          <w:rFonts w:ascii="Arial" w:hAnsi="Arial" w:cs="Arial"/>
        </w:rPr>
        <w:t xml:space="preserve"> 11,0</w:t>
      </w:r>
      <w:r w:rsidRPr="00913617">
        <w:rPr>
          <w:rFonts w:ascii="Arial" w:hAnsi="Arial" w:cs="Arial"/>
        </w:rPr>
        <w:t xml:space="preserve"> т</w:t>
      </w:r>
      <w:r w:rsidRPr="00913617">
        <w:rPr>
          <w:rFonts w:ascii="Arial" w:hAnsi="Arial" w:cs="Arial"/>
          <w:color w:val="000000"/>
        </w:rPr>
        <w:t>ысяч рублей;</w:t>
      </w:r>
    </w:p>
    <w:p w:rsidR="001369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в 2024</w:t>
      </w:r>
      <w:r w:rsidRPr="00913617">
        <w:rPr>
          <w:rFonts w:ascii="Arial" w:hAnsi="Arial" w:cs="Arial"/>
          <w:color w:val="000000"/>
        </w:rPr>
        <w:t xml:space="preserve"> году - </w:t>
      </w:r>
      <w:r>
        <w:rPr>
          <w:rFonts w:ascii="Arial" w:hAnsi="Arial" w:cs="Arial"/>
        </w:rPr>
        <w:t xml:space="preserve"> 11,0</w:t>
      </w:r>
      <w:r w:rsidRPr="00913617">
        <w:rPr>
          <w:rFonts w:ascii="Arial" w:hAnsi="Arial" w:cs="Arial"/>
        </w:rPr>
        <w:t xml:space="preserve"> т</w:t>
      </w:r>
      <w:r w:rsidRPr="00913617">
        <w:rPr>
          <w:rFonts w:ascii="Arial" w:hAnsi="Arial" w:cs="Arial"/>
          <w:color w:val="000000"/>
        </w:rPr>
        <w:t>ысяч рублей</w:t>
      </w:r>
      <w:r>
        <w:rPr>
          <w:rFonts w:ascii="Arial" w:hAnsi="Arial" w:cs="Arial"/>
          <w:color w:val="000000"/>
        </w:rPr>
        <w:t>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</w:t>
      </w:r>
      <w:r>
        <w:rPr>
          <w:rFonts w:ascii="Arial" w:hAnsi="Arial" w:cs="Arial"/>
        </w:rPr>
        <w:t>ы, представлено в приложении №</w:t>
      </w:r>
      <w:r w:rsidRPr="006720DE">
        <w:rPr>
          <w:rFonts w:ascii="Arial" w:hAnsi="Arial" w:cs="Arial"/>
        </w:rPr>
        <w:t>2 к Программе.</w:t>
      </w:r>
    </w:p>
    <w:p w:rsidR="001369DE" w:rsidRPr="006720DE" w:rsidRDefault="001369DE" w:rsidP="003A3F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  <w:b/>
        </w:rPr>
        <w:t>9 Прогноз сводных показателей муниципальных заданий.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Реализация Программы не предусматривает выполнение муниципальных заданий муниципальными бюджетными учреждениями.</w:t>
      </w:r>
    </w:p>
    <w:p w:rsidR="001369DE" w:rsidRPr="006720DE" w:rsidRDefault="001369DE" w:rsidP="002A2A7A">
      <w:pPr>
        <w:ind w:firstLine="709"/>
        <w:jc w:val="both"/>
        <w:rPr>
          <w:rFonts w:ascii="Arial" w:hAnsi="Arial" w:cs="Arial"/>
        </w:rPr>
        <w:sectPr w:rsidR="001369DE" w:rsidRPr="006720DE" w:rsidSect="006720DE">
          <w:pgSz w:w="12240" w:h="15840"/>
          <w:pgMar w:top="1134" w:right="851" w:bottom="1134" w:left="1701" w:header="720" w:footer="720" w:gutter="0"/>
          <w:cols w:space="720"/>
        </w:sectPr>
      </w:pPr>
    </w:p>
    <w:p w:rsidR="001369DE" w:rsidRPr="006720DE" w:rsidRDefault="001369DE" w:rsidP="000D1CD8">
      <w:pPr>
        <w:autoSpaceDE w:val="0"/>
        <w:autoSpaceDN w:val="0"/>
        <w:adjustRightInd w:val="0"/>
        <w:ind w:left="9072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Приложение №1</w:t>
      </w:r>
    </w:p>
    <w:p w:rsidR="001369DE" w:rsidRPr="006720DE" w:rsidRDefault="001369DE" w:rsidP="000D1CD8">
      <w:pPr>
        <w:autoSpaceDE w:val="0"/>
        <w:autoSpaceDN w:val="0"/>
        <w:adjustRightInd w:val="0"/>
        <w:ind w:left="9072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 муниципальной программе «Улучшение качества жизни, населения в муниципальном образовании Озерновский сельсовет»</w:t>
      </w:r>
    </w:p>
    <w:p w:rsidR="001369DE" w:rsidRPr="006720DE" w:rsidRDefault="001369DE" w:rsidP="000D1CD8">
      <w:pPr>
        <w:autoSpaceDE w:val="0"/>
        <w:autoSpaceDN w:val="0"/>
        <w:adjustRightInd w:val="0"/>
        <w:ind w:left="9072"/>
        <w:jc w:val="both"/>
        <w:rPr>
          <w:rFonts w:ascii="Arial" w:hAnsi="Arial" w:cs="Arial"/>
        </w:rPr>
      </w:pPr>
    </w:p>
    <w:p w:rsidR="001369DE" w:rsidRPr="006720DE" w:rsidRDefault="001369DE" w:rsidP="008E3741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A"/>
        </w:rPr>
      </w:pPr>
      <w:r w:rsidRPr="006720DE">
        <w:rPr>
          <w:rFonts w:ascii="Arial" w:hAnsi="Arial" w:cs="Arial"/>
          <w:bCs/>
          <w:color w:val="00000A"/>
        </w:rPr>
        <w:t>Информация о распределении планируемых расходов по отдельным мероприятиям программы, подпрограммам муниципальной программы Енисейского района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A"/>
        </w:rPr>
      </w:pPr>
    </w:p>
    <w:tbl>
      <w:tblPr>
        <w:tblW w:w="14045" w:type="dxa"/>
        <w:tblInd w:w="-612" w:type="dxa"/>
        <w:tblLayout w:type="fixed"/>
        <w:tblLook w:val="00A0"/>
      </w:tblPr>
      <w:tblGrid>
        <w:gridCol w:w="1260"/>
        <w:gridCol w:w="3004"/>
        <w:gridCol w:w="3119"/>
        <w:gridCol w:w="850"/>
        <w:gridCol w:w="851"/>
        <w:gridCol w:w="850"/>
        <w:gridCol w:w="709"/>
        <w:gridCol w:w="850"/>
        <w:gridCol w:w="851"/>
        <w:gridCol w:w="850"/>
        <w:gridCol w:w="851"/>
      </w:tblGrid>
      <w:tr w:rsidR="001369DE" w:rsidRPr="006720DE" w:rsidTr="008E3741">
        <w:trPr>
          <w:trHeight w:val="495"/>
        </w:trPr>
        <w:tc>
          <w:tcPr>
            <w:tcW w:w="1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1369DE" w:rsidRPr="006720DE" w:rsidRDefault="001369DE" w:rsidP="006720D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30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369DE" w:rsidRPr="006720DE" w:rsidRDefault="001369DE" w:rsidP="0039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402" w:type="dxa"/>
            <w:gridSpan w:val="4"/>
            <w:tcBorders>
              <w:top w:val="single" w:sz="4" w:space="0" w:color="00000A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39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Расходы, (тыс. руб.), годы</w:t>
            </w:r>
          </w:p>
        </w:tc>
      </w:tr>
      <w:tr w:rsidR="001369DE" w:rsidRPr="006720DE" w:rsidTr="00367E6F">
        <w:trPr>
          <w:trHeight w:val="1701"/>
        </w:trPr>
        <w:tc>
          <w:tcPr>
            <w:tcW w:w="1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0D1CD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0D1CD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8E3741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Рз Пр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0D1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4A5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  <w:r w:rsidRPr="006720DE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4A5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  <w:r w:rsidRPr="006720DE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4A5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  <w:r w:rsidRPr="006720DE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4A5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  <w:r w:rsidRPr="006720DE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1369DE" w:rsidRPr="006720DE" w:rsidTr="00367E6F">
        <w:trPr>
          <w:trHeight w:val="691"/>
        </w:trPr>
        <w:tc>
          <w:tcPr>
            <w:tcW w:w="1260" w:type="dxa"/>
            <w:vMerge w:val="restart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1369DE" w:rsidRPr="006720DE" w:rsidRDefault="001369DE" w:rsidP="006720D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3004" w:type="dxa"/>
            <w:vMerge w:val="restart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«Улучшение качества жизни населения в муниципальном образовании Озерновский сельсовет»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4A5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</w:tr>
      <w:tr w:rsidR="001369DE" w:rsidRPr="006720DE" w:rsidTr="00367E6F">
        <w:trPr>
          <w:trHeight w:val="70"/>
        </w:trPr>
        <w:tc>
          <w:tcPr>
            <w:tcW w:w="1260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1369DE" w:rsidRPr="006720DE" w:rsidRDefault="001369DE" w:rsidP="006720DE">
            <w:pPr>
              <w:ind w:left="113" w:right="113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04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9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39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369DE" w:rsidRPr="006720DE" w:rsidTr="00367E6F">
        <w:trPr>
          <w:trHeight w:val="741"/>
        </w:trPr>
        <w:tc>
          <w:tcPr>
            <w:tcW w:w="1260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1369DE" w:rsidRPr="006720DE" w:rsidRDefault="001369DE" w:rsidP="006720DE">
            <w:pPr>
              <w:ind w:left="113" w:right="113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04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Администрация Озерновского сельсовета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4A5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4A5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4A5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4A5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</w:tr>
      <w:tr w:rsidR="001369DE" w:rsidRPr="006720DE" w:rsidTr="00367E6F">
        <w:trPr>
          <w:trHeight w:val="714"/>
        </w:trPr>
        <w:tc>
          <w:tcPr>
            <w:tcW w:w="1260" w:type="dxa"/>
            <w:vMerge w:val="restart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1369DE" w:rsidRPr="006720DE" w:rsidRDefault="001369DE" w:rsidP="006720D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3004" w:type="dxa"/>
            <w:vMerge w:val="restart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  <w:lang w:val="en-US"/>
              </w:rPr>
              <w:t>«</w:t>
            </w:r>
            <w:r w:rsidRPr="006720DE">
              <w:rPr>
                <w:rFonts w:ascii="Arial" w:hAnsi="Arial" w:cs="Arial"/>
                <w:color w:val="000000"/>
              </w:rPr>
              <w:t>Содействие занятости населения</w:t>
            </w:r>
            <w:r w:rsidRPr="006720DE">
              <w:rPr>
                <w:rFonts w:ascii="Arial" w:hAnsi="Arial" w:cs="Arial"/>
                <w:color w:val="000000"/>
                <w:lang w:val="en-US"/>
              </w:rPr>
              <w:t>»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7362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369DE" w:rsidRPr="006720DE" w:rsidTr="00367E6F">
        <w:trPr>
          <w:trHeight w:val="129"/>
        </w:trPr>
        <w:tc>
          <w:tcPr>
            <w:tcW w:w="1260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1369DE" w:rsidRPr="006720DE" w:rsidRDefault="001369DE" w:rsidP="006720DE">
            <w:pPr>
              <w:ind w:left="113" w:right="113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04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9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39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369DE" w:rsidRPr="006720DE" w:rsidTr="00367E6F">
        <w:trPr>
          <w:trHeight w:val="644"/>
        </w:trPr>
        <w:tc>
          <w:tcPr>
            <w:tcW w:w="1260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1369DE" w:rsidRPr="006720DE" w:rsidRDefault="001369DE" w:rsidP="006720DE">
            <w:pPr>
              <w:ind w:left="113" w:right="113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04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Администрация Озерновского сельсовета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369DE" w:rsidRPr="006720DE" w:rsidTr="00367E6F">
        <w:trPr>
          <w:trHeight w:val="655"/>
        </w:trPr>
        <w:tc>
          <w:tcPr>
            <w:tcW w:w="1260" w:type="dxa"/>
            <w:vMerge w:val="restart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1369DE" w:rsidRPr="006720DE" w:rsidRDefault="001369DE" w:rsidP="006720D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3004" w:type="dxa"/>
            <w:vMerge w:val="restart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  <w:lang w:val="en-US"/>
              </w:rPr>
              <w:t> «</w:t>
            </w:r>
            <w:r w:rsidRPr="006720DE">
              <w:rPr>
                <w:rFonts w:ascii="Arial" w:hAnsi="Arial" w:cs="Arial"/>
                <w:color w:val="000000"/>
              </w:rPr>
              <w:t>Выполнение отдельных государственных полномочий</w:t>
            </w:r>
            <w:r w:rsidRPr="006720DE">
              <w:rPr>
                <w:rFonts w:ascii="Arial" w:hAnsi="Arial" w:cs="Arial"/>
                <w:color w:val="000000"/>
                <w:lang w:val="en-US"/>
              </w:rPr>
              <w:t>»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</w:t>
            </w:r>
          </w:p>
        </w:tc>
      </w:tr>
      <w:tr w:rsidR="001369DE" w:rsidRPr="006720DE" w:rsidTr="00367E6F">
        <w:trPr>
          <w:trHeight w:val="181"/>
        </w:trPr>
        <w:tc>
          <w:tcPr>
            <w:tcW w:w="1260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1369DE" w:rsidRPr="006720DE" w:rsidRDefault="001369DE" w:rsidP="006720DE">
            <w:pPr>
              <w:ind w:left="113" w:right="113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04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9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39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369DE" w:rsidRPr="006720DE" w:rsidTr="00367E6F">
        <w:trPr>
          <w:trHeight w:val="652"/>
        </w:trPr>
        <w:tc>
          <w:tcPr>
            <w:tcW w:w="1260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1369DE" w:rsidRPr="006720DE" w:rsidRDefault="001369DE" w:rsidP="006720DE">
            <w:pPr>
              <w:ind w:left="113" w:right="113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04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Администрация Озерновского сельсовета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369DE" w:rsidRPr="006720DE" w:rsidTr="00367E6F">
        <w:trPr>
          <w:trHeight w:val="701"/>
        </w:trPr>
        <w:tc>
          <w:tcPr>
            <w:tcW w:w="1260" w:type="dxa"/>
            <w:vMerge w:val="restart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1369DE" w:rsidRPr="006720DE" w:rsidRDefault="001369DE" w:rsidP="006720D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3004" w:type="dxa"/>
            <w:vMerge w:val="restart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  <w:lang w:val="en-US"/>
              </w:rPr>
              <w:t> </w:t>
            </w:r>
            <w:r w:rsidRPr="006720DE">
              <w:rPr>
                <w:rFonts w:ascii="Arial" w:hAnsi="Arial" w:cs="Arial"/>
                <w:color w:val="000000"/>
              </w:rPr>
              <w:t>«Выполнение отдельных полномочий по социальной поддержке и помощи населению(муниципальная пенсия)»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</w:tr>
      <w:tr w:rsidR="001369DE" w:rsidRPr="006720DE" w:rsidTr="00367E6F">
        <w:trPr>
          <w:trHeight w:val="106"/>
        </w:trPr>
        <w:tc>
          <w:tcPr>
            <w:tcW w:w="1260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1369DE" w:rsidRPr="006720DE" w:rsidRDefault="001369DE" w:rsidP="006720DE">
            <w:pPr>
              <w:ind w:left="113" w:right="113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04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9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39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369DE" w:rsidRPr="006720DE" w:rsidTr="00367E6F">
        <w:trPr>
          <w:trHeight w:val="857"/>
        </w:trPr>
        <w:tc>
          <w:tcPr>
            <w:tcW w:w="1260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1369DE" w:rsidRPr="006720DE" w:rsidRDefault="001369DE" w:rsidP="006720DE">
            <w:pPr>
              <w:ind w:left="113" w:right="113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04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Администрация Озерновского сельсовета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01,9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</w:tr>
      <w:tr w:rsidR="001369DE" w:rsidRPr="006720DE" w:rsidTr="00367E6F">
        <w:trPr>
          <w:trHeight w:val="533"/>
        </w:trPr>
        <w:tc>
          <w:tcPr>
            <w:tcW w:w="1260" w:type="dxa"/>
            <w:vMerge w:val="restart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1369DE" w:rsidRPr="006720DE" w:rsidRDefault="001369DE" w:rsidP="006720D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3004" w:type="dxa"/>
            <w:vMerge w:val="restart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  <w:lang w:val="en-US"/>
              </w:rPr>
              <w:t> </w:t>
            </w:r>
            <w:r w:rsidRPr="006720DE">
              <w:rPr>
                <w:rFonts w:ascii="Arial" w:hAnsi="Arial" w:cs="Arial"/>
                <w:color w:val="000000"/>
              </w:rPr>
              <w:t>«Выполнение акарицидных обработок мест массового отдыха населения»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369DE" w:rsidRPr="006720DE" w:rsidTr="00367E6F">
        <w:trPr>
          <w:trHeight w:val="269"/>
        </w:trPr>
        <w:tc>
          <w:tcPr>
            <w:tcW w:w="1260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1369DE" w:rsidRPr="006720DE" w:rsidRDefault="001369DE" w:rsidP="006720DE">
            <w:pPr>
              <w:ind w:left="113" w:right="113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04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9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39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369DE" w:rsidRPr="006720DE" w:rsidTr="00367E6F">
        <w:trPr>
          <w:trHeight w:val="486"/>
        </w:trPr>
        <w:tc>
          <w:tcPr>
            <w:tcW w:w="1260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1369DE" w:rsidRPr="006720DE" w:rsidRDefault="001369DE" w:rsidP="006720DE">
            <w:pPr>
              <w:ind w:left="113" w:right="113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04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Администрация Озерновского сельсовета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0E2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369DE" w:rsidRPr="006720DE" w:rsidTr="00367E6F">
        <w:trPr>
          <w:trHeight w:val="653"/>
        </w:trPr>
        <w:tc>
          <w:tcPr>
            <w:tcW w:w="1260" w:type="dxa"/>
            <w:vMerge w:val="restart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1369DE" w:rsidRPr="006720DE" w:rsidRDefault="001369DE" w:rsidP="006720D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3004" w:type="dxa"/>
            <w:vMerge w:val="restart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«Выполнение отдельных полномочий по социальной поддержке и помощи населению»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03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369DE" w:rsidRPr="006720DE" w:rsidTr="00367E6F">
        <w:trPr>
          <w:trHeight w:val="223"/>
        </w:trPr>
        <w:tc>
          <w:tcPr>
            <w:tcW w:w="1260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1369DE" w:rsidRPr="006720DE" w:rsidRDefault="001369DE" w:rsidP="006720DE">
            <w:pPr>
              <w:ind w:left="113" w:right="113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04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9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39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369DE" w:rsidRPr="006720DE" w:rsidTr="00367E6F">
        <w:trPr>
          <w:trHeight w:val="552"/>
        </w:trPr>
        <w:tc>
          <w:tcPr>
            <w:tcW w:w="1260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1369DE" w:rsidRPr="006720DE" w:rsidRDefault="001369DE" w:rsidP="006720DE">
            <w:pPr>
              <w:ind w:left="113" w:right="113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04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Администрация Озерновского сельсовета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369DE" w:rsidRPr="006720DE" w:rsidTr="00367E6F">
        <w:trPr>
          <w:trHeight w:val="562"/>
        </w:trPr>
        <w:tc>
          <w:tcPr>
            <w:tcW w:w="1260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1369DE" w:rsidRPr="006720DE" w:rsidRDefault="001369DE" w:rsidP="006720D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Подпрограмма 6</w:t>
            </w:r>
          </w:p>
        </w:tc>
        <w:tc>
          <w:tcPr>
            <w:tcW w:w="3004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«Обеспечение экологической безопасности и предотвращение негативного воздействия отходов производства и потребления на окружающую среду и здоровье человека на территории Озерновского сельсовета»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red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red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highlight w:val="red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369DE" w:rsidRPr="006720DE" w:rsidTr="00367E6F">
        <w:trPr>
          <w:trHeight w:val="147"/>
        </w:trPr>
        <w:tc>
          <w:tcPr>
            <w:tcW w:w="126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0D1C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0D1C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9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39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369DE" w:rsidRPr="006720DE" w:rsidTr="00367E6F">
        <w:trPr>
          <w:trHeight w:val="857"/>
        </w:trPr>
        <w:tc>
          <w:tcPr>
            <w:tcW w:w="126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0D1C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0D1C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Администрация Озерновского сельсовета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39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</w:tbl>
    <w:p w:rsidR="001369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6C222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Pr="006720DE">
        <w:rPr>
          <w:rFonts w:ascii="Arial" w:hAnsi="Arial" w:cs="Arial"/>
        </w:rPr>
        <w:t xml:space="preserve"> Озерновского сельсовета                                                                                                           </w:t>
      </w:r>
      <w:r>
        <w:rPr>
          <w:rFonts w:ascii="Arial" w:hAnsi="Arial" w:cs="Arial"/>
        </w:rPr>
        <w:t>Е.А. Поплюйкова</w:t>
      </w:r>
    </w:p>
    <w:p w:rsidR="001369DE" w:rsidRPr="006720DE" w:rsidRDefault="001369DE" w:rsidP="002A2A7A">
      <w:pPr>
        <w:ind w:firstLine="709"/>
        <w:jc w:val="both"/>
        <w:rPr>
          <w:rFonts w:ascii="Arial" w:hAnsi="Arial" w:cs="Arial"/>
        </w:rPr>
        <w:sectPr w:rsidR="001369DE" w:rsidRPr="006720DE" w:rsidSect="006720DE">
          <w:pgSz w:w="15840" w:h="12240" w:orient="landscape"/>
          <w:pgMar w:top="1797" w:right="851" w:bottom="1134" w:left="1701" w:header="11" w:footer="720" w:gutter="0"/>
          <w:cols w:space="720"/>
        </w:sectPr>
      </w:pPr>
    </w:p>
    <w:p w:rsidR="001369DE" w:rsidRPr="006720DE" w:rsidRDefault="001369DE" w:rsidP="005849D4">
      <w:pPr>
        <w:autoSpaceDE w:val="0"/>
        <w:autoSpaceDN w:val="0"/>
        <w:adjustRightInd w:val="0"/>
        <w:ind w:left="9072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Приложение №2</w:t>
      </w:r>
    </w:p>
    <w:p w:rsidR="001369DE" w:rsidRPr="006720DE" w:rsidRDefault="001369DE" w:rsidP="005849D4">
      <w:pPr>
        <w:autoSpaceDE w:val="0"/>
        <w:autoSpaceDN w:val="0"/>
        <w:adjustRightInd w:val="0"/>
        <w:ind w:left="9072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 муниципальной программе «Улучшение качества жизни населения в муниципальном образовании Озерновский сельсовет»</w:t>
      </w:r>
    </w:p>
    <w:p w:rsidR="001369DE" w:rsidRPr="006720DE" w:rsidRDefault="001369DE" w:rsidP="005849D4">
      <w:pPr>
        <w:autoSpaceDE w:val="0"/>
        <w:autoSpaceDN w:val="0"/>
        <w:adjustRightInd w:val="0"/>
        <w:ind w:left="9072"/>
        <w:jc w:val="both"/>
        <w:rPr>
          <w:rFonts w:ascii="Arial" w:hAnsi="Arial" w:cs="Arial"/>
        </w:rPr>
      </w:pPr>
    </w:p>
    <w:p w:rsidR="001369DE" w:rsidRPr="006720DE" w:rsidRDefault="001369DE" w:rsidP="005849D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A"/>
        </w:rPr>
      </w:pPr>
      <w:r w:rsidRPr="006720DE">
        <w:rPr>
          <w:rFonts w:ascii="Arial" w:hAnsi="Arial" w:cs="Arial"/>
          <w:bCs/>
          <w:color w:val="00000A"/>
        </w:rPr>
        <w:t>Информация о ресурсном обеспечении и прогнозной оценке расходов на реализацию целей муниципальной программы Озерновского сельсовета Енисейского района с учетом источников финансирования</w:t>
      </w:r>
    </w:p>
    <w:p w:rsidR="001369DE" w:rsidRPr="006720DE" w:rsidRDefault="001369DE" w:rsidP="005849D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A"/>
        </w:rPr>
      </w:pPr>
    </w:p>
    <w:tbl>
      <w:tblPr>
        <w:tblW w:w="13907" w:type="dxa"/>
        <w:tblInd w:w="94" w:type="dxa"/>
        <w:tblLayout w:type="fixed"/>
        <w:tblLook w:val="00A0"/>
      </w:tblPr>
      <w:tblGrid>
        <w:gridCol w:w="2282"/>
        <w:gridCol w:w="4962"/>
        <w:gridCol w:w="3260"/>
        <w:gridCol w:w="850"/>
        <w:gridCol w:w="851"/>
        <w:gridCol w:w="850"/>
        <w:gridCol w:w="852"/>
      </w:tblGrid>
      <w:tr w:rsidR="001369DE" w:rsidRPr="006720DE" w:rsidTr="00853935">
        <w:trPr>
          <w:trHeight w:val="300"/>
        </w:trPr>
        <w:tc>
          <w:tcPr>
            <w:tcW w:w="22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49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3403" w:type="dxa"/>
            <w:gridSpan w:val="4"/>
            <w:tcBorders>
              <w:top w:val="single" w:sz="4" w:space="0" w:color="00000A"/>
              <w:left w:val="single" w:sz="2" w:space="0" w:color="000001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3C64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Оценка расходов (тыс. руб.), годы</w:t>
            </w:r>
          </w:p>
        </w:tc>
      </w:tr>
      <w:tr w:rsidR="001369DE" w:rsidRPr="006720DE" w:rsidTr="00853935">
        <w:trPr>
          <w:trHeight w:val="597"/>
        </w:trPr>
        <w:tc>
          <w:tcPr>
            <w:tcW w:w="22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03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03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E03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  <w:p w:rsidR="001369DE" w:rsidRPr="006720DE" w:rsidRDefault="001369DE" w:rsidP="003C6405">
            <w:pPr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   год</w:t>
            </w: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 w:val="restart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4962" w:type="dxa"/>
            <w:vMerge w:val="restart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 xml:space="preserve">«Улучшение качества жизни в Енисейском районе </w:t>
            </w:r>
            <w:r w:rsidRPr="006720DE">
              <w:rPr>
                <w:rFonts w:ascii="Arial" w:hAnsi="Arial" w:cs="Arial"/>
              </w:rPr>
              <w:t xml:space="preserve">в муниципальном образовании Озерновский сельсовет 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1369DE" w:rsidRPr="006720DE" w:rsidTr="00853935">
        <w:trPr>
          <w:trHeight w:val="257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8847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36,4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8847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11,0</w:t>
            </w: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32,1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01,9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1369DE" w:rsidRPr="006720DE" w:rsidTr="00853935">
        <w:trPr>
          <w:trHeight w:val="366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1369DE" w:rsidRPr="006720DE" w:rsidTr="00853935">
        <w:trPr>
          <w:trHeight w:val="76"/>
        </w:trPr>
        <w:tc>
          <w:tcPr>
            <w:tcW w:w="2282" w:type="dxa"/>
            <w:vMerge w:val="restart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4962" w:type="dxa"/>
            <w:vMerge w:val="restart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0E20F7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20F7">
              <w:rPr>
                <w:rFonts w:ascii="Arial" w:hAnsi="Arial" w:cs="Arial"/>
                <w:color w:val="000000"/>
              </w:rPr>
              <w:t>«Организация и финансирование содействия занятости населения»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036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E0362D" w:rsidRDefault="001369DE" w:rsidP="00E0362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E0362D" w:rsidRDefault="001369DE" w:rsidP="00CF02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0E20F7" w:rsidRDefault="001369DE" w:rsidP="005849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0E20F7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1369DE" w:rsidRPr="006720DE" w:rsidTr="00853935">
        <w:trPr>
          <w:trHeight w:val="282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 w:val="restart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4962" w:type="dxa"/>
            <w:vMerge w:val="restart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  <w:lang w:val="en-US"/>
              </w:rPr>
              <w:t>«</w:t>
            </w:r>
            <w:r w:rsidRPr="006720DE">
              <w:rPr>
                <w:rFonts w:ascii="Arial" w:hAnsi="Arial" w:cs="Arial"/>
                <w:color w:val="000000"/>
              </w:rPr>
              <w:t>Выполнение отдельных государственных полномочий</w:t>
            </w:r>
            <w:r w:rsidRPr="006720DE">
              <w:rPr>
                <w:rFonts w:ascii="Arial" w:hAnsi="Arial" w:cs="Arial"/>
                <w:color w:val="000000"/>
                <w:lang w:val="en-US"/>
              </w:rPr>
              <w:t>»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10,9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11,0</w:t>
            </w: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B439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10,9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B439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5B439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B439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11,0</w:t>
            </w: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1369DE" w:rsidRPr="006720DE" w:rsidTr="00853935">
        <w:trPr>
          <w:trHeight w:val="341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внебюджетные источники</w:t>
            </w:r>
          </w:p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 w:val="restart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4962" w:type="dxa"/>
            <w:vMerge w:val="restart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«Выполнение отдельных полномочий по социальной поддержке и помощи населению(муниципальная пенсия)»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01,9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01,9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01,9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01,9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01,9</w:t>
            </w:r>
          </w:p>
        </w:tc>
      </w:tr>
      <w:tr w:rsidR="001369DE" w:rsidRPr="006720DE" w:rsidTr="00853935">
        <w:trPr>
          <w:trHeight w:val="283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 w:val="restart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4962" w:type="dxa"/>
            <w:vMerge w:val="restart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«Выполнение акарицидных обработок мест массового отдыха населения»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0E20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369DE" w:rsidRPr="006720DE" w:rsidTr="00853935">
        <w:trPr>
          <w:trHeight w:val="272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 w:val="restart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4962" w:type="dxa"/>
            <w:vMerge w:val="restart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«Выполнение отдельных полномочий по социальной поддержке и помощи населению»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9D46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32,1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9D46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32,1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369DE" w:rsidRPr="006720DE" w:rsidTr="00853935">
        <w:trPr>
          <w:trHeight w:val="300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1369DE" w:rsidRPr="006720DE" w:rsidTr="00853935">
        <w:trPr>
          <w:trHeight w:val="245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8847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69DE" w:rsidRPr="006720DE" w:rsidTr="00853935">
        <w:trPr>
          <w:trHeight w:val="299"/>
        </w:trPr>
        <w:tc>
          <w:tcPr>
            <w:tcW w:w="2282" w:type="dxa"/>
            <w:vMerge w:val="restart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Подпрограмма 6</w:t>
            </w:r>
          </w:p>
        </w:tc>
        <w:tc>
          <w:tcPr>
            <w:tcW w:w="4962" w:type="dxa"/>
            <w:vMerge w:val="restart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8847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>«Обеспечение экологической безопасности и предотвращение негативного воздействия отходов производства и потребления на окружающую среду и здоровье человека на территории Озерновского сельсовета»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AD77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369DE" w:rsidRPr="006720DE" w:rsidTr="00853935">
        <w:trPr>
          <w:trHeight w:val="353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1369DE" w:rsidRPr="006720DE" w:rsidTr="00853935">
        <w:trPr>
          <w:trHeight w:val="273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369DE" w:rsidRPr="006720DE" w:rsidTr="00853935">
        <w:trPr>
          <w:trHeight w:val="276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1369DE" w:rsidRPr="006720DE" w:rsidTr="00853935">
        <w:trPr>
          <w:trHeight w:val="281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1369DE" w:rsidRPr="006720DE" w:rsidTr="00853935">
        <w:trPr>
          <w:trHeight w:val="271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853935">
            <w:pPr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AD77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369DE" w:rsidRPr="006720DE" w:rsidTr="00853935">
        <w:trPr>
          <w:trHeight w:val="275"/>
        </w:trPr>
        <w:tc>
          <w:tcPr>
            <w:tcW w:w="228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  <w:vMerge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5849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vAlign w:val="center"/>
          </w:tcPr>
          <w:p w:rsidR="001369DE" w:rsidRPr="006720DE" w:rsidRDefault="001369DE" w:rsidP="003C6405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F02C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E47AE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Pr="006720DE">
        <w:rPr>
          <w:rFonts w:ascii="Arial" w:hAnsi="Arial" w:cs="Arial"/>
        </w:rPr>
        <w:t xml:space="preserve"> Озерновского сельсовета                                                                                                           </w:t>
      </w:r>
      <w:r>
        <w:rPr>
          <w:rFonts w:ascii="Arial" w:hAnsi="Arial" w:cs="Arial"/>
        </w:rPr>
        <w:t>Е.А. Поплюйкова</w:t>
      </w:r>
    </w:p>
    <w:p w:rsidR="001369DE" w:rsidRPr="006720DE" w:rsidRDefault="001369DE" w:rsidP="00E47AEC">
      <w:pPr>
        <w:ind w:firstLine="709"/>
        <w:jc w:val="both"/>
        <w:rPr>
          <w:rFonts w:ascii="Arial" w:hAnsi="Arial" w:cs="Arial"/>
        </w:rPr>
        <w:sectPr w:rsidR="001369DE" w:rsidRPr="006720DE" w:rsidSect="006720DE">
          <w:pgSz w:w="15840" w:h="12240" w:orient="landscape"/>
          <w:pgMar w:top="1797" w:right="851" w:bottom="1134" w:left="1701" w:header="11" w:footer="720" w:gutter="0"/>
          <w:cols w:space="720"/>
        </w:sect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ind w:firstLine="709"/>
        <w:jc w:val="both"/>
        <w:rPr>
          <w:rFonts w:ascii="Arial" w:hAnsi="Arial" w:cs="Arial"/>
        </w:rPr>
        <w:sectPr w:rsidR="001369DE" w:rsidRPr="006720DE" w:rsidSect="006720DE">
          <w:pgSz w:w="15840" w:h="12240" w:orient="landscape"/>
          <w:pgMar w:top="1797" w:right="851" w:bottom="1438" w:left="1080" w:header="720" w:footer="720" w:gutter="0"/>
          <w:cols w:space="720"/>
        </w:sectPr>
      </w:pPr>
    </w:p>
    <w:p w:rsidR="001369DE" w:rsidRPr="006720DE" w:rsidRDefault="001369DE" w:rsidP="005849D4">
      <w:pPr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Приложение № 2.1</w:t>
      </w:r>
    </w:p>
    <w:p w:rsidR="001369DE" w:rsidRPr="006720DE" w:rsidRDefault="001369DE" w:rsidP="005849D4">
      <w:pPr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 муниципальной программе Озерновского сельсовета</w:t>
      </w:r>
    </w:p>
    <w:p w:rsidR="001369DE" w:rsidRPr="006720DE" w:rsidRDefault="001369DE" w:rsidP="005849D4">
      <w:pPr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Енисейского района «Улучшение </w:t>
      </w:r>
    </w:p>
    <w:p w:rsidR="001369DE" w:rsidRPr="006720DE" w:rsidRDefault="001369DE" w:rsidP="005849D4">
      <w:pPr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качества жизни населения в муниципальном образовании Озерновский сельсовет»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5849D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6720DE">
        <w:rPr>
          <w:rFonts w:ascii="Arial" w:hAnsi="Arial" w:cs="Arial"/>
          <w:b/>
        </w:rPr>
        <w:t>ПОДПРОГРАММА</w:t>
      </w:r>
    </w:p>
    <w:p w:rsidR="001369DE" w:rsidRPr="006720DE" w:rsidRDefault="001369DE" w:rsidP="005849D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6720DE">
        <w:rPr>
          <w:rFonts w:ascii="Arial" w:hAnsi="Arial" w:cs="Arial"/>
          <w:b/>
        </w:rPr>
        <w:t>«СОДЕЙСТВИЕ ЗАНЯТОСТИ НАСЕЛЕНИЯ»</w:t>
      </w:r>
    </w:p>
    <w:p w:rsidR="001369DE" w:rsidRPr="006720DE" w:rsidRDefault="001369DE" w:rsidP="005849D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6720DE">
        <w:rPr>
          <w:rFonts w:ascii="Arial" w:hAnsi="Arial" w:cs="Arial"/>
          <w:b/>
        </w:rPr>
        <w:t>МУНИЦИПАЛЬНОЙ ПРОГРАММЫ ОЗЕРНОВСКОГО СЕЛЬСОВЕТА ЕНИСЕЙСКОГО РАЙОНА «УЛУЧШЕНИЕ КАЧЕСТВА ЖИЗНИ НАСЕЛЕНИЯ В МУНИЦИПАЛЬНОМ ОБРАЗОВАНИИ ОЗЕРНОВСКИЙ СЕЛЬСОВЕТ»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A"/>
        </w:rPr>
      </w:pPr>
      <w:r w:rsidRPr="006720DE">
        <w:rPr>
          <w:rFonts w:ascii="Arial" w:hAnsi="Arial" w:cs="Arial"/>
          <w:b/>
          <w:bCs/>
          <w:color w:val="00000A"/>
        </w:rPr>
        <w:t>1</w:t>
      </w:r>
      <w:r w:rsidRPr="006720DE">
        <w:rPr>
          <w:rFonts w:ascii="Arial" w:hAnsi="Arial" w:cs="Arial"/>
          <w:b/>
          <w:color w:val="00000A"/>
        </w:rPr>
        <w:t xml:space="preserve"> Паспорт подпрограммы «Содействие занятости населения» муниципальной программы Озерновского сельсовета Енисейского района «Улучшение качества жизни населения муниципального образования Озерновский сельсовет»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A0"/>
      </w:tblPr>
      <w:tblGrid>
        <w:gridCol w:w="3544"/>
        <w:gridCol w:w="6284"/>
      </w:tblGrid>
      <w:tr w:rsidR="001369DE" w:rsidRPr="006720DE" w:rsidTr="006720DE">
        <w:trPr>
          <w:trHeight w:val="14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865A5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B96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«Содействие занятости населения» (далее – Подпрограмма)</w:t>
            </w:r>
          </w:p>
        </w:tc>
      </w:tr>
      <w:tr w:rsidR="001369DE" w:rsidRPr="006720DE" w:rsidTr="006720DE">
        <w:trPr>
          <w:trHeight w:val="77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865A5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B96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Муниципальная программа Озерновского сельсовета Енисейского района «Улучшение качества жизни населения муниципального образования Озерновский сельсовет»</w:t>
            </w:r>
          </w:p>
        </w:tc>
      </w:tr>
      <w:tr w:rsidR="001369DE" w:rsidRPr="006720DE" w:rsidTr="006720DE">
        <w:trPr>
          <w:trHeight w:val="140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865A5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Основание для разработки подпрограммы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B96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Федеральный закон от 19.04.1991 №1032-1 «О занятости населения в Российской Федерации»;</w:t>
            </w:r>
          </w:p>
          <w:p w:rsidR="001369DE" w:rsidRPr="006720DE" w:rsidRDefault="001369DE" w:rsidP="00B96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Постановление Озерновского сельсовета от 14.08.2013 № 42-п «Об утверждении Порядка принятия решений о разработке муниципальных программ Озерновского сельсовета Енисейского района, их формировании и реализации».</w:t>
            </w:r>
          </w:p>
        </w:tc>
      </w:tr>
      <w:tr w:rsidR="001369DE" w:rsidRPr="006720DE" w:rsidTr="006720DE">
        <w:trPr>
          <w:trHeight w:val="30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865A5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Муниципальный заказчик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B96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Администрация Озерновского сельсовета Енисейского района</w:t>
            </w:r>
          </w:p>
        </w:tc>
      </w:tr>
      <w:tr w:rsidR="001369DE" w:rsidRPr="006720DE" w:rsidTr="006720DE">
        <w:trPr>
          <w:trHeight w:val="41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865A5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B96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Администрация Озерновского сельсовета Енисейского района</w:t>
            </w:r>
          </w:p>
        </w:tc>
      </w:tr>
      <w:tr w:rsidR="001369DE" w:rsidRPr="006720DE" w:rsidTr="006720DE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865A5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B96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Администрация Озерновского сельсовета Енисейского района</w:t>
            </w:r>
          </w:p>
        </w:tc>
      </w:tr>
      <w:tr w:rsidR="001369DE" w:rsidRPr="006720DE" w:rsidTr="006720DE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865A5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Цель подпрограммы</w:t>
            </w:r>
          </w:p>
          <w:p w:rsidR="001369DE" w:rsidRPr="006720DE" w:rsidRDefault="001369DE" w:rsidP="00865A5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B96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Обеспечение дополнительной социальной поддержки безработных граждан</w:t>
            </w:r>
          </w:p>
        </w:tc>
      </w:tr>
      <w:tr w:rsidR="001369DE" w:rsidRPr="006720DE" w:rsidTr="006720DE">
        <w:trPr>
          <w:trHeight w:val="62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865A5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B96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Развитие общественных работ и формирование на их базе системы организации временных рабочих мест.</w:t>
            </w:r>
          </w:p>
        </w:tc>
      </w:tr>
      <w:tr w:rsidR="001369DE" w:rsidRPr="006720DE" w:rsidTr="006720DE">
        <w:trPr>
          <w:trHeight w:val="56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865A5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Этапы и сроки</w:t>
            </w:r>
          </w:p>
          <w:p w:rsidR="001369DE" w:rsidRPr="006720DE" w:rsidRDefault="001369DE" w:rsidP="00865A5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реализации подпрограммы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0E20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Подпрог</w:t>
            </w:r>
            <w:r>
              <w:rPr>
                <w:rFonts w:ascii="Arial" w:hAnsi="Arial" w:cs="Arial"/>
              </w:rPr>
              <w:t>рамма реализуется в течение 2022−2024</w:t>
            </w:r>
            <w:r w:rsidRPr="006720DE">
              <w:rPr>
                <w:rFonts w:ascii="Arial" w:hAnsi="Arial" w:cs="Arial"/>
              </w:rPr>
              <w:t xml:space="preserve"> г.</w:t>
            </w:r>
          </w:p>
        </w:tc>
      </w:tr>
      <w:tr w:rsidR="001369DE" w:rsidRPr="006720DE" w:rsidTr="006720DE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B96CFF" w:rsidRDefault="001369DE" w:rsidP="00865A5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6CFF">
              <w:rPr>
                <w:rFonts w:ascii="Arial" w:hAnsi="Arial" w:cs="Arial"/>
              </w:rPr>
              <w:t xml:space="preserve">Целевые показатели и показатели результативности </w:t>
            </w:r>
          </w:p>
          <w:p w:rsidR="001369DE" w:rsidRPr="00B96CFF" w:rsidRDefault="001369DE" w:rsidP="00865A5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6CFF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B96CFF" w:rsidRDefault="001369DE" w:rsidP="000E20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6CFF">
              <w:rPr>
                <w:rFonts w:ascii="Arial" w:hAnsi="Arial" w:cs="Arial"/>
              </w:rPr>
              <w:t xml:space="preserve">Количество организованных временных рабочих мест для проведения оплачиваемых общественных работ к </w:t>
            </w:r>
            <w:r>
              <w:rPr>
                <w:rFonts w:ascii="Arial" w:hAnsi="Arial" w:cs="Arial"/>
              </w:rPr>
              <w:t>2024</w:t>
            </w:r>
            <w:r w:rsidRPr="00B96CFF">
              <w:rPr>
                <w:rFonts w:ascii="Arial" w:hAnsi="Arial" w:cs="Arial"/>
              </w:rPr>
              <w:t xml:space="preserve"> году составит </w:t>
            </w:r>
            <w:r>
              <w:rPr>
                <w:rFonts w:ascii="Arial" w:hAnsi="Arial" w:cs="Arial"/>
              </w:rPr>
              <w:t>3</w:t>
            </w:r>
            <w:r w:rsidRPr="00B96CFF">
              <w:rPr>
                <w:rFonts w:ascii="Arial" w:hAnsi="Arial" w:cs="Arial"/>
              </w:rPr>
              <w:t xml:space="preserve">  единицы</w:t>
            </w:r>
          </w:p>
        </w:tc>
      </w:tr>
      <w:tr w:rsidR="001369DE" w:rsidRPr="006720DE" w:rsidTr="006720DE">
        <w:trPr>
          <w:trHeight w:val="155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865A5D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Ресурсное обеспечение Подпрограммы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B96CFF" w:rsidRDefault="001369DE" w:rsidP="00B96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>
              <w:rPr>
                <w:rFonts w:ascii="Arial" w:hAnsi="Arial" w:cs="Arial"/>
              </w:rPr>
              <w:t>5,7</w:t>
            </w:r>
            <w:r w:rsidRPr="00B96CFF">
              <w:rPr>
                <w:rFonts w:ascii="Arial" w:hAnsi="Arial" w:cs="Arial"/>
              </w:rPr>
              <w:t xml:space="preserve"> тысяч рублей за счет средств районного бюджета, в том числе по годам:</w:t>
            </w:r>
          </w:p>
          <w:p w:rsidR="001369DE" w:rsidRPr="00B96CFF" w:rsidRDefault="001369DE" w:rsidP="00B96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6CFF">
              <w:rPr>
                <w:rFonts w:ascii="Arial" w:hAnsi="Arial" w:cs="Arial"/>
              </w:rPr>
              <w:t xml:space="preserve">в </w:t>
            </w:r>
            <w:r>
              <w:rPr>
                <w:rFonts w:ascii="Arial" w:hAnsi="Arial" w:cs="Arial"/>
              </w:rPr>
              <w:t>2021 году – 11,7</w:t>
            </w:r>
            <w:r w:rsidRPr="00B96CFF">
              <w:rPr>
                <w:rFonts w:ascii="Arial" w:hAnsi="Arial" w:cs="Arial"/>
              </w:rPr>
              <w:t xml:space="preserve"> тысяч рублей;</w:t>
            </w:r>
          </w:p>
          <w:p w:rsidR="001369DE" w:rsidRPr="00B96CFF" w:rsidRDefault="001369DE" w:rsidP="00B96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6CFF">
              <w:rPr>
                <w:rFonts w:ascii="Arial" w:hAnsi="Arial" w:cs="Arial"/>
              </w:rPr>
              <w:t xml:space="preserve">в </w:t>
            </w:r>
            <w:r>
              <w:rPr>
                <w:rFonts w:ascii="Arial" w:hAnsi="Arial" w:cs="Arial"/>
              </w:rPr>
              <w:t>2022</w:t>
            </w:r>
            <w:r w:rsidRPr="00B96CFF">
              <w:rPr>
                <w:rFonts w:ascii="Arial" w:hAnsi="Arial" w:cs="Arial"/>
              </w:rPr>
              <w:t xml:space="preserve"> году – 0,0 тысяч рублей;</w:t>
            </w:r>
          </w:p>
          <w:p w:rsidR="001369DE" w:rsidRPr="00B96CFF" w:rsidRDefault="001369DE" w:rsidP="00B96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6CFF">
              <w:rPr>
                <w:rFonts w:ascii="Arial" w:hAnsi="Arial" w:cs="Arial"/>
              </w:rPr>
              <w:t xml:space="preserve">в </w:t>
            </w:r>
            <w:r>
              <w:rPr>
                <w:rFonts w:ascii="Arial" w:hAnsi="Arial" w:cs="Arial"/>
              </w:rPr>
              <w:t xml:space="preserve">2023 году – </w:t>
            </w:r>
            <w:r w:rsidRPr="00B96CFF">
              <w:rPr>
                <w:rFonts w:ascii="Arial" w:hAnsi="Arial" w:cs="Arial"/>
              </w:rPr>
              <w:t>0,0 тысяч рублей;</w:t>
            </w:r>
          </w:p>
          <w:p w:rsidR="001369DE" w:rsidRPr="006720DE" w:rsidRDefault="001369DE" w:rsidP="009D46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6CFF">
              <w:rPr>
                <w:rFonts w:ascii="Arial" w:hAnsi="Arial" w:cs="Arial"/>
              </w:rPr>
              <w:t xml:space="preserve">в </w:t>
            </w:r>
            <w:r>
              <w:rPr>
                <w:rFonts w:ascii="Arial" w:hAnsi="Arial" w:cs="Arial"/>
              </w:rPr>
              <w:t>2024</w:t>
            </w:r>
            <w:r w:rsidRPr="00B96CFF">
              <w:rPr>
                <w:rFonts w:ascii="Arial" w:hAnsi="Arial" w:cs="Arial"/>
              </w:rPr>
              <w:t xml:space="preserve"> году – 0,0 тысяч рублей.</w:t>
            </w:r>
          </w:p>
        </w:tc>
      </w:tr>
      <w:tr w:rsidR="001369DE" w:rsidRPr="006720DE" w:rsidTr="006720DE">
        <w:trPr>
          <w:trHeight w:val="155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865A5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  <w:p w:rsidR="001369DE" w:rsidRPr="006720DE" w:rsidRDefault="001369DE" w:rsidP="00865A5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B96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1369DE" w:rsidRPr="006720DE" w:rsidRDefault="001369DE" w:rsidP="00B96CF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720DE">
        <w:rPr>
          <w:rFonts w:ascii="Arial" w:hAnsi="Arial" w:cs="Arial"/>
          <w:b/>
        </w:rPr>
        <w:t>2 Основные разделы подпрограммы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1548B">
        <w:rPr>
          <w:rFonts w:ascii="Arial" w:hAnsi="Arial" w:cs="Arial"/>
          <w:b/>
        </w:rPr>
        <w:t>2.1</w:t>
      </w:r>
      <w:r w:rsidRPr="006720DE">
        <w:rPr>
          <w:rFonts w:ascii="Arial" w:hAnsi="Arial" w:cs="Arial"/>
        </w:rPr>
        <w:t xml:space="preserve"> Постановка приоритетной цели общепоселкового уровня и обоснование необходимости разработки подпрограммы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В соответствии со статьёй 7.2. Федерального закона от 19.04.1991 №1032-1 «О занятости населения в Российской Федерации» органы местного самоуправления вправе участвовать в организации и финансировании: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проведения оплачиваемых общественных работ;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впервые.</w:t>
      </w:r>
    </w:p>
    <w:p w:rsidR="001369DE" w:rsidRPr="00B96CFF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Численность постоянно проживающего населения </w:t>
      </w:r>
      <w:r w:rsidRPr="00B96CFF">
        <w:rPr>
          <w:rFonts w:ascii="Arial" w:hAnsi="Arial" w:cs="Arial"/>
        </w:rPr>
        <w:t xml:space="preserve">составляет 1614 человек. Из них официально зарегистрированы в качестве безработных граждан </w:t>
      </w:r>
      <w:r w:rsidRPr="00B96CFF">
        <w:rPr>
          <w:rFonts w:ascii="Arial" w:hAnsi="Arial" w:cs="Arial"/>
          <w:bCs/>
        </w:rPr>
        <w:t>8</w:t>
      </w:r>
      <w:r w:rsidRPr="00B96CFF">
        <w:rPr>
          <w:rFonts w:ascii="Arial" w:hAnsi="Arial" w:cs="Arial"/>
          <w:b/>
          <w:bCs/>
        </w:rPr>
        <w:t xml:space="preserve"> </w:t>
      </w:r>
      <w:r w:rsidRPr="00B96CFF">
        <w:rPr>
          <w:rFonts w:ascii="Arial" w:hAnsi="Arial" w:cs="Arial"/>
        </w:rPr>
        <w:t>человек.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6CFF">
        <w:rPr>
          <w:rFonts w:ascii="Arial" w:hAnsi="Arial" w:cs="Arial"/>
        </w:rPr>
        <w:t>В целях снижения социальной напряженности администрация</w:t>
      </w:r>
      <w:r w:rsidRPr="006720DE">
        <w:rPr>
          <w:rFonts w:ascii="Arial" w:hAnsi="Arial" w:cs="Arial"/>
        </w:rPr>
        <w:t xml:space="preserve"> сельсовета ежегодно создает временные рабочие места при проведении общественных работ.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Между КГКУ «Центр занятости населения города Енисейска» и администрацие</w:t>
      </w:r>
      <w:r>
        <w:rPr>
          <w:rFonts w:ascii="Arial" w:hAnsi="Arial" w:cs="Arial"/>
        </w:rPr>
        <w:t>й Озерновского сельсовета в 2021 – 2024</w:t>
      </w:r>
      <w:r w:rsidRPr="006720DE">
        <w:rPr>
          <w:rFonts w:ascii="Arial" w:hAnsi="Arial" w:cs="Arial"/>
        </w:rPr>
        <w:t xml:space="preserve"> году заключены договора о совместной деятельности по организации проведения оплачиваемых общественных работ, целью которых является содействие занятости безработных граждан, а также граждан зарегистрированных в центре занятости в целях поиска подходящей работы.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Трудоустройство граждан организовывалось по специальности разнорабочий и подсобный рабочий для выполнения следующих видов работ: благ</w:t>
      </w:r>
      <w:r>
        <w:rPr>
          <w:rFonts w:ascii="Arial" w:hAnsi="Arial" w:cs="Arial"/>
        </w:rPr>
        <w:t>оустройство и уборка территории от мусора.</w:t>
      </w:r>
    </w:p>
    <w:p w:rsidR="001369DE" w:rsidRPr="00B96CFF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4" w:name="OLE_LINK9"/>
      <w:bookmarkStart w:id="5" w:name="OLE_LINK10"/>
      <w:bookmarkStart w:id="6" w:name="OLE_LINK11"/>
      <w:bookmarkStart w:id="7" w:name="OLE_LINK12"/>
      <w:bookmarkStart w:id="8" w:name="OLE_LINK13"/>
      <w:r w:rsidRPr="00B96CFF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2021</w:t>
      </w:r>
      <w:r w:rsidRPr="00B96CFF">
        <w:rPr>
          <w:rFonts w:ascii="Arial" w:hAnsi="Arial" w:cs="Arial"/>
        </w:rPr>
        <w:t xml:space="preserve"> году к общественным работам было привлечено </w:t>
      </w:r>
      <w:r>
        <w:rPr>
          <w:rFonts w:ascii="Arial" w:hAnsi="Arial" w:cs="Arial"/>
        </w:rPr>
        <w:t>3</w:t>
      </w:r>
      <w:r w:rsidRPr="00B96CFF">
        <w:rPr>
          <w:rFonts w:ascii="Arial" w:hAnsi="Arial" w:cs="Arial"/>
        </w:rPr>
        <w:t xml:space="preserve"> человек</w:t>
      </w:r>
      <w:bookmarkEnd w:id="4"/>
      <w:bookmarkEnd w:id="5"/>
      <w:bookmarkEnd w:id="6"/>
      <w:bookmarkEnd w:id="7"/>
      <w:bookmarkEnd w:id="8"/>
      <w:r>
        <w:rPr>
          <w:rFonts w:ascii="Arial" w:hAnsi="Arial" w:cs="Arial"/>
        </w:rPr>
        <w:t>а</w:t>
      </w:r>
      <w:r w:rsidRPr="00B96CFF">
        <w:rPr>
          <w:rFonts w:ascii="Arial" w:hAnsi="Arial" w:cs="Arial"/>
        </w:rPr>
        <w:t>.</w:t>
      </w:r>
    </w:p>
    <w:p w:rsidR="001369DE" w:rsidRPr="00B96CFF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6CFF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2022</w:t>
      </w:r>
      <w:r w:rsidRPr="00B96CFF">
        <w:rPr>
          <w:rFonts w:ascii="Arial" w:hAnsi="Arial" w:cs="Arial"/>
        </w:rPr>
        <w:t xml:space="preserve"> году к общественным работам планируется привлечь 2 человека</w:t>
      </w:r>
    </w:p>
    <w:p w:rsidR="001369DE" w:rsidRPr="00B96CFF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6CFF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2023</w:t>
      </w:r>
      <w:r w:rsidRPr="00B96CFF">
        <w:rPr>
          <w:rFonts w:ascii="Arial" w:hAnsi="Arial" w:cs="Arial"/>
        </w:rPr>
        <w:t xml:space="preserve"> году к общественным работам планируется привлечь 2 человека</w:t>
      </w:r>
    </w:p>
    <w:p w:rsidR="001369DE" w:rsidRPr="00B96CFF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6CFF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2024</w:t>
      </w:r>
      <w:r w:rsidRPr="00B96CFF">
        <w:rPr>
          <w:rFonts w:ascii="Arial" w:hAnsi="Arial" w:cs="Arial"/>
        </w:rPr>
        <w:t xml:space="preserve"> году к общественным работам планируется привлечь 2 человека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96CFF">
        <w:rPr>
          <w:rFonts w:ascii="Arial" w:hAnsi="Arial" w:cs="Arial"/>
          <w:b/>
        </w:rPr>
        <w:t>2.2</w:t>
      </w:r>
      <w:r w:rsidRPr="00B96CFF">
        <w:rPr>
          <w:rFonts w:ascii="Arial" w:hAnsi="Arial" w:cs="Arial"/>
        </w:rPr>
        <w:t xml:space="preserve"> Цель, задачи, этапы и сроки выполнения подпрограммы, целевые индикаторы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Целью подпрограммы является: обеспечение дополнительной социальной поддержки безработных граждан.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Для достижения указанной цели необходимо решить задачу: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развитие общественных работ и формирование на их базе системы организации временных рабочих мест.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 Реализация мероприятий подпрограммы позволит обеспечить достижения следующих показателей: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Количество организованных временных рабочих мест для проведения </w:t>
      </w:r>
      <w:r w:rsidRPr="00B96CFF">
        <w:rPr>
          <w:rFonts w:ascii="Arial" w:hAnsi="Arial" w:cs="Arial"/>
        </w:rPr>
        <w:t xml:space="preserve">оплачиваемых общественных работ к </w:t>
      </w:r>
      <w:r>
        <w:rPr>
          <w:rFonts w:ascii="Arial" w:hAnsi="Arial" w:cs="Arial"/>
        </w:rPr>
        <w:t>2024</w:t>
      </w:r>
      <w:r w:rsidRPr="00B96CFF">
        <w:rPr>
          <w:rFonts w:ascii="Arial" w:hAnsi="Arial" w:cs="Arial"/>
        </w:rPr>
        <w:t xml:space="preserve"> году составит </w:t>
      </w:r>
      <w:r>
        <w:rPr>
          <w:rFonts w:ascii="Arial" w:hAnsi="Arial" w:cs="Arial"/>
        </w:rPr>
        <w:t>3</w:t>
      </w:r>
      <w:r w:rsidRPr="00B96CFF">
        <w:rPr>
          <w:rFonts w:ascii="Arial" w:hAnsi="Arial" w:cs="Arial"/>
        </w:rPr>
        <w:t xml:space="preserve">  единицы.</w:t>
      </w:r>
      <w:r w:rsidRPr="006720DE">
        <w:rPr>
          <w:rFonts w:ascii="Arial" w:hAnsi="Arial" w:cs="Arial"/>
        </w:rPr>
        <w:t xml:space="preserve">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Этап подпрограммы соответствует календарному году.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Перечень целевых индикаторов подпрограммы представлен в приложении №1.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Программу пред</w:t>
      </w:r>
      <w:r>
        <w:rPr>
          <w:rFonts w:ascii="Arial" w:hAnsi="Arial" w:cs="Arial"/>
        </w:rPr>
        <w:t>усматривается реализовать в 2022-2024</w:t>
      </w:r>
      <w:r w:rsidRPr="006720DE">
        <w:rPr>
          <w:rFonts w:ascii="Arial" w:hAnsi="Arial" w:cs="Arial"/>
        </w:rPr>
        <w:t xml:space="preserve"> годах.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1548B">
        <w:rPr>
          <w:rFonts w:ascii="Arial" w:hAnsi="Arial" w:cs="Arial"/>
          <w:b/>
        </w:rPr>
        <w:t>2.3</w:t>
      </w:r>
      <w:r w:rsidRPr="006720DE">
        <w:rPr>
          <w:rFonts w:ascii="Arial" w:hAnsi="Arial" w:cs="Arial"/>
        </w:rPr>
        <w:t xml:space="preserve"> Механизм реализации подпрограммы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Механизм реализации мероприятий Подпрограммы утверждается нормативно-правовым актом администрации Енисейского района.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1369DE" w:rsidRPr="006720DE" w:rsidRDefault="001369DE" w:rsidP="004154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Озерновского сельсовета от 14.08.2013г. № 42-п «Об утверждении Порядка принятия решений о разработке муниципальных программ Озерновского сельсовета Енисейского района, их формировании и реализации».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1548B">
        <w:rPr>
          <w:rFonts w:ascii="Arial" w:hAnsi="Arial" w:cs="Arial"/>
          <w:b/>
        </w:rPr>
        <w:t>2.4</w:t>
      </w:r>
      <w:r w:rsidRPr="006720DE">
        <w:rPr>
          <w:rFonts w:ascii="Arial" w:hAnsi="Arial" w:cs="Arial"/>
        </w:rPr>
        <w:t xml:space="preserve"> Управление подпрограммой и контроль за ходом её выполнения.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Организацию управления настоящей подпрограммой осуществляет  глава Озерновского сельсовета. Функции главы Озерновского сельсовета по управлению программой заключаются в следующем: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ежегодное уточнение целевых показателей и затрат по мероприятиям настоящей подпрограммы;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координация деятельности исполнителей мероприятий настоящей подпрограммы;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подготовка отчетов о ходе и результатах выполнения мероприятий настоящей подпрограммы.</w:t>
      </w:r>
    </w:p>
    <w:p w:rsidR="001369DE" w:rsidRPr="006720DE" w:rsidRDefault="001369DE" w:rsidP="004154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1548B">
        <w:rPr>
          <w:rFonts w:ascii="Arial" w:hAnsi="Arial" w:cs="Arial"/>
          <w:b/>
        </w:rPr>
        <w:t>2.5</w:t>
      </w:r>
      <w:r w:rsidRPr="006720DE">
        <w:rPr>
          <w:rFonts w:ascii="Arial" w:hAnsi="Arial" w:cs="Arial"/>
        </w:rPr>
        <w:t xml:space="preserve"> Оценка социально-экономической эффективности подпрограммы.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Реализация мероприятий подпрограммы позволит решить ряд задач, в частности: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снизить социальную напряженность в обществе, связанную с отсутствием постоянного места в работе;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 улучшить облик населённых пунктов и, тем самым, повысить комфортность проживания;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приобретение опыта и деловых навыков у безработных граждан;</w:t>
      </w:r>
    </w:p>
    <w:p w:rsidR="001369DE" w:rsidRPr="006720DE" w:rsidRDefault="001369DE" w:rsidP="004154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повысить жизненный уровень семей, имеющих безработного члена семьи.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1548B">
        <w:rPr>
          <w:rFonts w:ascii="Arial" w:hAnsi="Arial" w:cs="Arial"/>
          <w:b/>
        </w:rPr>
        <w:t>2.6</w:t>
      </w:r>
      <w:r w:rsidRPr="006720DE">
        <w:rPr>
          <w:rFonts w:ascii="Arial" w:hAnsi="Arial" w:cs="Arial"/>
        </w:rPr>
        <w:t xml:space="preserve"> Мероприятия подпрограммы</w:t>
      </w:r>
    </w:p>
    <w:p w:rsidR="001369DE" w:rsidRPr="006720DE" w:rsidRDefault="001369DE" w:rsidP="004154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1548B">
        <w:rPr>
          <w:rFonts w:ascii="Arial" w:hAnsi="Arial" w:cs="Arial"/>
          <w:b/>
        </w:rPr>
        <w:t>2.7</w:t>
      </w:r>
      <w:r w:rsidRPr="006720DE">
        <w:rPr>
          <w:rFonts w:ascii="Arial" w:hAnsi="Arial" w:cs="Arial"/>
        </w:rPr>
        <w:t xml:space="preserve">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Финансирование мероприятий подпрограммы предусматривается как за счет средств районного бюджета, поступающих в бюджет поселения в виде иных межбюджетных трансфертов на организацию общественных работ, так и за счет собственных средств бюджета поселения.</w:t>
      </w:r>
    </w:p>
    <w:p w:rsidR="001369DE" w:rsidRPr="00CB6472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Объем расходов из средств районного бюджета на реализацию </w:t>
      </w:r>
      <w:r>
        <w:rPr>
          <w:rFonts w:ascii="Arial" w:hAnsi="Arial" w:cs="Arial"/>
        </w:rPr>
        <w:t>мероприятий подпрограммы на 2021 - 2024</w:t>
      </w:r>
      <w:r w:rsidRPr="006720DE">
        <w:rPr>
          <w:rFonts w:ascii="Arial" w:hAnsi="Arial" w:cs="Arial"/>
        </w:rPr>
        <w:t xml:space="preserve"> годы </w:t>
      </w:r>
      <w:r w:rsidRPr="00CB6472">
        <w:rPr>
          <w:rFonts w:ascii="Arial" w:hAnsi="Arial" w:cs="Arial"/>
        </w:rPr>
        <w:t xml:space="preserve">составляет </w:t>
      </w:r>
      <w:r>
        <w:rPr>
          <w:rFonts w:ascii="Arial" w:hAnsi="Arial" w:cs="Arial"/>
        </w:rPr>
        <w:t>11,7</w:t>
      </w:r>
      <w:r w:rsidRPr="00CB6472">
        <w:rPr>
          <w:rFonts w:ascii="Arial" w:hAnsi="Arial" w:cs="Arial"/>
        </w:rPr>
        <w:t xml:space="preserve"> тысяч рублей, в том числе по годам:</w:t>
      </w:r>
    </w:p>
    <w:p w:rsidR="001369DE" w:rsidRPr="00CB6472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2021</w:t>
      </w:r>
      <w:r w:rsidRPr="00CB6472">
        <w:rPr>
          <w:rFonts w:ascii="Arial" w:hAnsi="Arial" w:cs="Arial"/>
        </w:rPr>
        <w:t xml:space="preserve"> год – 1</w:t>
      </w:r>
      <w:r>
        <w:rPr>
          <w:rFonts w:ascii="Arial" w:hAnsi="Arial" w:cs="Arial"/>
        </w:rPr>
        <w:t>1,7</w:t>
      </w:r>
      <w:r w:rsidRPr="00CB6472">
        <w:rPr>
          <w:rFonts w:ascii="Arial" w:hAnsi="Arial" w:cs="Arial"/>
        </w:rPr>
        <w:t xml:space="preserve"> тысяч рублей;</w:t>
      </w:r>
    </w:p>
    <w:p w:rsidR="001369DE" w:rsidRPr="00CB6472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2022</w:t>
      </w:r>
      <w:r w:rsidRPr="00CB6472">
        <w:rPr>
          <w:rFonts w:ascii="Arial" w:hAnsi="Arial" w:cs="Arial"/>
        </w:rPr>
        <w:t xml:space="preserve"> год – 0,0 тысяч рублей;</w:t>
      </w:r>
    </w:p>
    <w:p w:rsidR="001369DE" w:rsidRPr="00CB6472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9" w:name="OLE_LINK14"/>
      <w:bookmarkStart w:id="10" w:name="OLE_LINK15"/>
      <w:bookmarkStart w:id="11" w:name="OLE_LINK16"/>
      <w:r>
        <w:rPr>
          <w:rFonts w:ascii="Arial" w:hAnsi="Arial" w:cs="Arial"/>
        </w:rPr>
        <w:t>2023</w:t>
      </w:r>
      <w:r w:rsidRPr="00CB6472">
        <w:rPr>
          <w:rFonts w:ascii="Arial" w:hAnsi="Arial" w:cs="Arial"/>
        </w:rPr>
        <w:t xml:space="preserve"> год – 0,0 тысяч рублей;</w:t>
      </w:r>
    </w:p>
    <w:bookmarkEnd w:id="9"/>
    <w:bookmarkEnd w:id="10"/>
    <w:bookmarkEnd w:id="11"/>
    <w:p w:rsidR="001369DE" w:rsidRPr="006720DE" w:rsidRDefault="001369DE" w:rsidP="007832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2024</w:t>
      </w:r>
      <w:r w:rsidRPr="00CB6472">
        <w:rPr>
          <w:rFonts w:ascii="Arial" w:hAnsi="Arial" w:cs="Arial"/>
        </w:rPr>
        <w:t xml:space="preserve"> год – 0,0 тысяч рублей.</w:t>
      </w:r>
    </w:p>
    <w:p w:rsidR="001369DE" w:rsidRPr="006720DE" w:rsidRDefault="001369DE" w:rsidP="002A2A7A">
      <w:pPr>
        <w:ind w:firstLine="709"/>
        <w:jc w:val="both"/>
        <w:rPr>
          <w:rFonts w:ascii="Arial" w:hAnsi="Arial" w:cs="Arial"/>
        </w:rPr>
        <w:sectPr w:rsidR="001369DE" w:rsidRPr="006720DE" w:rsidSect="006720DE">
          <w:pgSz w:w="12240" w:h="15840"/>
          <w:pgMar w:top="1134" w:right="851" w:bottom="1134" w:left="1701" w:header="720" w:footer="720" w:gutter="0"/>
          <w:cols w:space="720"/>
        </w:sectPr>
      </w:pPr>
    </w:p>
    <w:p w:rsidR="001369DE" w:rsidRPr="006720DE" w:rsidRDefault="001369DE" w:rsidP="005849D4">
      <w:pPr>
        <w:autoSpaceDE w:val="0"/>
        <w:autoSpaceDN w:val="0"/>
        <w:adjustRightInd w:val="0"/>
        <w:ind w:left="9072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Приложение №1 </w:t>
      </w:r>
    </w:p>
    <w:p w:rsidR="001369DE" w:rsidRPr="006720DE" w:rsidRDefault="001369DE" w:rsidP="005849D4">
      <w:pPr>
        <w:autoSpaceDE w:val="0"/>
        <w:autoSpaceDN w:val="0"/>
        <w:adjustRightInd w:val="0"/>
        <w:ind w:left="9072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 подпрограмме «Содействие занятости населения», реализуемой  в рамках муниципальной программы Озерновского сельсовета Енисейского района «Улучшение качества жизни населения муниципального образования Озерновский сельсовет»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5849D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6720DE">
        <w:rPr>
          <w:rFonts w:ascii="Arial" w:hAnsi="Arial" w:cs="Arial"/>
        </w:rPr>
        <w:t>Перечень целевых индикаторов подпрограммы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en-US"/>
        </w:rPr>
      </w:pPr>
    </w:p>
    <w:tbl>
      <w:tblPr>
        <w:tblW w:w="14045" w:type="dxa"/>
        <w:tblInd w:w="-65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6"/>
        <w:gridCol w:w="5116"/>
        <w:gridCol w:w="1559"/>
        <w:gridCol w:w="2268"/>
        <w:gridCol w:w="1134"/>
        <w:gridCol w:w="1134"/>
        <w:gridCol w:w="1134"/>
        <w:gridCol w:w="1134"/>
      </w:tblGrid>
      <w:tr w:rsidR="001369DE" w:rsidRPr="006720DE" w:rsidTr="0041548B">
        <w:trPr>
          <w:trHeight w:val="24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 xml:space="preserve">№  </w:t>
            </w:r>
            <w:r w:rsidRPr="006720DE">
              <w:rPr>
                <w:rFonts w:ascii="Arial" w:hAnsi="Arial" w:cs="Arial"/>
                <w:lang w:val="en-US"/>
              </w:rPr>
              <w:br/>
            </w:r>
            <w:r w:rsidRPr="006720DE">
              <w:rPr>
                <w:rFonts w:ascii="Arial" w:hAnsi="Arial" w:cs="Arial"/>
              </w:rPr>
              <w:t>п/п</w:t>
            </w:r>
          </w:p>
        </w:tc>
        <w:tc>
          <w:tcPr>
            <w:tcW w:w="5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41548B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Цель,    </w:t>
            </w:r>
            <w:r>
              <w:rPr>
                <w:rFonts w:ascii="Arial" w:hAnsi="Arial" w:cs="Arial"/>
              </w:rPr>
              <w:br/>
              <w:t>целевые индикаторы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Единица</w:t>
            </w:r>
            <w:r w:rsidRPr="006720DE"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 xml:space="preserve">Источник </w:t>
            </w:r>
            <w:r w:rsidRPr="006720DE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9D4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9D4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9D4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9D46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</w:tr>
      <w:tr w:rsidR="001369DE" w:rsidRPr="006720DE" w:rsidTr="0041548B">
        <w:trPr>
          <w:trHeight w:val="408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4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Цель подпрограммы «Обеспечение дополнительной социальной поддержки безработных граждан»</w:t>
            </w:r>
          </w:p>
        </w:tc>
      </w:tr>
      <w:tr w:rsidR="001369DE" w:rsidRPr="006720DE" w:rsidTr="0041548B">
        <w:trPr>
          <w:trHeight w:val="428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4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Задача подпрограммы «Развитие общественных работ и формирование на их базе системы организации временных рабочих мест»</w:t>
            </w:r>
          </w:p>
        </w:tc>
      </w:tr>
      <w:tr w:rsidR="001369DE" w:rsidRPr="006720DE" w:rsidTr="00367E6F">
        <w:trPr>
          <w:trHeight w:val="36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единиц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84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7832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7832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en-US"/>
        </w:rPr>
      </w:pPr>
    </w:p>
    <w:p w:rsidR="001369DE" w:rsidRPr="006720DE" w:rsidRDefault="001369DE" w:rsidP="00E47AEC">
      <w:pPr>
        <w:autoSpaceDE w:val="0"/>
        <w:autoSpaceDN w:val="0"/>
        <w:adjustRightInd w:val="0"/>
        <w:jc w:val="center"/>
        <w:rPr>
          <w:rFonts w:ascii="Arial" w:hAnsi="Arial" w:cs="Arial"/>
        </w:rPr>
        <w:sectPr w:rsidR="001369DE" w:rsidRPr="006720DE" w:rsidSect="006720DE">
          <w:pgSz w:w="15840" w:h="12240" w:orient="landscape"/>
          <w:pgMar w:top="1797" w:right="851" w:bottom="1134" w:left="1701" w:header="11" w:footer="720" w:gutter="0"/>
          <w:cols w:space="720"/>
        </w:sectPr>
      </w:pPr>
      <w:r>
        <w:rPr>
          <w:rFonts w:ascii="Arial" w:hAnsi="Arial" w:cs="Arial"/>
        </w:rPr>
        <w:t>И.о. главы</w:t>
      </w:r>
      <w:r w:rsidRPr="006720DE">
        <w:rPr>
          <w:rFonts w:ascii="Arial" w:hAnsi="Arial" w:cs="Arial"/>
        </w:rPr>
        <w:t xml:space="preserve"> Озерновского сельсовета                                                                                                           </w:t>
      </w:r>
      <w:r>
        <w:rPr>
          <w:rFonts w:ascii="Arial" w:hAnsi="Arial" w:cs="Arial"/>
        </w:rPr>
        <w:t>Е.А. Поплюйкова</w:t>
      </w:r>
    </w:p>
    <w:p w:rsidR="001369DE" w:rsidRPr="006720DE" w:rsidRDefault="001369DE" w:rsidP="00E47AE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  <w:sectPr w:rsidR="001369DE" w:rsidRPr="006720DE" w:rsidSect="006720DE">
          <w:pgSz w:w="15840" w:h="12240" w:orient="landscape"/>
          <w:pgMar w:top="1797" w:right="851" w:bottom="1134" w:left="1701" w:header="720" w:footer="720" w:gutter="0"/>
          <w:cols w:space="720"/>
        </w:sectPr>
      </w:pPr>
    </w:p>
    <w:p w:rsidR="001369DE" w:rsidRPr="006720DE" w:rsidRDefault="001369DE" w:rsidP="006B26FA">
      <w:pPr>
        <w:autoSpaceDE w:val="0"/>
        <w:autoSpaceDN w:val="0"/>
        <w:adjustRightInd w:val="0"/>
        <w:ind w:left="9072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Приложение №2 </w:t>
      </w:r>
    </w:p>
    <w:p w:rsidR="001369DE" w:rsidRPr="006720DE" w:rsidRDefault="001369DE" w:rsidP="006B26FA">
      <w:pPr>
        <w:autoSpaceDE w:val="0"/>
        <w:autoSpaceDN w:val="0"/>
        <w:adjustRightInd w:val="0"/>
        <w:ind w:left="9072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 подпрограмме «Содействие занятости населения», реализуемой  в рамках муниципальной программы Озерновского сельсовета Енисейского района «Улучшение  качества жизни населения муниципального образования Озерновского сельсовет»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41548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720DE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p w:rsidR="001369DE" w:rsidRPr="006720DE" w:rsidRDefault="001369DE" w:rsidP="006B26F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tbl>
      <w:tblPr>
        <w:tblW w:w="14000" w:type="dxa"/>
        <w:tblInd w:w="-14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779"/>
        <w:gridCol w:w="992"/>
        <w:gridCol w:w="850"/>
        <w:gridCol w:w="851"/>
        <w:gridCol w:w="709"/>
        <w:gridCol w:w="850"/>
        <w:gridCol w:w="992"/>
        <w:gridCol w:w="851"/>
        <w:gridCol w:w="850"/>
        <w:gridCol w:w="1276"/>
      </w:tblGrid>
      <w:tr w:rsidR="001369DE" w:rsidRPr="006720DE" w:rsidTr="009248AB">
        <w:trPr>
          <w:trHeight w:val="675"/>
        </w:trPr>
        <w:tc>
          <w:tcPr>
            <w:tcW w:w="57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6B26FA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Наименование  программы, подпрограммы</w:t>
            </w:r>
          </w:p>
        </w:tc>
        <w:tc>
          <w:tcPr>
            <w:tcW w:w="34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6B26FA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Код бюджетной классификации</w:t>
            </w:r>
          </w:p>
        </w:tc>
        <w:tc>
          <w:tcPr>
            <w:tcW w:w="4819" w:type="dxa"/>
            <w:gridSpan w:val="5"/>
            <w:tcBorders>
              <w:top w:val="single" w:sz="4" w:space="0" w:color="00000A"/>
              <w:left w:val="single" w:sz="2" w:space="0" w:color="000001"/>
              <w:bottom w:val="single" w:sz="4" w:space="0" w:color="000001"/>
              <w:right w:val="single" w:sz="4" w:space="0" w:color="00000A"/>
            </w:tcBorders>
          </w:tcPr>
          <w:p w:rsidR="001369DE" w:rsidRPr="006720DE" w:rsidRDefault="001369DE" w:rsidP="006B26FA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Расходы </w:t>
            </w:r>
            <w:r w:rsidRPr="006720DE">
              <w:rPr>
                <w:rFonts w:ascii="Arial" w:hAnsi="Arial" w:cs="Arial"/>
                <w:kern w:val="3"/>
              </w:rPr>
              <w:t>(тыс. руб.), годы</w:t>
            </w:r>
            <w:r>
              <w:rPr>
                <w:rFonts w:ascii="Arial" w:hAnsi="Arial" w:cs="Arial"/>
                <w:kern w:val="3"/>
              </w:rPr>
              <w:t xml:space="preserve">/ </w:t>
            </w:r>
            <w:r w:rsidRPr="006720DE">
              <w:rPr>
                <w:rFonts w:ascii="Arial" w:hAnsi="Arial" w:cs="Arial"/>
                <w:kern w:val="3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369DE" w:rsidRPr="006720DE" w:rsidTr="009248AB">
        <w:trPr>
          <w:trHeight w:val="1058"/>
        </w:trPr>
        <w:tc>
          <w:tcPr>
            <w:tcW w:w="57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6B26FA">
            <w:pPr>
              <w:jc w:val="both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6B26FA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ГРБС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6B26FA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РзПр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6B26FA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6B26FA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ВР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9D462F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</w:t>
            </w:r>
            <w:r w:rsidRPr="006720DE">
              <w:rPr>
                <w:rFonts w:ascii="Arial" w:hAnsi="Arial" w:cs="Arial"/>
                <w:kern w:val="3"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9D462F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2022</w:t>
            </w:r>
            <w:r w:rsidRPr="006720DE">
              <w:rPr>
                <w:rFonts w:ascii="Arial" w:hAnsi="Arial" w:cs="Arial"/>
                <w:kern w:val="3"/>
              </w:rPr>
              <w:t xml:space="preserve"> год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7832DC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</w:t>
            </w:r>
            <w:r w:rsidRPr="006720DE">
              <w:rPr>
                <w:rFonts w:ascii="Arial" w:hAnsi="Arial" w:cs="Arial"/>
                <w:kern w:val="3"/>
              </w:rPr>
              <w:t xml:space="preserve"> год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9D462F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2024</w:t>
            </w:r>
            <w:r w:rsidRPr="006720DE">
              <w:rPr>
                <w:rFonts w:ascii="Arial" w:hAnsi="Arial" w:cs="Arial"/>
                <w:kern w:val="3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7832DC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Итого на период</w:t>
            </w:r>
          </w:p>
        </w:tc>
      </w:tr>
      <w:tr w:rsidR="001369DE" w:rsidRPr="006720DE" w:rsidTr="00367E6F">
        <w:trPr>
          <w:trHeight w:val="693"/>
        </w:trPr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6B26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Цель подпрограммы:</w:t>
            </w:r>
          </w:p>
          <w:p w:rsidR="001369DE" w:rsidRPr="006720DE" w:rsidRDefault="001369DE" w:rsidP="006B26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«Обеспечение дополнительной социальной поддержки безработных граждан»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6B26FA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6B26FA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6B26FA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6B26FA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7832DC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7832DC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7832DC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7832DC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B4394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11,7</w:t>
            </w:r>
          </w:p>
        </w:tc>
      </w:tr>
      <w:tr w:rsidR="001369DE" w:rsidRPr="006720DE" w:rsidTr="00367E6F">
        <w:trPr>
          <w:trHeight w:val="693"/>
        </w:trPr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6B26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Задача 1.  «Развитие общественных работ и формирование на их базе системы организации временных рабочих мест»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6B26FA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6B26FA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6B26FA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6B26FA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7832DC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7832DC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7832DC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7832DC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B4394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11,7</w:t>
            </w:r>
          </w:p>
        </w:tc>
      </w:tr>
      <w:tr w:rsidR="001369DE" w:rsidRPr="006720DE" w:rsidTr="00367E6F">
        <w:trPr>
          <w:trHeight w:val="693"/>
        </w:trPr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6B26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Мероприятие: Организация общественных работ, временных работ в целях приобретения опыта работы для безработных и ищущих работу граждан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6B26FA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6B26FA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6B26FA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6B26FA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7832DC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7832DC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7832DC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7832DC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B4394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11,7</w:t>
            </w:r>
          </w:p>
        </w:tc>
      </w:tr>
      <w:tr w:rsidR="001369DE" w:rsidRPr="006720DE" w:rsidTr="00367E6F">
        <w:trPr>
          <w:trHeight w:val="300"/>
        </w:trPr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6B26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 xml:space="preserve">в том числе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6B26FA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6B26FA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6B26FA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6B26FA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7832DC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7832DC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7832DC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7832DC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B4394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</w:tr>
      <w:tr w:rsidR="001369DE" w:rsidRPr="006720DE" w:rsidTr="00367E6F">
        <w:trPr>
          <w:trHeight w:val="300"/>
        </w:trPr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6B26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Администрация Озерновского сельсовета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6B26FA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6B26FA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6B26FA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6B26FA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7832DC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7832DC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7832DC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7832DC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B4394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11,7</w:t>
            </w:r>
          </w:p>
        </w:tc>
      </w:tr>
    </w:tbl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И. о. главы</w:t>
      </w:r>
      <w:r w:rsidRPr="006720DE">
        <w:rPr>
          <w:rFonts w:ascii="Arial" w:hAnsi="Arial" w:cs="Arial"/>
        </w:rPr>
        <w:t xml:space="preserve"> Озерновского сельсовета                                                                              </w:t>
      </w:r>
      <w:r>
        <w:rPr>
          <w:rFonts w:ascii="Arial" w:hAnsi="Arial" w:cs="Arial"/>
        </w:rPr>
        <w:t xml:space="preserve">          Е.А. Поплюйкова</w:t>
      </w:r>
    </w:p>
    <w:p w:rsidR="001369DE" w:rsidRPr="006720DE" w:rsidRDefault="001369DE" w:rsidP="002A2A7A">
      <w:pPr>
        <w:ind w:firstLine="709"/>
        <w:jc w:val="both"/>
        <w:rPr>
          <w:rFonts w:ascii="Arial" w:hAnsi="Arial" w:cs="Arial"/>
        </w:rPr>
        <w:sectPr w:rsidR="001369DE" w:rsidRPr="006720DE" w:rsidSect="006720DE">
          <w:pgSz w:w="15840" w:h="12240" w:orient="landscape"/>
          <w:pgMar w:top="1797" w:right="851" w:bottom="1134" w:left="1260" w:header="720" w:footer="720" w:gutter="0"/>
          <w:cols w:space="720"/>
        </w:sectPr>
      </w:pPr>
    </w:p>
    <w:p w:rsidR="001369DE" w:rsidRPr="006720DE" w:rsidRDefault="001369DE" w:rsidP="004171BF">
      <w:pPr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Приложение № 2.2</w:t>
      </w:r>
    </w:p>
    <w:p w:rsidR="001369DE" w:rsidRPr="006720DE" w:rsidRDefault="001369DE" w:rsidP="004171BF">
      <w:pPr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 муниципальной программе Озерновского сельсовета</w:t>
      </w:r>
    </w:p>
    <w:p w:rsidR="001369DE" w:rsidRPr="006720DE" w:rsidRDefault="001369DE" w:rsidP="004171BF">
      <w:pPr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Енисейского района «Улучшение  качества жизни населения в муниципальном образовании Озерновский сельсовет»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4171B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6720DE">
        <w:rPr>
          <w:rFonts w:ascii="Arial" w:hAnsi="Arial" w:cs="Arial"/>
          <w:b/>
        </w:rPr>
        <w:t>ПОДПРОГРАММА</w:t>
      </w:r>
    </w:p>
    <w:p w:rsidR="001369DE" w:rsidRPr="006720DE" w:rsidRDefault="001369DE" w:rsidP="004171B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6720DE">
        <w:rPr>
          <w:rFonts w:ascii="Arial" w:hAnsi="Arial" w:cs="Arial"/>
          <w:b/>
        </w:rPr>
        <w:t>«ВЫПОЛНЕНИЕ ОТДЕЛЬНЫХ ГОСУДАРСТВЕННЫХ ПОЛНОМОЧИЙ»</w:t>
      </w:r>
    </w:p>
    <w:p w:rsidR="001369DE" w:rsidRPr="006720DE" w:rsidRDefault="001369DE" w:rsidP="004171B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6720DE">
        <w:rPr>
          <w:rFonts w:ascii="Arial" w:hAnsi="Arial" w:cs="Arial"/>
          <w:b/>
        </w:rPr>
        <w:t>МУНИЦИПАЛЬНОЙ ПРОГРАММЫ ОЗЕРНОВСКОГО СЕЛЬСОВЕТА ЕНИСЕЙСКОГО РАЙОНА «УЛУЧШЕНИЕ КАЧЕСТВА ЖИЗНИ НАСЕЛЕНИЯ В МУНИЦИПАЛЬНОМ ОБРАЗОВАНИИ ОЗЕРНОВСКИЙ СЕЛЬСОВЕТ»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A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A"/>
        </w:rPr>
      </w:pPr>
      <w:r w:rsidRPr="006720DE">
        <w:rPr>
          <w:rFonts w:ascii="Arial" w:hAnsi="Arial" w:cs="Arial"/>
          <w:b/>
          <w:bCs/>
          <w:color w:val="00000A"/>
        </w:rPr>
        <w:t>1 Паспорт подпрограммы «Выполнение отдельных государственных полномочий» муниципальной программы Озерновского сельсовета Енисейского района «Улучшение качества жизни в муниципальном образовании Озерновский сельсовет»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A"/>
        </w:rPr>
      </w:pPr>
    </w:p>
    <w:tbl>
      <w:tblPr>
        <w:tblW w:w="9828" w:type="dxa"/>
        <w:tblLayout w:type="fixed"/>
        <w:tblLook w:val="00A0"/>
      </w:tblPr>
      <w:tblGrid>
        <w:gridCol w:w="3544"/>
        <w:gridCol w:w="6284"/>
      </w:tblGrid>
      <w:tr w:rsidR="001369DE" w:rsidRPr="006720DE" w:rsidTr="006720DE">
        <w:trPr>
          <w:trHeight w:val="70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«Выполнение отдельных государственных полномочий» (далее – Подпрограмма)</w:t>
            </w:r>
          </w:p>
        </w:tc>
      </w:tr>
      <w:tr w:rsidR="001369DE" w:rsidRPr="006720DE" w:rsidTr="006720DE">
        <w:trPr>
          <w:trHeight w:val="109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 «Улучшение качества жизни в муниципальном образовании Озерновский сельсовет»</w:t>
            </w:r>
          </w:p>
        </w:tc>
      </w:tr>
      <w:tr w:rsidR="001369DE" w:rsidRPr="006720DE" w:rsidTr="006720DE">
        <w:trPr>
          <w:trHeight w:val="3414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Основание для разработки подпрограммы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«Кодекс об административных правонарушениях» от 30.12.2001 № 195-ФЗ;</w:t>
            </w:r>
          </w:p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Закон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комиссий»;</w:t>
            </w:r>
          </w:p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Постановление Озерновского сельсовета от 14.08.2013г. № 42-п «Об утверждении Порядка принятия решений о разработке муниципальных программ Озерновского сельсовета Енисейского района, их формировании и реализации».</w:t>
            </w:r>
          </w:p>
        </w:tc>
      </w:tr>
      <w:tr w:rsidR="001369DE" w:rsidRPr="006720DE" w:rsidTr="00FC4FE8">
        <w:trPr>
          <w:trHeight w:val="4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Муниципальный заказчик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Администрация Озерновского сельсовета Енисейского района</w:t>
            </w:r>
          </w:p>
        </w:tc>
      </w:tr>
      <w:tr w:rsidR="001369DE" w:rsidRPr="006720DE" w:rsidTr="006720DE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Администрация Озерновского сельсовета Енисейского района</w:t>
            </w:r>
          </w:p>
        </w:tc>
      </w:tr>
      <w:tr w:rsidR="001369DE" w:rsidRPr="006720DE" w:rsidTr="006720DE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Администрация Озерновского сельсовета Енисейского района</w:t>
            </w:r>
          </w:p>
        </w:tc>
      </w:tr>
      <w:tr w:rsidR="001369DE" w:rsidRPr="006720DE" w:rsidTr="006720DE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Цель подпрограммы</w:t>
            </w:r>
          </w:p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</w:t>
            </w:r>
          </w:p>
        </w:tc>
      </w:tr>
      <w:tr w:rsidR="001369DE" w:rsidRPr="006720DE" w:rsidTr="006720DE">
        <w:trPr>
          <w:trHeight w:val="75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Создание и обеспечение деятельности административных комиссий</w:t>
            </w:r>
          </w:p>
        </w:tc>
      </w:tr>
      <w:tr w:rsidR="001369DE" w:rsidRPr="006720DE" w:rsidTr="006720DE">
        <w:trPr>
          <w:trHeight w:val="75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Этапы и сроки</w:t>
            </w:r>
          </w:p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реализации подпрограммы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9D46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Подпрог</w:t>
            </w:r>
            <w:r>
              <w:rPr>
                <w:rFonts w:ascii="Arial" w:hAnsi="Arial" w:cs="Arial"/>
              </w:rPr>
              <w:t>рамма реализуется в течение 2021−2024</w:t>
            </w:r>
            <w:r w:rsidRPr="006720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</w:t>
            </w:r>
            <w:r w:rsidRPr="006720DE">
              <w:rPr>
                <w:rFonts w:ascii="Arial" w:hAnsi="Arial" w:cs="Arial"/>
              </w:rPr>
              <w:t>г.</w:t>
            </w:r>
          </w:p>
        </w:tc>
      </w:tr>
      <w:tr w:rsidR="001369DE" w:rsidRPr="006720DE" w:rsidTr="006720DE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Целевые показатели и показатели результативности </w:t>
            </w:r>
          </w:p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1. Удельный вес освоенных бюджетных средств, выделенных на реализацию отдельных государственных полномочий в общей сумме фактической потребности ежегодно будет достигать 100%.</w:t>
            </w:r>
          </w:p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2. Оценка деятельности органов местного самоуправления по исполнению переданных государственных полномочий не должна быть ниже 4 баллов. </w:t>
            </w:r>
          </w:p>
        </w:tc>
      </w:tr>
      <w:tr w:rsidR="001369DE" w:rsidRPr="006720DE" w:rsidTr="006720DE">
        <w:trPr>
          <w:trHeight w:val="2169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Ресурсное обеспечение Подпрограммы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CB6472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Объем финансирования </w:t>
            </w:r>
            <w:r w:rsidRPr="00CB6472">
              <w:rPr>
                <w:rFonts w:ascii="Arial" w:hAnsi="Arial" w:cs="Arial"/>
              </w:rPr>
              <w:t>подпрограммы составит  3</w:t>
            </w:r>
            <w:r>
              <w:rPr>
                <w:rFonts w:ascii="Arial" w:hAnsi="Arial" w:cs="Arial"/>
              </w:rPr>
              <w:t>7</w:t>
            </w:r>
            <w:r w:rsidRPr="00CB647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</w:t>
            </w:r>
            <w:r w:rsidRPr="00CB6472">
              <w:rPr>
                <w:rFonts w:ascii="Arial" w:hAnsi="Arial" w:cs="Arial"/>
              </w:rPr>
              <w:t xml:space="preserve"> тысяч рублей за счет средств краевого бюджета, в том числе по годам:</w:t>
            </w:r>
          </w:p>
          <w:p w:rsidR="001369DE" w:rsidRPr="00CB6472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472">
              <w:rPr>
                <w:rFonts w:ascii="Arial" w:hAnsi="Arial" w:cs="Arial"/>
              </w:rPr>
              <w:t xml:space="preserve">в </w:t>
            </w:r>
            <w:r>
              <w:rPr>
                <w:rFonts w:ascii="Arial" w:hAnsi="Arial" w:cs="Arial"/>
              </w:rPr>
              <w:t>2021</w:t>
            </w:r>
            <w:r w:rsidRPr="00CB6472">
              <w:rPr>
                <w:rFonts w:ascii="Arial" w:hAnsi="Arial" w:cs="Arial"/>
              </w:rPr>
              <w:t xml:space="preserve"> году – </w:t>
            </w:r>
            <w:r>
              <w:rPr>
                <w:rFonts w:ascii="Arial" w:hAnsi="Arial" w:cs="Arial"/>
              </w:rPr>
              <w:t>10,9</w:t>
            </w:r>
            <w:r w:rsidRPr="00CB6472">
              <w:rPr>
                <w:rFonts w:ascii="Arial" w:hAnsi="Arial" w:cs="Arial"/>
              </w:rPr>
              <w:t xml:space="preserve"> тысяч рублей;</w:t>
            </w:r>
          </w:p>
          <w:p w:rsidR="001369DE" w:rsidRPr="00CB6472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472">
              <w:rPr>
                <w:rFonts w:ascii="Arial" w:hAnsi="Arial" w:cs="Arial"/>
              </w:rPr>
              <w:t xml:space="preserve">в </w:t>
            </w:r>
            <w:r>
              <w:rPr>
                <w:rFonts w:ascii="Arial" w:hAnsi="Arial" w:cs="Arial"/>
              </w:rPr>
              <w:t>2022</w:t>
            </w:r>
            <w:r w:rsidRPr="00CB6472">
              <w:rPr>
                <w:rFonts w:ascii="Arial" w:hAnsi="Arial" w:cs="Arial"/>
              </w:rPr>
              <w:t xml:space="preserve"> году – </w:t>
            </w:r>
            <w:r>
              <w:rPr>
                <w:rFonts w:ascii="Arial" w:hAnsi="Arial" w:cs="Arial"/>
              </w:rPr>
              <w:t>11,0</w:t>
            </w:r>
            <w:r w:rsidRPr="00CB6472">
              <w:rPr>
                <w:rFonts w:ascii="Arial" w:hAnsi="Arial" w:cs="Arial"/>
              </w:rPr>
              <w:t xml:space="preserve"> тысяч рублей;</w:t>
            </w:r>
          </w:p>
          <w:p w:rsidR="001369DE" w:rsidRPr="00CB6472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12" w:name="OLE_LINK17"/>
            <w:bookmarkStart w:id="13" w:name="OLE_LINK18"/>
            <w:r w:rsidRPr="00CB6472">
              <w:rPr>
                <w:rFonts w:ascii="Arial" w:hAnsi="Arial" w:cs="Arial"/>
              </w:rPr>
              <w:t xml:space="preserve">в </w:t>
            </w:r>
            <w:r>
              <w:rPr>
                <w:rFonts w:ascii="Arial" w:hAnsi="Arial" w:cs="Arial"/>
              </w:rPr>
              <w:t>2023</w:t>
            </w:r>
            <w:r w:rsidRPr="00CB6472">
              <w:rPr>
                <w:rFonts w:ascii="Arial" w:hAnsi="Arial" w:cs="Arial"/>
              </w:rPr>
              <w:t xml:space="preserve"> году – </w:t>
            </w:r>
            <w:r>
              <w:rPr>
                <w:rFonts w:ascii="Arial" w:hAnsi="Arial" w:cs="Arial"/>
              </w:rPr>
              <w:t>11,0</w:t>
            </w:r>
            <w:r w:rsidRPr="00CB6472">
              <w:rPr>
                <w:rFonts w:ascii="Arial" w:hAnsi="Arial" w:cs="Arial"/>
              </w:rPr>
              <w:t xml:space="preserve"> тысяч рублей;</w:t>
            </w:r>
          </w:p>
          <w:bookmarkEnd w:id="12"/>
          <w:bookmarkEnd w:id="13"/>
          <w:p w:rsidR="001369DE" w:rsidRPr="006720DE" w:rsidRDefault="001369DE" w:rsidP="000E20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472">
              <w:rPr>
                <w:rFonts w:ascii="Arial" w:hAnsi="Arial" w:cs="Arial"/>
              </w:rPr>
              <w:t xml:space="preserve">в </w:t>
            </w:r>
            <w:r>
              <w:rPr>
                <w:rFonts w:ascii="Arial" w:hAnsi="Arial" w:cs="Arial"/>
              </w:rPr>
              <w:t>2024</w:t>
            </w:r>
            <w:r w:rsidRPr="00CB6472">
              <w:rPr>
                <w:rFonts w:ascii="Arial" w:hAnsi="Arial" w:cs="Arial"/>
              </w:rPr>
              <w:t xml:space="preserve"> году – </w:t>
            </w:r>
            <w:r>
              <w:rPr>
                <w:rFonts w:ascii="Arial" w:hAnsi="Arial" w:cs="Arial"/>
              </w:rPr>
              <w:t>11,0</w:t>
            </w:r>
            <w:r w:rsidRPr="00CB6472">
              <w:rPr>
                <w:rFonts w:ascii="Arial" w:hAnsi="Arial" w:cs="Arial"/>
              </w:rPr>
              <w:t xml:space="preserve"> тысяч рублей.</w:t>
            </w:r>
          </w:p>
        </w:tc>
      </w:tr>
      <w:tr w:rsidR="001369DE" w:rsidRPr="006720DE" w:rsidTr="006720DE">
        <w:trPr>
          <w:trHeight w:val="82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:rsidR="001369DE" w:rsidRPr="006720DE" w:rsidRDefault="001369DE" w:rsidP="00CB647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720DE">
        <w:rPr>
          <w:rFonts w:ascii="Arial" w:hAnsi="Arial" w:cs="Arial"/>
          <w:b/>
        </w:rPr>
        <w:t>2 Основные разделы подпрограммы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0F22">
        <w:rPr>
          <w:rFonts w:ascii="Arial" w:hAnsi="Arial" w:cs="Arial"/>
          <w:b/>
        </w:rPr>
        <w:t>2.1</w:t>
      </w:r>
      <w:r w:rsidRPr="006720DE">
        <w:rPr>
          <w:rFonts w:ascii="Arial" w:hAnsi="Arial" w:cs="Arial"/>
        </w:rPr>
        <w:t xml:space="preserve"> Постановка приоритетной цели общепоселкового уровня и обоснование необходимости разработки подпрограммы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В современной системе государственного и муниципального управления  России широко применяются технологии делегирования полномочий между ее различными уровнями.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Можно выделить следующие факторы, определяющие сложившуюся практику по делегированию полномочий одного уровня управления на другой: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повышение эффективности и результативности осуществления отдельных государственных (муниципальных) полномочий на основе финансового обеспечения передающей стороны и технического исполнения принимающей стороны;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наличие множества нерешенных спорных вопросов о закреплении той или иной компетенции за соответствующими уровнями власти, поиск оптимальной системы разграничения властных полномочий и расходных обязательств между федеральным, региональным и муниципальным уровнем;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отсутствие надлежащей материальной и кадровой ресурсной базы реализации собственных полномочий у одного уровня власти и целесообразность их делегирования на другой уровень при условии финансирования за счет субвенций из бюджета передающей стороны;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исторически сложившаяся система управленческих полномочий каждого уровня власти, постепенное ее реформирование, в том числе путем изменения источников финансового обеспечения.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В настоящее время созданы следующие целостные системы делегирования полномочий: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система передачи государственных полномочий Российской Федерацией  на уровень субъектов РФ и муниципальных образований;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система передачи государственных полномочий субъекта РФ на уровень муниципальных образований.</w:t>
      </w:r>
    </w:p>
    <w:p w:rsidR="001369DE" w:rsidRPr="006720DE" w:rsidRDefault="001369DE" w:rsidP="00890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В соответствии с Законом Красноярского края от 23.04.2009 №8-3170 «О наделении органов местного самоуправления муниципальных образований края государственными полномочиями по созданию и обеспечению административных комиссий» органы местного самоуправления Озерновского сельсовета наделены соответствующими полномочиями.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0F22">
        <w:rPr>
          <w:rFonts w:ascii="Arial" w:hAnsi="Arial" w:cs="Arial"/>
          <w:b/>
        </w:rPr>
        <w:t>2.2</w:t>
      </w:r>
      <w:r w:rsidRPr="006720DE">
        <w:rPr>
          <w:rFonts w:ascii="Arial" w:hAnsi="Arial" w:cs="Arial"/>
        </w:rPr>
        <w:t xml:space="preserve"> Цель, задачи, этапы и сроки выполнения подпрограммы, целевые индикаторы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Целью подпрограммы является: 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Для достижения указанной цели необходимо решить задачу: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Создание и обеспечение деятельности административных комиссий.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Реализация мероприятий подпрограммы позволит обеспечить достижения следующих показателей: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удельный вес освоенных бюджетных средств, выделенных на реализацию отдельных государственных полномочий в общей сумме фактической потребности ежегодно не должен быть ниже 100%;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Оценка деятельности органов местного самоуправления по исполнению переданных государственных полномочий не должна быть ниже 4 баллов.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Этап подпрограммы соответствует календарному году.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Перечень целевых индикаторов подпрограммы представлен в приложении №1.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Программу предусматривается реализова</w:t>
      </w:r>
      <w:r>
        <w:rPr>
          <w:rFonts w:ascii="Arial" w:hAnsi="Arial" w:cs="Arial"/>
        </w:rPr>
        <w:t>ть в 2021-2024</w:t>
      </w:r>
      <w:r w:rsidRPr="006720DE">
        <w:rPr>
          <w:rFonts w:ascii="Arial" w:hAnsi="Arial" w:cs="Arial"/>
        </w:rPr>
        <w:t xml:space="preserve"> годах.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0F22">
        <w:rPr>
          <w:rFonts w:ascii="Arial" w:hAnsi="Arial" w:cs="Arial"/>
          <w:b/>
        </w:rPr>
        <w:t>2.3</w:t>
      </w:r>
      <w:r w:rsidRPr="006720DE">
        <w:rPr>
          <w:rFonts w:ascii="Arial" w:hAnsi="Arial" w:cs="Arial"/>
        </w:rPr>
        <w:t xml:space="preserve"> Механизм реализации подпрограммы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Для достижения поставленной цели и решения задач необходимо реализовать основное мероприятие «Осуществление органами местного самоуправления Озерновского сельсовета государственных полномочий по созданию и обеспечению деятельности административных комиссий».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Финансовые средства на осуществление переданных на уровень поселения государственных полномочий поступают из районного бюджета в виде субвенций на осуществление государственных полномочий.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Порядок предоставления субсидий и порядок предоставления отчета об использовании финансовых средств утверждается нормативно-правовым актом администрации Енисейского района.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Озерновского сельсовета от 14.08.2013г. № 42-п «Об утверждении Порядка принятия решений о разработке муниципальных программ Озерновского сельсовета Енисейского района, их формировании и реализации».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0F22">
        <w:rPr>
          <w:rFonts w:ascii="Arial" w:hAnsi="Arial" w:cs="Arial"/>
          <w:b/>
        </w:rPr>
        <w:t>2.4</w:t>
      </w:r>
      <w:r w:rsidRPr="006720DE">
        <w:rPr>
          <w:rFonts w:ascii="Arial" w:hAnsi="Arial" w:cs="Arial"/>
        </w:rPr>
        <w:t xml:space="preserve"> Управление подпрограммой и контроль за ходом её выполнения.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Организацию управления настоящей подпрограммой осуществляет  глава Озерновского сельсовета. Функции главы Озерновского сельсовета по управлению программой заключаются в следующем: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ежегодное уточнение целевых показателей и затрат по мероприятиям настоящей подпрограммы;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координация деятельности исполнителей мероприятий настоящей подпрограммы;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подготовка отчетов о ходе и результатах выполнения мероприятий настоящей подпрограммы.</w:t>
      </w:r>
    </w:p>
    <w:p w:rsidR="001369DE" w:rsidRPr="006720DE" w:rsidRDefault="001369DE" w:rsidP="00890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0F22">
        <w:rPr>
          <w:rFonts w:ascii="Arial" w:hAnsi="Arial" w:cs="Arial"/>
          <w:b/>
        </w:rPr>
        <w:t>2.5</w:t>
      </w:r>
      <w:r w:rsidRPr="006720DE">
        <w:rPr>
          <w:rFonts w:ascii="Arial" w:hAnsi="Arial" w:cs="Arial"/>
        </w:rPr>
        <w:t xml:space="preserve"> Оценка социально-экономической эффективности подпрограммы.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Реализация мероприятий подпрограммы позволит решить ряд задач, в частности: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обеспечить безусловное  и полное выполнение органами местного самоуправления переданных государственных полномочий;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содействовать снижению количества правонарушений на территории муниципального образования Озерновский сельсовет;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удельный вес освоенных бюджетных средств, выделенных на реализацию отдельных государственных полномочий в общей сумме фактической потребности ежегодно будет достигать 100%;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Оценка деятельности органов местного самоуправления по исполнению переданных государственных полномочий не должна быть ниже 4 баллов. </w:t>
      </w:r>
    </w:p>
    <w:p w:rsidR="001369DE" w:rsidRPr="006720DE" w:rsidRDefault="001369DE" w:rsidP="00890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Оценка деятельности органов местного самоуправления по исполнению переданных государственных полномочий осуществляется контрольно-счетным органом муниципального образования, в соответствии с действующим законодательством.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0F22">
        <w:rPr>
          <w:rFonts w:ascii="Arial" w:hAnsi="Arial" w:cs="Arial"/>
          <w:b/>
        </w:rPr>
        <w:t>2.6</w:t>
      </w:r>
      <w:r w:rsidRPr="006720DE">
        <w:rPr>
          <w:rFonts w:ascii="Arial" w:hAnsi="Arial" w:cs="Arial"/>
        </w:rPr>
        <w:t xml:space="preserve"> Мероприятия подпрограммы</w:t>
      </w:r>
    </w:p>
    <w:p w:rsidR="001369DE" w:rsidRPr="006720DE" w:rsidRDefault="001369DE" w:rsidP="00890F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90F22">
        <w:rPr>
          <w:rFonts w:ascii="Arial" w:hAnsi="Arial" w:cs="Arial"/>
          <w:b/>
        </w:rPr>
        <w:t>2.7</w:t>
      </w:r>
      <w:r w:rsidRPr="006720DE">
        <w:rPr>
          <w:rFonts w:ascii="Arial" w:hAnsi="Arial" w:cs="Arial"/>
        </w:rPr>
        <w:t xml:space="preserve">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Мероприятия подпрограммы предусматривают их реализацию за счет средств районного бюджета в виде субвенций бюджету поселения на реализацию законов Красноярского края о наделении органов местного самоуправления отдельными государственными полномочиями. </w:t>
      </w:r>
    </w:p>
    <w:p w:rsidR="001369DE" w:rsidRPr="00CB6472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Объем расходов из средств краевого бюджета на реализацию м</w:t>
      </w:r>
      <w:r>
        <w:rPr>
          <w:rFonts w:ascii="Arial" w:hAnsi="Arial" w:cs="Arial"/>
        </w:rPr>
        <w:t>ероприятий подпрограммы на 2021-2024</w:t>
      </w:r>
      <w:r w:rsidRPr="006720DE">
        <w:rPr>
          <w:rFonts w:ascii="Arial" w:hAnsi="Arial" w:cs="Arial"/>
        </w:rPr>
        <w:t xml:space="preserve"> годы </w:t>
      </w:r>
      <w:r w:rsidRPr="00CB6472">
        <w:rPr>
          <w:rFonts w:ascii="Arial" w:hAnsi="Arial" w:cs="Arial"/>
        </w:rPr>
        <w:t xml:space="preserve">составляет </w:t>
      </w:r>
      <w:r>
        <w:rPr>
          <w:rFonts w:ascii="Arial" w:hAnsi="Arial" w:cs="Arial"/>
        </w:rPr>
        <w:t>43,9</w:t>
      </w:r>
      <w:r w:rsidRPr="00CB6472">
        <w:rPr>
          <w:rFonts w:ascii="Arial" w:hAnsi="Arial" w:cs="Arial"/>
        </w:rPr>
        <w:t xml:space="preserve"> тысяч рублей, в том числе по годам:</w:t>
      </w:r>
    </w:p>
    <w:p w:rsidR="001369DE" w:rsidRPr="00CB6472" w:rsidRDefault="001369DE" w:rsidP="002A2A7A">
      <w:pPr>
        <w:tabs>
          <w:tab w:val="left" w:pos="77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2021</w:t>
      </w:r>
      <w:r w:rsidRPr="00CB6472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10,9</w:t>
      </w:r>
      <w:r w:rsidRPr="00CB6472">
        <w:rPr>
          <w:rFonts w:ascii="Arial" w:hAnsi="Arial" w:cs="Arial"/>
        </w:rPr>
        <w:t xml:space="preserve"> тысяч рублей;</w:t>
      </w:r>
    </w:p>
    <w:p w:rsidR="001369DE" w:rsidRPr="00CB6472" w:rsidRDefault="001369DE" w:rsidP="002A2A7A">
      <w:pPr>
        <w:tabs>
          <w:tab w:val="left" w:pos="77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2022</w:t>
      </w:r>
      <w:r w:rsidRPr="00CB6472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11,0</w:t>
      </w:r>
      <w:r w:rsidRPr="00CB6472">
        <w:rPr>
          <w:rFonts w:ascii="Arial" w:hAnsi="Arial" w:cs="Arial"/>
        </w:rPr>
        <w:t xml:space="preserve"> тысяч рублей;</w:t>
      </w:r>
    </w:p>
    <w:p w:rsidR="001369DE" w:rsidRPr="00CB6472" w:rsidRDefault="001369DE" w:rsidP="002A2A7A">
      <w:pPr>
        <w:tabs>
          <w:tab w:val="left" w:pos="77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4" w:name="OLE_LINK19"/>
      <w:bookmarkStart w:id="15" w:name="OLE_LINK20"/>
      <w:bookmarkStart w:id="16" w:name="OLE_LINK21"/>
      <w:r>
        <w:rPr>
          <w:rFonts w:ascii="Arial" w:hAnsi="Arial" w:cs="Arial"/>
        </w:rPr>
        <w:t>2023</w:t>
      </w:r>
      <w:r w:rsidRPr="00CB6472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11,0</w:t>
      </w:r>
      <w:r w:rsidRPr="00CB6472">
        <w:rPr>
          <w:rFonts w:ascii="Arial" w:hAnsi="Arial" w:cs="Arial"/>
        </w:rPr>
        <w:t xml:space="preserve"> тысяч рублей;</w:t>
      </w:r>
      <w:bookmarkEnd w:id="14"/>
      <w:bookmarkEnd w:id="15"/>
      <w:bookmarkEnd w:id="16"/>
    </w:p>
    <w:p w:rsidR="001369DE" w:rsidRPr="006720DE" w:rsidRDefault="001369DE" w:rsidP="002A2A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2024</w:t>
      </w:r>
      <w:r w:rsidRPr="00CB6472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11,0</w:t>
      </w:r>
      <w:r w:rsidRPr="00CB6472">
        <w:rPr>
          <w:rFonts w:ascii="Arial" w:hAnsi="Arial" w:cs="Arial"/>
        </w:rPr>
        <w:t xml:space="preserve"> тысяч рублей.</w:t>
      </w:r>
    </w:p>
    <w:p w:rsidR="001369DE" w:rsidRPr="006720DE" w:rsidRDefault="001369DE" w:rsidP="002776E7">
      <w:pPr>
        <w:rPr>
          <w:rFonts w:ascii="Arial" w:hAnsi="Arial" w:cs="Arial"/>
        </w:rPr>
      </w:pPr>
    </w:p>
    <w:p w:rsidR="001369DE" w:rsidRPr="006720DE" w:rsidRDefault="001369DE" w:rsidP="002776E7">
      <w:pPr>
        <w:rPr>
          <w:rFonts w:ascii="Arial" w:hAnsi="Arial" w:cs="Arial"/>
        </w:rPr>
        <w:sectPr w:rsidR="001369DE" w:rsidRPr="006720DE" w:rsidSect="006720DE">
          <w:pgSz w:w="12240" w:h="15840"/>
          <w:pgMar w:top="1134" w:right="851" w:bottom="1134" w:left="1701" w:header="720" w:footer="720" w:gutter="0"/>
          <w:cols w:space="720"/>
        </w:sectPr>
      </w:pPr>
    </w:p>
    <w:p w:rsidR="001369DE" w:rsidRPr="006720DE" w:rsidRDefault="001369DE" w:rsidP="00124678">
      <w:pPr>
        <w:autoSpaceDE w:val="0"/>
        <w:autoSpaceDN w:val="0"/>
        <w:adjustRightInd w:val="0"/>
        <w:ind w:left="9072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Приложение №1 </w:t>
      </w:r>
    </w:p>
    <w:p w:rsidR="001369DE" w:rsidRPr="006720DE" w:rsidRDefault="001369DE" w:rsidP="00124678">
      <w:pPr>
        <w:autoSpaceDE w:val="0"/>
        <w:autoSpaceDN w:val="0"/>
        <w:adjustRightInd w:val="0"/>
        <w:ind w:left="9072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 подпрограмме «Выполнение отдельных государственных полномочий», реализуемой  в рамках муниципальной программы Озерновского сельсовета Енисейского района «Улучшение качества жизни в муниципальном образовании Озерновский сельсовет»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12467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6720DE">
        <w:rPr>
          <w:rFonts w:ascii="Arial" w:hAnsi="Arial" w:cs="Arial"/>
        </w:rPr>
        <w:t>Перечень целевых индикаторов подпрограммы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en-US"/>
        </w:rPr>
      </w:pPr>
    </w:p>
    <w:tbl>
      <w:tblPr>
        <w:tblW w:w="14252" w:type="dxa"/>
        <w:tblInd w:w="-29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5"/>
        <w:gridCol w:w="5749"/>
        <w:gridCol w:w="1417"/>
        <w:gridCol w:w="1985"/>
        <w:gridCol w:w="142"/>
        <w:gridCol w:w="992"/>
        <w:gridCol w:w="1134"/>
        <w:gridCol w:w="1134"/>
        <w:gridCol w:w="1134"/>
      </w:tblGrid>
      <w:tr w:rsidR="001369DE" w:rsidRPr="006720DE" w:rsidTr="00890F22">
        <w:trPr>
          <w:trHeight w:val="24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1246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 xml:space="preserve">№  </w:t>
            </w:r>
            <w:r w:rsidRPr="006720DE">
              <w:rPr>
                <w:rFonts w:ascii="Arial" w:hAnsi="Arial" w:cs="Arial"/>
                <w:lang w:val="en-US"/>
              </w:rPr>
              <w:br/>
            </w:r>
            <w:r w:rsidRPr="006720DE">
              <w:rPr>
                <w:rFonts w:ascii="Arial" w:hAnsi="Arial" w:cs="Arial"/>
              </w:rPr>
              <w:t>п/п</w:t>
            </w:r>
          </w:p>
        </w:tc>
        <w:tc>
          <w:tcPr>
            <w:tcW w:w="5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890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 xml:space="preserve">Цель, целевые индикаторы </w:t>
            </w:r>
            <w:r w:rsidRPr="006720DE">
              <w:rPr>
                <w:rFonts w:ascii="Arial" w:hAnsi="Arial" w:cs="Arial"/>
              </w:rPr>
              <w:br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1246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Единица</w:t>
            </w:r>
            <w:r w:rsidRPr="006720DE"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1246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 xml:space="preserve">Источник </w:t>
            </w:r>
            <w:r w:rsidRPr="006720DE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D7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D7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D7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D7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</w:tr>
      <w:tr w:rsidR="001369DE" w:rsidRPr="006720DE" w:rsidTr="00890F22">
        <w:trPr>
          <w:trHeight w:val="24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1246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6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Цель подпрограммы «Повышение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поселения»</w:t>
            </w:r>
          </w:p>
        </w:tc>
      </w:tr>
      <w:tr w:rsidR="001369DE" w:rsidRPr="006720DE" w:rsidTr="00890F22">
        <w:trPr>
          <w:trHeight w:val="24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1246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68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Задача подпрограммы «Безусловное  и полное выполнение органами местного самоуправления переданных государственных полномочий»</w:t>
            </w:r>
          </w:p>
        </w:tc>
      </w:tr>
      <w:tr w:rsidR="001369DE" w:rsidRPr="006720DE" w:rsidTr="00CB6472">
        <w:trPr>
          <w:trHeight w:val="36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1246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Удельный вес освоенных бюджетных средств, выделенных на реализацию отдельных государственных полномочий в общей сумме фактической потребности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процент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0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0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0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0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100</w:t>
            </w:r>
          </w:p>
        </w:tc>
      </w:tr>
      <w:tr w:rsidR="001369DE" w:rsidRPr="006720DE" w:rsidTr="00CB6472">
        <w:trPr>
          <w:trHeight w:val="36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1246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Оценка деятельности органов местного самоуправления по исполнению переданных государственных полномочий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балл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ind w:right="-212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заключение контролирующих органов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0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0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0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0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4</w:t>
            </w:r>
          </w:p>
        </w:tc>
      </w:tr>
    </w:tbl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en-US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Pr="006720DE">
        <w:rPr>
          <w:rFonts w:ascii="Arial" w:hAnsi="Arial" w:cs="Arial"/>
        </w:rPr>
        <w:t xml:space="preserve"> Озерновского сельсовета                                                                              </w:t>
      </w:r>
      <w:r>
        <w:rPr>
          <w:rFonts w:ascii="Arial" w:hAnsi="Arial" w:cs="Arial"/>
        </w:rPr>
        <w:t xml:space="preserve">                      Е.А. Поплюйкова</w:t>
      </w:r>
    </w:p>
    <w:p w:rsidR="001369DE" w:rsidRPr="006720DE" w:rsidRDefault="001369DE" w:rsidP="002A2A7A">
      <w:pPr>
        <w:ind w:firstLine="709"/>
        <w:jc w:val="both"/>
        <w:rPr>
          <w:rFonts w:ascii="Arial" w:hAnsi="Arial" w:cs="Arial"/>
        </w:rPr>
        <w:sectPr w:rsidR="001369DE" w:rsidRPr="006720DE" w:rsidSect="006720DE">
          <w:pgSz w:w="15840" w:h="12240" w:orient="landscape"/>
          <w:pgMar w:top="1618" w:right="851" w:bottom="1134" w:left="1080" w:header="720" w:footer="720" w:gutter="0"/>
          <w:cols w:space="720"/>
        </w:sectPr>
      </w:pPr>
    </w:p>
    <w:p w:rsidR="001369DE" w:rsidRPr="006720DE" w:rsidRDefault="001369DE" w:rsidP="00890F22">
      <w:pPr>
        <w:autoSpaceDE w:val="0"/>
        <w:autoSpaceDN w:val="0"/>
        <w:adjustRightInd w:val="0"/>
        <w:ind w:left="7938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Приложение №2 </w:t>
      </w:r>
    </w:p>
    <w:p w:rsidR="001369DE" w:rsidRPr="006720DE" w:rsidRDefault="001369DE" w:rsidP="00890F22">
      <w:pPr>
        <w:autoSpaceDE w:val="0"/>
        <w:autoSpaceDN w:val="0"/>
        <w:adjustRightInd w:val="0"/>
        <w:ind w:left="7938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 подпрограмме «Выполнение отдельных государственных полномочий», реализуемой  в рамках муниципальной программы Озерновского сельсовета Енисейского района «Улучшение качества жизни в муниципальном образовании Озерновский сельсовет»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890F2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720DE">
        <w:rPr>
          <w:rFonts w:ascii="Arial" w:hAnsi="Arial" w:cs="Arial"/>
        </w:rPr>
        <w:t>Перечень мероприятий подпрограммы с указанием объема средств</w:t>
      </w:r>
      <w:r>
        <w:rPr>
          <w:rFonts w:ascii="Arial" w:hAnsi="Arial" w:cs="Arial"/>
        </w:rPr>
        <w:t xml:space="preserve"> </w:t>
      </w:r>
      <w:r w:rsidRPr="006720DE">
        <w:rPr>
          <w:rFonts w:ascii="Arial" w:hAnsi="Arial" w:cs="Arial"/>
        </w:rPr>
        <w:t>на их реализацию и ожидаемых результатов</w:t>
      </w:r>
    </w:p>
    <w:p w:rsidR="001369DE" w:rsidRPr="006720DE" w:rsidRDefault="001369DE" w:rsidP="0012467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tbl>
      <w:tblPr>
        <w:tblW w:w="14045" w:type="dxa"/>
        <w:tblInd w:w="-61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532"/>
        <w:gridCol w:w="851"/>
        <w:gridCol w:w="850"/>
        <w:gridCol w:w="851"/>
        <w:gridCol w:w="567"/>
        <w:gridCol w:w="850"/>
        <w:gridCol w:w="851"/>
        <w:gridCol w:w="850"/>
        <w:gridCol w:w="709"/>
        <w:gridCol w:w="1134"/>
      </w:tblGrid>
      <w:tr w:rsidR="001369DE" w:rsidRPr="006720DE" w:rsidTr="00890F22">
        <w:trPr>
          <w:trHeight w:val="675"/>
        </w:trPr>
        <w:tc>
          <w:tcPr>
            <w:tcW w:w="6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3B4397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Наименование  программы, подпрограммы</w:t>
            </w:r>
          </w:p>
        </w:tc>
        <w:tc>
          <w:tcPr>
            <w:tcW w:w="31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3B4397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Код бюджетной классификации</w:t>
            </w:r>
          </w:p>
        </w:tc>
        <w:tc>
          <w:tcPr>
            <w:tcW w:w="4394" w:type="dxa"/>
            <w:gridSpan w:val="5"/>
            <w:tcBorders>
              <w:top w:val="single" w:sz="4" w:space="0" w:color="00000A"/>
              <w:left w:val="single" w:sz="2" w:space="0" w:color="000001"/>
              <w:bottom w:val="single" w:sz="4" w:space="0" w:color="000001"/>
              <w:right w:val="single" w:sz="4" w:space="0" w:color="00000A"/>
            </w:tcBorders>
          </w:tcPr>
          <w:p w:rsidR="001369DE" w:rsidRPr="006720DE" w:rsidRDefault="001369DE" w:rsidP="00CB6472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Расходы </w:t>
            </w:r>
            <w:r w:rsidRPr="006720DE">
              <w:rPr>
                <w:rFonts w:ascii="Arial" w:hAnsi="Arial" w:cs="Arial"/>
                <w:kern w:val="3"/>
              </w:rPr>
              <w:t>(тыс. руб.), годы</w:t>
            </w:r>
            <w:r>
              <w:rPr>
                <w:rFonts w:ascii="Arial" w:hAnsi="Arial" w:cs="Arial"/>
                <w:kern w:val="3"/>
              </w:rPr>
              <w:t xml:space="preserve">/ </w:t>
            </w:r>
            <w:r w:rsidRPr="006720DE">
              <w:rPr>
                <w:rFonts w:ascii="Arial" w:hAnsi="Arial" w:cs="Arial"/>
                <w:kern w:val="3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369DE" w:rsidRPr="006720DE" w:rsidTr="00367E6F">
        <w:trPr>
          <w:trHeight w:val="815"/>
        </w:trPr>
        <w:tc>
          <w:tcPr>
            <w:tcW w:w="6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124678">
            <w:pPr>
              <w:jc w:val="both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ГРБС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РзПр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ВР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D737F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</w:t>
            </w:r>
            <w:r w:rsidRPr="006720DE">
              <w:rPr>
                <w:rFonts w:ascii="Arial" w:hAnsi="Arial" w:cs="Arial"/>
                <w:kern w:val="3"/>
              </w:rPr>
              <w:t xml:space="preserve"> год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D737F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2022</w:t>
            </w:r>
            <w:r w:rsidRPr="006720DE">
              <w:rPr>
                <w:rFonts w:ascii="Arial" w:hAnsi="Arial" w:cs="Arial"/>
                <w:kern w:val="3"/>
              </w:rPr>
              <w:t xml:space="preserve"> год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ED737F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</w:t>
            </w:r>
            <w:r w:rsidRPr="006720DE">
              <w:rPr>
                <w:rFonts w:ascii="Arial" w:hAnsi="Arial" w:cs="Arial"/>
                <w:kern w:val="3"/>
              </w:rPr>
              <w:t xml:space="preserve"> год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ED737F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2024</w:t>
            </w:r>
            <w:r w:rsidRPr="006720DE">
              <w:rPr>
                <w:rFonts w:ascii="Arial" w:hAnsi="Arial" w:cs="Arial"/>
                <w:kern w:val="3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3B4397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Итого на период</w:t>
            </w:r>
          </w:p>
        </w:tc>
      </w:tr>
      <w:tr w:rsidR="001369DE" w:rsidRPr="006720DE" w:rsidTr="00367E6F">
        <w:trPr>
          <w:trHeight w:val="693"/>
        </w:trPr>
        <w:tc>
          <w:tcPr>
            <w:tcW w:w="6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Цель подпрограммы «Повышение эффективности деятельности органов местного самоуправления района при реализации государственных полномочий, переданных на уровень поселения»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3B4397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10,9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3B4397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3B4397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3B4397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3B4397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43,9</w:t>
            </w:r>
          </w:p>
        </w:tc>
      </w:tr>
      <w:tr w:rsidR="001369DE" w:rsidRPr="006720DE" w:rsidTr="00367E6F">
        <w:trPr>
          <w:trHeight w:val="693"/>
        </w:trPr>
        <w:tc>
          <w:tcPr>
            <w:tcW w:w="6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Задача 1.  «Создание и обеспечение деятельности административных комиссий»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B4394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10,9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B4394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5B4394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5B4394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B4394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43,9</w:t>
            </w:r>
          </w:p>
        </w:tc>
      </w:tr>
      <w:tr w:rsidR="001369DE" w:rsidRPr="006720DE" w:rsidTr="00367E6F">
        <w:trPr>
          <w:trHeight w:val="70"/>
        </w:trPr>
        <w:tc>
          <w:tcPr>
            <w:tcW w:w="6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Мероприятие: Осуществление органами местного самоуправления Озерновского сельсовета государственных полномочий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B4394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10,9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B4394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5B4394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5B4394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B4394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43,9</w:t>
            </w:r>
          </w:p>
        </w:tc>
      </w:tr>
      <w:tr w:rsidR="001369DE" w:rsidRPr="006720DE" w:rsidTr="00367E6F">
        <w:trPr>
          <w:trHeight w:val="300"/>
        </w:trPr>
        <w:tc>
          <w:tcPr>
            <w:tcW w:w="6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3B4397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3B4397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3B4397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3B4397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3B4397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</w:tr>
      <w:tr w:rsidR="001369DE" w:rsidRPr="006720DE" w:rsidTr="00367E6F">
        <w:trPr>
          <w:trHeight w:val="300"/>
        </w:trPr>
        <w:tc>
          <w:tcPr>
            <w:tcW w:w="6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Осуществление 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B4394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10,9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B4394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5B4394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5B4394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B4394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43,9</w:t>
            </w:r>
          </w:p>
        </w:tc>
      </w:tr>
      <w:tr w:rsidR="001369DE" w:rsidRPr="006720DE" w:rsidTr="00367E6F">
        <w:trPr>
          <w:trHeight w:val="300"/>
        </w:trPr>
        <w:tc>
          <w:tcPr>
            <w:tcW w:w="6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 xml:space="preserve">в том числе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3B4397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3B4397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3B4397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3B4397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3B4397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</w:tr>
      <w:tr w:rsidR="001369DE" w:rsidRPr="006720DE" w:rsidTr="00367E6F">
        <w:trPr>
          <w:trHeight w:val="300"/>
        </w:trPr>
        <w:tc>
          <w:tcPr>
            <w:tcW w:w="6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CB6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Администрация Озерновского сельсовета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124678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3B4397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3B4397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3B4397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3B4397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3B4397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0,0</w:t>
            </w:r>
          </w:p>
        </w:tc>
      </w:tr>
    </w:tbl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890F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Pr="006720DE">
        <w:rPr>
          <w:rFonts w:ascii="Arial" w:hAnsi="Arial" w:cs="Arial"/>
        </w:rPr>
        <w:t xml:space="preserve"> Озерновского сельсовета                                                                                                  </w:t>
      </w:r>
      <w:r>
        <w:rPr>
          <w:rFonts w:ascii="Arial" w:hAnsi="Arial" w:cs="Arial"/>
        </w:rPr>
        <w:t>Е.А. Поплюйкова</w:t>
      </w:r>
    </w:p>
    <w:p w:rsidR="001369DE" w:rsidRPr="006720DE" w:rsidRDefault="001369DE" w:rsidP="002A2A7A">
      <w:pPr>
        <w:ind w:firstLine="709"/>
        <w:jc w:val="both"/>
        <w:rPr>
          <w:rFonts w:ascii="Arial" w:hAnsi="Arial" w:cs="Arial"/>
        </w:rPr>
        <w:sectPr w:rsidR="001369DE" w:rsidRPr="006720DE" w:rsidSect="00890F22">
          <w:pgSz w:w="15840" w:h="12240" w:orient="landscape"/>
          <w:pgMar w:top="1797" w:right="851" w:bottom="709" w:left="1701" w:header="720" w:footer="720" w:gutter="0"/>
          <w:cols w:space="720"/>
        </w:sectPr>
      </w:pPr>
    </w:p>
    <w:p w:rsidR="001369DE" w:rsidRPr="006720DE" w:rsidRDefault="001369DE" w:rsidP="004E1C65">
      <w:pPr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Приложение № 2.3</w:t>
      </w:r>
    </w:p>
    <w:p w:rsidR="001369DE" w:rsidRPr="006720DE" w:rsidRDefault="001369DE" w:rsidP="004E1C65">
      <w:pPr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 муниципальной программе Озерновского сельсовета</w:t>
      </w:r>
    </w:p>
    <w:p w:rsidR="001369DE" w:rsidRPr="006720DE" w:rsidRDefault="001369DE" w:rsidP="004E1C65">
      <w:pPr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Енисейского района «Улучшение  качества жизни населения в муниципальном образовании Озерновский сельсовет»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4E1C6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6720DE">
        <w:rPr>
          <w:rFonts w:ascii="Arial" w:hAnsi="Arial" w:cs="Arial"/>
          <w:b/>
        </w:rPr>
        <w:t>ПОДПРОГРАММА</w:t>
      </w:r>
    </w:p>
    <w:p w:rsidR="001369DE" w:rsidRPr="006720DE" w:rsidRDefault="001369DE" w:rsidP="004E1C6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6720DE">
        <w:rPr>
          <w:rFonts w:ascii="Arial" w:hAnsi="Arial" w:cs="Arial"/>
          <w:b/>
        </w:rPr>
        <w:t>«ВЫПОЛНЕНИЕ ОТДЕЛЬНЫХ ПОЛНОМОЧИЙ ПО СОЦИАЛЬНОЙ ПОДДЕРЖКЕ И ПОМОЩИ НАСЕЛЕНИЮ»</w:t>
      </w:r>
    </w:p>
    <w:p w:rsidR="001369DE" w:rsidRPr="006720DE" w:rsidRDefault="001369DE" w:rsidP="004E1C6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6720DE">
        <w:rPr>
          <w:rFonts w:ascii="Arial" w:hAnsi="Arial" w:cs="Arial"/>
          <w:b/>
        </w:rPr>
        <w:t>МУНИЦИПАЛЬНОЙ ПРОГРАММЫ ОЗЕРНОВСКОГО СЕЛЬСОВЕТА ЕНИСЕЙСКОГО РАЙОНА «УЛУЧШЕНИЕ КАЧЕСТВА ЖИЗНИ НАСЕЛЕНИЯ В МУНИЦИПАЛЬНОМ ОБРАЗОВАНИИ ОЗЕРНОВСКИЙ СЕЛЬСОВЕТ»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A"/>
        </w:rPr>
      </w:pPr>
      <w:r w:rsidRPr="006720DE">
        <w:rPr>
          <w:rFonts w:ascii="Arial" w:hAnsi="Arial" w:cs="Arial"/>
          <w:b/>
          <w:bCs/>
          <w:color w:val="00000A"/>
        </w:rPr>
        <w:t>1 Паспорт подпрограммы «Выполнение отдельных полномочий по социальной поддержке и помощи населению» муниципальной программы Озерновского сельсовета Енисейского района «Улучшение качества жизни в муниципальном образовании Озерновский сельсовет»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9828" w:type="dxa"/>
        <w:tblLayout w:type="fixed"/>
        <w:tblLook w:val="00A0"/>
      </w:tblPr>
      <w:tblGrid>
        <w:gridCol w:w="3545"/>
        <w:gridCol w:w="6283"/>
      </w:tblGrid>
      <w:tr w:rsidR="001369DE" w:rsidRPr="006720DE" w:rsidTr="006720DE">
        <w:trPr>
          <w:trHeight w:val="924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 xml:space="preserve">«Выполнение отдельных полномочий по социальной поддержке и помощи населению» </w:t>
            </w:r>
            <w:r w:rsidRPr="006720DE">
              <w:rPr>
                <w:rFonts w:ascii="Arial" w:hAnsi="Arial" w:cs="Arial"/>
                <w:lang w:val="en-US"/>
              </w:rPr>
              <w:t>(</w:t>
            </w:r>
            <w:r w:rsidRPr="006720DE">
              <w:rPr>
                <w:rFonts w:ascii="Arial" w:hAnsi="Arial" w:cs="Arial"/>
              </w:rPr>
              <w:t>далее – Подпрограмма)</w:t>
            </w:r>
          </w:p>
        </w:tc>
      </w:tr>
      <w:tr w:rsidR="001369DE" w:rsidRPr="006720DE" w:rsidTr="006720DE">
        <w:trPr>
          <w:trHeight w:val="1097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 «Улучшение качества жизни в муниципальном образовании Озерновский сельсовет»</w:t>
            </w:r>
          </w:p>
        </w:tc>
      </w:tr>
      <w:tr w:rsidR="001369DE" w:rsidRPr="006720DE" w:rsidTr="006720DE">
        <w:trPr>
          <w:trHeight w:val="533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Основание для разработки подпрограммы</w:t>
            </w:r>
          </w:p>
        </w:tc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Закон Красноярского края от 24.04.2008 N 5-1565 "Об особенностях правового регулирования муниципальной службы в Красноярском крае"</w:t>
            </w:r>
          </w:p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Постановление Озерновского сельсовета от 14.08.2013г. № 42-п «Об утверждении Порядка принятия решений о разработке муниципальных программ Озерновского сельсовета Енисейского района, их формировании и реализации».</w:t>
            </w:r>
          </w:p>
        </w:tc>
      </w:tr>
      <w:tr w:rsidR="001369DE" w:rsidRPr="006720DE" w:rsidTr="006720DE">
        <w:trPr>
          <w:trHeight w:val="75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Муниципальный заказчик</w:t>
            </w:r>
          </w:p>
        </w:tc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Администрация Озерновского сельсовета Енисейского района</w:t>
            </w:r>
          </w:p>
        </w:tc>
      </w:tr>
      <w:tr w:rsidR="001369DE" w:rsidRPr="006720DE" w:rsidTr="006720DE">
        <w:trPr>
          <w:trHeight w:val="1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Управление социальной защиты населения администрации Енисейского района</w:t>
            </w:r>
          </w:p>
        </w:tc>
      </w:tr>
      <w:tr w:rsidR="001369DE" w:rsidRPr="006720DE" w:rsidTr="006720DE">
        <w:trPr>
          <w:trHeight w:val="281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Администрация Озерновского сельсовета Енисейского района</w:t>
            </w:r>
          </w:p>
        </w:tc>
      </w:tr>
      <w:tr w:rsidR="001369DE" w:rsidRPr="006720DE" w:rsidTr="006720DE">
        <w:trPr>
          <w:trHeight w:val="241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Цель подпрограммы</w:t>
            </w:r>
          </w:p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Повышение качества жизни граждан, замещавшим должности муниципальной службы в Озерновском сельсовете Енисейского района</w:t>
            </w:r>
          </w:p>
        </w:tc>
      </w:tr>
      <w:tr w:rsidR="001369DE" w:rsidRPr="006720DE" w:rsidTr="006720DE">
        <w:trPr>
          <w:trHeight w:val="1132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населению.</w:t>
            </w:r>
          </w:p>
        </w:tc>
      </w:tr>
      <w:tr w:rsidR="001369DE" w:rsidRPr="006720DE" w:rsidTr="006720DE">
        <w:trPr>
          <w:trHeight w:val="119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Этапы и сроки</w:t>
            </w:r>
          </w:p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реализации подпрограммы</w:t>
            </w:r>
          </w:p>
        </w:tc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D73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Подпрог</w:t>
            </w:r>
            <w:r>
              <w:rPr>
                <w:rFonts w:ascii="Arial" w:hAnsi="Arial" w:cs="Arial"/>
              </w:rPr>
              <w:t>рамма реализуется в течение 2021−2024</w:t>
            </w:r>
            <w:r w:rsidRPr="006720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</w:t>
            </w:r>
            <w:r w:rsidRPr="006720DE">
              <w:rPr>
                <w:rFonts w:ascii="Arial" w:hAnsi="Arial" w:cs="Arial"/>
              </w:rPr>
              <w:t>г.</w:t>
            </w:r>
          </w:p>
        </w:tc>
      </w:tr>
      <w:tr w:rsidR="001369DE" w:rsidRPr="006720DE" w:rsidTr="006720DE">
        <w:trPr>
          <w:trHeight w:val="1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Целевые показатели и показатели результативности </w:t>
            </w:r>
          </w:p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 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  должен быть 100 %.</w:t>
            </w:r>
          </w:p>
        </w:tc>
      </w:tr>
      <w:tr w:rsidR="001369DE" w:rsidRPr="006720DE" w:rsidTr="00367E6F">
        <w:trPr>
          <w:trHeight w:val="1895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Ресурсное обеспечение Подпрограммы</w:t>
            </w:r>
          </w:p>
        </w:tc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69DE" w:rsidRPr="00E55A1F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55A1F">
              <w:rPr>
                <w:rFonts w:ascii="Arial" w:hAnsi="Arial" w:cs="Arial"/>
                <w:color w:val="000000"/>
              </w:rPr>
              <w:t>Объем финансирования подпрограммы составит 407,6 тысяч рублей за счет средств бюджета поселения, в том числе по годам:</w:t>
            </w:r>
          </w:p>
          <w:p w:rsidR="001369DE" w:rsidRPr="00E55A1F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55A1F">
              <w:rPr>
                <w:rFonts w:ascii="Arial" w:hAnsi="Arial" w:cs="Arial"/>
                <w:color w:val="000000"/>
              </w:rPr>
              <w:t xml:space="preserve">в </w:t>
            </w:r>
            <w:r>
              <w:rPr>
                <w:rFonts w:ascii="Arial" w:hAnsi="Arial" w:cs="Arial"/>
                <w:color w:val="000000"/>
              </w:rPr>
              <w:t>2021</w:t>
            </w:r>
            <w:r w:rsidRPr="00E55A1F">
              <w:rPr>
                <w:rFonts w:ascii="Arial" w:hAnsi="Arial" w:cs="Arial"/>
                <w:color w:val="000000"/>
              </w:rPr>
              <w:t xml:space="preserve"> году – 101,9 тысяч рублей;</w:t>
            </w:r>
          </w:p>
          <w:p w:rsidR="001369DE" w:rsidRPr="00E55A1F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55A1F">
              <w:rPr>
                <w:rFonts w:ascii="Arial" w:hAnsi="Arial" w:cs="Arial"/>
                <w:color w:val="000000"/>
              </w:rPr>
              <w:t xml:space="preserve">в </w:t>
            </w:r>
            <w:r>
              <w:rPr>
                <w:rFonts w:ascii="Arial" w:hAnsi="Arial" w:cs="Arial"/>
                <w:color w:val="000000"/>
              </w:rPr>
              <w:t>2022</w:t>
            </w:r>
            <w:r w:rsidRPr="00E55A1F">
              <w:rPr>
                <w:rFonts w:ascii="Arial" w:hAnsi="Arial" w:cs="Arial"/>
                <w:color w:val="000000"/>
              </w:rPr>
              <w:t xml:space="preserve"> году – 101,9 тысяч рублей;</w:t>
            </w:r>
          </w:p>
          <w:p w:rsidR="001369DE" w:rsidRPr="00E55A1F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bookmarkStart w:id="17" w:name="OLE_LINK22"/>
            <w:bookmarkStart w:id="18" w:name="OLE_LINK23"/>
            <w:bookmarkStart w:id="19" w:name="OLE_LINK24"/>
            <w:r w:rsidRPr="00E55A1F">
              <w:rPr>
                <w:rFonts w:ascii="Arial" w:hAnsi="Arial" w:cs="Arial"/>
                <w:color w:val="000000"/>
              </w:rPr>
              <w:t xml:space="preserve">в </w:t>
            </w:r>
            <w:r>
              <w:rPr>
                <w:rFonts w:ascii="Arial" w:hAnsi="Arial" w:cs="Arial"/>
                <w:color w:val="000000"/>
              </w:rPr>
              <w:t>2023</w:t>
            </w:r>
            <w:r w:rsidRPr="00E55A1F">
              <w:rPr>
                <w:rFonts w:ascii="Arial" w:hAnsi="Arial" w:cs="Arial"/>
                <w:color w:val="000000"/>
              </w:rPr>
              <w:t xml:space="preserve"> году – 101,9 тысяч рублей</w:t>
            </w:r>
            <w:bookmarkEnd w:id="17"/>
            <w:bookmarkEnd w:id="18"/>
            <w:bookmarkEnd w:id="19"/>
            <w:r w:rsidRPr="00E55A1F">
              <w:rPr>
                <w:rFonts w:ascii="Arial" w:hAnsi="Arial" w:cs="Arial"/>
                <w:color w:val="000000"/>
              </w:rPr>
              <w:t>;</w:t>
            </w:r>
          </w:p>
          <w:p w:rsidR="001369DE" w:rsidRPr="006720DE" w:rsidRDefault="001369DE" w:rsidP="00ED737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E55A1F">
              <w:rPr>
                <w:rFonts w:ascii="Arial" w:hAnsi="Arial" w:cs="Arial"/>
                <w:color w:val="000000"/>
              </w:rPr>
              <w:t xml:space="preserve">в </w:t>
            </w:r>
            <w:r>
              <w:rPr>
                <w:rFonts w:ascii="Arial" w:hAnsi="Arial" w:cs="Arial"/>
                <w:color w:val="000000"/>
              </w:rPr>
              <w:t>2024</w:t>
            </w:r>
            <w:r w:rsidRPr="00E55A1F">
              <w:rPr>
                <w:rFonts w:ascii="Arial" w:hAnsi="Arial" w:cs="Arial"/>
                <w:color w:val="000000"/>
              </w:rPr>
              <w:t xml:space="preserve"> году – 101,9 тысяч рублей.</w:t>
            </w:r>
          </w:p>
        </w:tc>
      </w:tr>
      <w:tr w:rsidR="001369DE" w:rsidRPr="006720DE" w:rsidTr="006720DE">
        <w:trPr>
          <w:trHeight w:val="753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:rsidR="001369DE" w:rsidRPr="006720DE" w:rsidRDefault="001369DE" w:rsidP="00E55A1F">
      <w:pPr>
        <w:autoSpaceDE w:val="0"/>
        <w:autoSpaceDN w:val="0"/>
        <w:adjustRightInd w:val="0"/>
        <w:rPr>
          <w:rFonts w:ascii="Arial" w:hAnsi="Arial" w:cs="Arial"/>
        </w:rPr>
      </w:pPr>
    </w:p>
    <w:p w:rsidR="001369DE" w:rsidRPr="006720DE" w:rsidRDefault="001369DE" w:rsidP="00E55A1F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6720DE">
        <w:rPr>
          <w:rFonts w:ascii="Arial" w:hAnsi="Arial" w:cs="Arial"/>
          <w:b/>
        </w:rPr>
        <w:t>Основные разделы подпрограммы</w:t>
      </w:r>
    </w:p>
    <w:p w:rsidR="001369DE" w:rsidRPr="006720DE" w:rsidRDefault="001369DE" w:rsidP="00E55A1F">
      <w:pPr>
        <w:autoSpaceDE w:val="0"/>
        <w:autoSpaceDN w:val="0"/>
        <w:adjustRightInd w:val="0"/>
        <w:ind w:left="709"/>
        <w:rPr>
          <w:rFonts w:ascii="Arial" w:hAnsi="Arial" w:cs="Arial"/>
        </w:rPr>
      </w:pPr>
    </w:p>
    <w:p w:rsidR="001369DE" w:rsidRPr="006720DE" w:rsidRDefault="001369DE" w:rsidP="004E1C65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504E07">
        <w:rPr>
          <w:rFonts w:ascii="Arial" w:hAnsi="Arial" w:cs="Arial"/>
          <w:b/>
        </w:rPr>
        <w:t>2.1</w:t>
      </w:r>
      <w:r w:rsidRPr="006720DE">
        <w:rPr>
          <w:rFonts w:ascii="Arial" w:hAnsi="Arial" w:cs="Arial"/>
        </w:rPr>
        <w:t xml:space="preserve"> Постановка приоритетной цели общепоселкового уровня и обоснование необходимости разработки подпрограммы</w:t>
      </w:r>
    </w:p>
    <w:p w:rsidR="001369DE" w:rsidRPr="006720DE" w:rsidRDefault="001369DE" w:rsidP="00504E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Решением Озерновского сельского Совета  депутатов от 27.06.2011г. № 10-51р «Об утверждении Положения об условиях и порядке предоставления муниципальному служащему право на пенсию за выслугу лет»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4E07">
        <w:rPr>
          <w:rFonts w:ascii="Arial" w:hAnsi="Arial" w:cs="Arial"/>
          <w:b/>
        </w:rPr>
        <w:t>2.2</w:t>
      </w:r>
      <w:r w:rsidRPr="006720DE">
        <w:rPr>
          <w:rFonts w:ascii="Arial" w:hAnsi="Arial" w:cs="Arial"/>
        </w:rPr>
        <w:t xml:space="preserve"> Цель, задачи, этапы и сроки выполнения подпрограммы, целевые индикаторы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Целью подпрограммы является: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Повышение качества жизни граждан,</w:t>
      </w:r>
      <w:r>
        <w:rPr>
          <w:rFonts w:ascii="Arial" w:hAnsi="Arial" w:cs="Arial"/>
        </w:rPr>
        <w:t xml:space="preserve"> замещавших</w:t>
      </w:r>
      <w:r w:rsidRPr="006720DE">
        <w:rPr>
          <w:rFonts w:ascii="Arial" w:hAnsi="Arial" w:cs="Arial"/>
        </w:rPr>
        <w:t xml:space="preserve"> должности муниципальной службы в Озерновском сельсовете Енисейского района.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Для достижения указанной цели необходимо решить задачу: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населению.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Решение поставленной задачи позволит обеспечить достижения следующих показателей: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  должен быть 100%.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Этап подпрограммы соответствует календарному году.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Перечень целевых индикаторов подпрограммы представлен в приложении №1.</w:t>
      </w:r>
    </w:p>
    <w:p w:rsidR="001369DE" w:rsidRPr="006720DE" w:rsidRDefault="001369DE" w:rsidP="00504E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Программу пред</w:t>
      </w:r>
      <w:r>
        <w:rPr>
          <w:rFonts w:ascii="Arial" w:hAnsi="Arial" w:cs="Arial"/>
        </w:rPr>
        <w:t>усматривается реализовать в 2021-2024</w:t>
      </w:r>
      <w:r w:rsidRPr="006720DE">
        <w:rPr>
          <w:rFonts w:ascii="Arial" w:hAnsi="Arial" w:cs="Arial"/>
        </w:rPr>
        <w:t xml:space="preserve"> годах.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4E07">
        <w:rPr>
          <w:rFonts w:ascii="Arial" w:hAnsi="Arial" w:cs="Arial"/>
          <w:b/>
        </w:rPr>
        <w:t>2.3</w:t>
      </w:r>
      <w:r w:rsidRPr="006720DE">
        <w:rPr>
          <w:rFonts w:ascii="Arial" w:hAnsi="Arial" w:cs="Arial"/>
        </w:rPr>
        <w:t xml:space="preserve"> Механизм реализации подпрограммы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Для достижения поставленной цели и решения задачи необходимо реализовать основное мероприятие «Пенсии за выслугу лет, выплачиваемых за счет средств бюджета поселения».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Порядок начисления и выплаты пенсии устанавливается нормативно-правовым актом представительного органа муниципального образования – Озерновский сельсовет.</w:t>
      </w:r>
    </w:p>
    <w:p w:rsidR="001369DE" w:rsidRPr="006720DE" w:rsidRDefault="001369DE" w:rsidP="00504E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Озерновского сельсовета от 14.08.2013г. № 42-п «Об утверждении Порядка принятия решений о разработке муниципальных программ Озерновского сельсовета Енисейского района, их формировании и реализации».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4E07">
        <w:rPr>
          <w:rFonts w:ascii="Arial" w:hAnsi="Arial" w:cs="Arial"/>
          <w:b/>
        </w:rPr>
        <w:t>2.4</w:t>
      </w:r>
      <w:r w:rsidRPr="006720DE">
        <w:rPr>
          <w:rFonts w:ascii="Arial" w:hAnsi="Arial" w:cs="Arial"/>
        </w:rPr>
        <w:t xml:space="preserve"> Управление подпрограммой и контроль за ходом её выполнения.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Организацию управления настоящей подпрограммой осуществляет  глава Озерновского сельсовета. Функции главы Озерновского сельсовета по управлению программой заключаются в следующем: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подготовка отчетов о ходе и результатах выполнения мероприятий настоящей подпрограммы.</w:t>
      </w:r>
    </w:p>
    <w:p w:rsidR="001369DE" w:rsidRPr="006720DE" w:rsidRDefault="001369DE" w:rsidP="00504E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1369DE" w:rsidRPr="006720DE" w:rsidRDefault="001369DE" w:rsidP="004E1C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4E07">
        <w:rPr>
          <w:rFonts w:ascii="Arial" w:hAnsi="Arial" w:cs="Arial"/>
          <w:b/>
        </w:rPr>
        <w:t>2.5</w:t>
      </w:r>
      <w:r w:rsidRPr="006720DE">
        <w:rPr>
          <w:rFonts w:ascii="Arial" w:hAnsi="Arial" w:cs="Arial"/>
        </w:rPr>
        <w:t xml:space="preserve"> Оценка социально-экономической эффективности подпрограммы.</w:t>
      </w:r>
    </w:p>
    <w:p w:rsidR="001369DE" w:rsidRPr="006720DE" w:rsidRDefault="001369DE" w:rsidP="00504E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Реализация мероприятий подпрограммы позволит обеспечить социальной поддержкой граждан, имеющих право на  дополнительные меры социальной поддержки за счет местного бюджета.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4E07">
        <w:rPr>
          <w:rFonts w:ascii="Arial" w:hAnsi="Arial" w:cs="Arial"/>
          <w:b/>
        </w:rPr>
        <w:t>2.6</w:t>
      </w:r>
      <w:r w:rsidRPr="006720DE">
        <w:rPr>
          <w:rFonts w:ascii="Arial" w:hAnsi="Arial" w:cs="Arial"/>
        </w:rPr>
        <w:t xml:space="preserve"> Мероприятия подпрограммы</w:t>
      </w:r>
    </w:p>
    <w:p w:rsidR="001369DE" w:rsidRPr="006720DE" w:rsidRDefault="001369DE" w:rsidP="00504E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4E07">
        <w:rPr>
          <w:rFonts w:ascii="Arial" w:hAnsi="Arial" w:cs="Arial"/>
          <w:b/>
        </w:rPr>
        <w:t>2.7</w:t>
      </w:r>
      <w:r w:rsidRPr="006720DE">
        <w:rPr>
          <w:rFonts w:ascii="Arial" w:hAnsi="Arial" w:cs="Arial"/>
        </w:rPr>
        <w:t xml:space="preserve">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Мероприятия подпрограммы предусматривают их реализацию за счет средств бюджета поселения</w:t>
      </w:r>
    </w:p>
    <w:p w:rsidR="001369DE" w:rsidRPr="00E55A1F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55A1F">
        <w:rPr>
          <w:rFonts w:ascii="Arial" w:hAnsi="Arial" w:cs="Arial"/>
        </w:rPr>
        <w:t xml:space="preserve">Объем расходов из средств бюджета поселения на реализацию мероприятий подпрограммы на </w:t>
      </w:r>
      <w:r>
        <w:rPr>
          <w:rFonts w:ascii="Arial" w:hAnsi="Arial" w:cs="Arial"/>
        </w:rPr>
        <w:t>2021</w:t>
      </w:r>
      <w:r w:rsidRPr="00E55A1F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2024</w:t>
      </w:r>
      <w:r w:rsidRPr="00E55A1F">
        <w:rPr>
          <w:rFonts w:ascii="Arial" w:hAnsi="Arial" w:cs="Arial"/>
        </w:rPr>
        <w:t xml:space="preserve"> годы составляет </w:t>
      </w:r>
      <w:r w:rsidRPr="00E55A1F">
        <w:rPr>
          <w:rFonts w:ascii="Arial" w:hAnsi="Arial" w:cs="Arial"/>
          <w:color w:val="000000"/>
        </w:rPr>
        <w:t xml:space="preserve">407,6 </w:t>
      </w:r>
      <w:r w:rsidRPr="00E55A1F">
        <w:rPr>
          <w:rFonts w:ascii="Arial" w:hAnsi="Arial" w:cs="Arial"/>
        </w:rPr>
        <w:t>тысяч рублей, в том числе по годам:</w:t>
      </w:r>
    </w:p>
    <w:p w:rsidR="001369DE" w:rsidRPr="00E55A1F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2021</w:t>
      </w:r>
      <w:r w:rsidRPr="00E55A1F">
        <w:rPr>
          <w:rFonts w:ascii="Arial" w:hAnsi="Arial" w:cs="Arial"/>
          <w:color w:val="000000"/>
        </w:rPr>
        <w:t xml:space="preserve"> год – 101,9 тысяч рублей;</w:t>
      </w:r>
    </w:p>
    <w:p w:rsidR="001369DE" w:rsidRPr="00E55A1F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bookmarkStart w:id="20" w:name="OLE_LINK25"/>
      <w:bookmarkStart w:id="21" w:name="OLE_LINK26"/>
      <w:r>
        <w:rPr>
          <w:rFonts w:ascii="Arial" w:hAnsi="Arial" w:cs="Arial"/>
          <w:color w:val="000000"/>
        </w:rPr>
        <w:t>2022</w:t>
      </w:r>
      <w:r w:rsidRPr="00E55A1F">
        <w:rPr>
          <w:rFonts w:ascii="Arial" w:hAnsi="Arial" w:cs="Arial"/>
          <w:color w:val="000000"/>
        </w:rPr>
        <w:t xml:space="preserve"> год – 101,9 тысяч рублей;</w:t>
      </w:r>
    </w:p>
    <w:p w:rsidR="001369DE" w:rsidRPr="00E55A1F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2023</w:t>
      </w:r>
      <w:r w:rsidRPr="00E55A1F">
        <w:rPr>
          <w:rFonts w:ascii="Arial" w:hAnsi="Arial" w:cs="Arial"/>
          <w:color w:val="000000"/>
        </w:rPr>
        <w:t xml:space="preserve"> год – 101,9 тысяч рублей;</w:t>
      </w:r>
    </w:p>
    <w:p w:rsidR="001369DE" w:rsidRPr="006720DE" w:rsidRDefault="001369DE" w:rsidP="007B70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2024</w:t>
      </w:r>
      <w:r w:rsidRPr="00E55A1F">
        <w:rPr>
          <w:rFonts w:ascii="Arial" w:hAnsi="Arial" w:cs="Arial"/>
          <w:color w:val="000000"/>
        </w:rPr>
        <w:t xml:space="preserve"> год – 101,9 тысяч рублей.</w:t>
      </w:r>
    </w:p>
    <w:bookmarkEnd w:id="20"/>
    <w:bookmarkEnd w:id="21"/>
    <w:p w:rsidR="001369DE" w:rsidRPr="006720DE" w:rsidRDefault="001369DE" w:rsidP="00504E07">
      <w:pPr>
        <w:jc w:val="both"/>
        <w:rPr>
          <w:rFonts w:ascii="Arial" w:hAnsi="Arial" w:cs="Arial"/>
        </w:rPr>
        <w:sectPr w:rsidR="001369DE" w:rsidRPr="006720DE" w:rsidSect="006720DE">
          <w:pgSz w:w="12240" w:h="15840"/>
          <w:pgMar w:top="1134" w:right="851" w:bottom="1134" w:left="1701" w:header="720" w:footer="720" w:gutter="0"/>
          <w:cols w:space="720"/>
        </w:sectPr>
      </w:pPr>
    </w:p>
    <w:p w:rsidR="001369DE" w:rsidRPr="006720DE" w:rsidRDefault="001369DE" w:rsidP="004E1C65">
      <w:pPr>
        <w:autoSpaceDE w:val="0"/>
        <w:autoSpaceDN w:val="0"/>
        <w:adjustRightInd w:val="0"/>
        <w:ind w:left="9072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Приложение №1 </w:t>
      </w:r>
    </w:p>
    <w:p w:rsidR="001369DE" w:rsidRPr="006720DE" w:rsidRDefault="001369DE" w:rsidP="004E1C65">
      <w:pPr>
        <w:autoSpaceDE w:val="0"/>
        <w:autoSpaceDN w:val="0"/>
        <w:adjustRightInd w:val="0"/>
        <w:ind w:left="9072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 подпрограмме «Выполнение отдельных полномочий по социальной поддержке и помощи населению», реализуемой  в рамках муниципальной программы Озерновского сельсовета Енисейского района «Улучшение качества жизни в муниципальном образовании Озерновский сельсовет»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4E1C6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6720DE">
        <w:rPr>
          <w:rFonts w:ascii="Arial" w:hAnsi="Arial" w:cs="Arial"/>
        </w:rPr>
        <w:t>Перечень целевых индикаторов подпрограммы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en-US"/>
        </w:rPr>
      </w:pPr>
    </w:p>
    <w:tbl>
      <w:tblPr>
        <w:tblW w:w="14252" w:type="dxa"/>
        <w:tblInd w:w="-29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3"/>
        <w:gridCol w:w="6743"/>
        <w:gridCol w:w="1559"/>
        <w:gridCol w:w="142"/>
        <w:gridCol w:w="1843"/>
        <w:gridCol w:w="850"/>
        <w:gridCol w:w="851"/>
        <w:gridCol w:w="850"/>
        <w:gridCol w:w="851"/>
      </w:tblGrid>
      <w:tr w:rsidR="001369DE" w:rsidRPr="006720DE" w:rsidTr="00C738E2">
        <w:trPr>
          <w:trHeight w:val="24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4E1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 xml:space="preserve">№  </w:t>
            </w:r>
            <w:r w:rsidRPr="006720DE">
              <w:rPr>
                <w:rFonts w:ascii="Arial" w:hAnsi="Arial" w:cs="Arial"/>
                <w:lang w:val="en-US"/>
              </w:rPr>
              <w:br/>
            </w:r>
            <w:r w:rsidRPr="006720DE">
              <w:rPr>
                <w:rFonts w:ascii="Arial" w:hAnsi="Arial" w:cs="Arial"/>
              </w:rPr>
              <w:t>п/п</w:t>
            </w:r>
          </w:p>
        </w:tc>
        <w:tc>
          <w:tcPr>
            <w:tcW w:w="6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4E1C6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 xml:space="preserve">Цель, целевые индикаторы 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4E1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Единица</w:t>
            </w:r>
            <w:r w:rsidRPr="006720DE"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4E1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 xml:space="preserve">Источник </w:t>
            </w:r>
            <w:r w:rsidRPr="006720DE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D7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D7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D7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D7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</w:tr>
      <w:tr w:rsidR="001369DE" w:rsidRPr="006720DE" w:rsidTr="00C738E2">
        <w:trPr>
          <w:trHeight w:val="426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4E1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6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69DE" w:rsidRPr="006720DE" w:rsidRDefault="001369DE" w:rsidP="00C738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Цель подпрограммы «Повышение качества жизни граждан, замещавшим должности муниципальной службы в Озерновском сельсовете Енисейском районе»</w:t>
            </w:r>
          </w:p>
        </w:tc>
      </w:tr>
      <w:tr w:rsidR="001369DE" w:rsidRPr="006720DE" w:rsidTr="00C738E2">
        <w:trPr>
          <w:trHeight w:val="24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4E1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6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69DE" w:rsidRPr="006720DE" w:rsidRDefault="001369DE" w:rsidP="00C738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Задача подпрограммы «Реализация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населению»</w:t>
            </w:r>
          </w:p>
        </w:tc>
      </w:tr>
      <w:tr w:rsidR="001369DE" w:rsidRPr="006720DE" w:rsidTr="00C738E2">
        <w:trPr>
          <w:trHeight w:val="360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4E1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4E1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Удельный вес граждан, фактически пользующихся дополнительными мерами социальной поддержки за счет местного бюджета, из числа граждан числа граждан, пользующихся дополнительными мерами социальной поддержки и обратившихся за их получением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процент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4E1C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0C12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0C12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0C12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0C12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100</w:t>
            </w:r>
          </w:p>
        </w:tc>
      </w:tr>
    </w:tbl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en-US"/>
        </w:rPr>
      </w:pPr>
    </w:p>
    <w:p w:rsidR="001369DE" w:rsidRPr="006720DE" w:rsidRDefault="001369DE" w:rsidP="00C738E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Pr="006720DE">
        <w:rPr>
          <w:rFonts w:ascii="Arial" w:hAnsi="Arial" w:cs="Arial"/>
        </w:rPr>
        <w:t xml:space="preserve"> Озерновского  сельсовета                                                                                                      </w:t>
      </w:r>
      <w:r>
        <w:rPr>
          <w:rFonts w:ascii="Arial" w:hAnsi="Arial" w:cs="Arial"/>
        </w:rPr>
        <w:t>Е.А. Поплюйкова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ind w:firstLine="709"/>
        <w:jc w:val="both"/>
        <w:rPr>
          <w:rFonts w:ascii="Arial" w:hAnsi="Arial" w:cs="Arial"/>
        </w:rPr>
        <w:sectPr w:rsidR="001369DE" w:rsidRPr="006720DE" w:rsidSect="001803A3">
          <w:pgSz w:w="15840" w:h="12240" w:orient="landscape"/>
          <w:pgMar w:top="1797" w:right="851" w:bottom="1134" w:left="1080" w:header="720" w:footer="720" w:gutter="0"/>
          <w:cols w:space="720"/>
        </w:sectPr>
      </w:pPr>
    </w:p>
    <w:p w:rsidR="001369DE" w:rsidRPr="006720DE" w:rsidRDefault="001369DE" w:rsidP="00C738E2">
      <w:pPr>
        <w:autoSpaceDE w:val="0"/>
        <w:autoSpaceDN w:val="0"/>
        <w:adjustRightInd w:val="0"/>
        <w:ind w:left="8222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Приложение №2 </w:t>
      </w:r>
    </w:p>
    <w:p w:rsidR="001369DE" w:rsidRPr="006720DE" w:rsidRDefault="001369DE" w:rsidP="00C738E2">
      <w:pPr>
        <w:autoSpaceDE w:val="0"/>
        <w:autoSpaceDN w:val="0"/>
        <w:adjustRightInd w:val="0"/>
        <w:ind w:left="8222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 подпрограмме «Выполнение отдельных полномочий по социальной поддержке и помощи населению», реализуемой  в рамках муниципальной программы Озерновского сельсовета Енисейского района «Улучшение качества жизни в муниципальном образовании Озерновский сельсовет»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C738E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720DE">
        <w:rPr>
          <w:rFonts w:ascii="Arial" w:hAnsi="Arial" w:cs="Arial"/>
        </w:rPr>
        <w:t>Перечень мероприятий подпрограммы с указанием объема средств</w:t>
      </w:r>
      <w:r>
        <w:rPr>
          <w:rFonts w:ascii="Arial" w:hAnsi="Arial" w:cs="Arial"/>
        </w:rPr>
        <w:t xml:space="preserve"> </w:t>
      </w:r>
      <w:r w:rsidRPr="006720DE">
        <w:rPr>
          <w:rFonts w:ascii="Arial" w:hAnsi="Arial" w:cs="Arial"/>
        </w:rPr>
        <w:t>на их реализацию и ожидаемых результатов</w:t>
      </w:r>
    </w:p>
    <w:p w:rsidR="001369DE" w:rsidRPr="006720DE" w:rsidRDefault="001369DE" w:rsidP="004E1C6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tbl>
      <w:tblPr>
        <w:tblW w:w="13892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812"/>
        <w:gridCol w:w="851"/>
        <w:gridCol w:w="850"/>
        <w:gridCol w:w="851"/>
        <w:gridCol w:w="567"/>
        <w:gridCol w:w="992"/>
        <w:gridCol w:w="992"/>
        <w:gridCol w:w="851"/>
        <w:gridCol w:w="850"/>
        <w:gridCol w:w="1276"/>
      </w:tblGrid>
      <w:tr w:rsidR="001369DE" w:rsidRPr="006720DE" w:rsidTr="00201AC7">
        <w:trPr>
          <w:trHeight w:val="675"/>
        </w:trPr>
        <w:tc>
          <w:tcPr>
            <w:tcW w:w="58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4E1C6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Наименование  программы, подпрограммы</w:t>
            </w:r>
          </w:p>
        </w:tc>
        <w:tc>
          <w:tcPr>
            <w:tcW w:w="311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4E1C6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Код бюджетной классификации</w:t>
            </w:r>
          </w:p>
        </w:tc>
        <w:tc>
          <w:tcPr>
            <w:tcW w:w="4961" w:type="dxa"/>
            <w:gridSpan w:val="5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</w:tcPr>
          <w:p w:rsidR="001369DE" w:rsidRPr="006720DE" w:rsidRDefault="001369DE" w:rsidP="004E1C6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Расходы </w:t>
            </w:r>
            <w:r w:rsidRPr="006720DE">
              <w:rPr>
                <w:rFonts w:ascii="Arial" w:hAnsi="Arial" w:cs="Arial"/>
                <w:kern w:val="3"/>
              </w:rPr>
              <w:t>(тыс. руб.), годы</w:t>
            </w:r>
            <w:r>
              <w:rPr>
                <w:rFonts w:ascii="Arial" w:hAnsi="Arial" w:cs="Arial"/>
                <w:kern w:val="3"/>
              </w:rPr>
              <w:t xml:space="preserve">/ </w:t>
            </w:r>
            <w:r w:rsidRPr="006720DE">
              <w:rPr>
                <w:rFonts w:ascii="Arial" w:hAnsi="Arial" w:cs="Arial"/>
                <w:kern w:val="3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369DE" w:rsidRPr="006720DE" w:rsidTr="00367E6F">
        <w:trPr>
          <w:trHeight w:val="1058"/>
        </w:trPr>
        <w:tc>
          <w:tcPr>
            <w:tcW w:w="5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4E1C65">
            <w:pPr>
              <w:jc w:val="both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4E1C6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ГРБС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4E1C6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РзПр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4E1C6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4E1C6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D737F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</w:t>
            </w:r>
            <w:r w:rsidRPr="006720DE">
              <w:rPr>
                <w:rFonts w:ascii="Arial" w:hAnsi="Arial" w:cs="Arial"/>
                <w:kern w:val="3"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D737F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2022</w:t>
            </w:r>
            <w:r w:rsidRPr="006720DE">
              <w:rPr>
                <w:rFonts w:ascii="Arial" w:hAnsi="Arial" w:cs="Arial"/>
                <w:kern w:val="3"/>
              </w:rPr>
              <w:t xml:space="preserve"> год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ED737F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</w:t>
            </w:r>
            <w:r w:rsidRPr="006720DE">
              <w:rPr>
                <w:rFonts w:ascii="Arial" w:hAnsi="Arial" w:cs="Arial"/>
                <w:kern w:val="3"/>
              </w:rPr>
              <w:t xml:space="preserve"> год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ED737F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2024</w:t>
            </w:r>
            <w:r w:rsidRPr="006720DE">
              <w:rPr>
                <w:rFonts w:ascii="Arial" w:hAnsi="Arial" w:cs="Arial"/>
                <w:kern w:val="3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F6B65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Итого на период</w:t>
            </w:r>
          </w:p>
        </w:tc>
      </w:tr>
      <w:tr w:rsidR="001369DE" w:rsidRPr="006720DE" w:rsidTr="00367E6F">
        <w:trPr>
          <w:trHeight w:val="693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Цель подпрограммы «Повышение качества жизни граждан, замещавшим должности муниципальной службы в Озерновском сельсовете  Енисейского района»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4E1C6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4E1C6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4E1C6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4E1C6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F6B65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101,9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F6B65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101,9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5F6B65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101,9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5F6B65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101,9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F6B65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407,6</w:t>
            </w:r>
          </w:p>
        </w:tc>
      </w:tr>
      <w:tr w:rsidR="001369DE" w:rsidRPr="006720DE" w:rsidTr="00367E6F">
        <w:trPr>
          <w:trHeight w:val="162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Задача 1.  «Реализация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4E1C6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4E1C6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4E1C6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4E1C6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F6B65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1</w:t>
            </w:r>
            <w:r>
              <w:rPr>
                <w:rFonts w:ascii="Arial" w:hAnsi="Arial" w:cs="Arial"/>
                <w:kern w:val="3"/>
              </w:rPr>
              <w:t>01,9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F6B65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101,9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5F6B65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101,9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5F6B65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101,9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F6B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3"/>
              </w:rPr>
              <w:t>407,6</w:t>
            </w:r>
          </w:p>
        </w:tc>
      </w:tr>
      <w:tr w:rsidR="001369DE" w:rsidRPr="006720DE" w:rsidTr="00367E6F">
        <w:trPr>
          <w:trHeight w:val="693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Мероприятие: Пенсии за выслугу лет, выплачиваемых за счет средств бюджета поселения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4E1C6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4E1C6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4E1C6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4E1C6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F6B65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1</w:t>
            </w:r>
            <w:r>
              <w:rPr>
                <w:rFonts w:ascii="Arial" w:hAnsi="Arial" w:cs="Arial"/>
                <w:kern w:val="3"/>
              </w:rPr>
              <w:t>01,9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F6B65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101,9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5F6B65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101,9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5F6B65">
            <w:pPr>
              <w:jc w:val="center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101,9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F6B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3"/>
              </w:rPr>
              <w:t>407,6</w:t>
            </w:r>
          </w:p>
        </w:tc>
      </w:tr>
      <w:tr w:rsidR="001369DE" w:rsidRPr="006720DE" w:rsidTr="00367E6F">
        <w:trPr>
          <w:trHeight w:val="300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 xml:space="preserve">в том числе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4E1C6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4E1C6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4E1C6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4E1C6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F6B65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F6B65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5F6B65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5F6B65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F6B65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</w:tr>
      <w:tr w:rsidR="001369DE" w:rsidRPr="006720DE" w:rsidTr="00367E6F">
        <w:trPr>
          <w:trHeight w:val="300"/>
        </w:trPr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Администрация Озерновского сельсовета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4E1C6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4E1C6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4E1C6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4E1C6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F6B65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1</w:t>
            </w:r>
            <w:r>
              <w:rPr>
                <w:rFonts w:ascii="Arial" w:hAnsi="Arial" w:cs="Arial"/>
                <w:kern w:val="3"/>
              </w:rPr>
              <w:t>01,9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F6B65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101,9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5F6B65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101,9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5F6B65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101,9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F6B65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407,6</w:t>
            </w:r>
          </w:p>
        </w:tc>
      </w:tr>
    </w:tbl>
    <w:p w:rsidR="001369DE" w:rsidRDefault="001369DE" w:rsidP="00C738E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1369DE" w:rsidRPr="006720DE" w:rsidRDefault="001369DE" w:rsidP="00C738E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И.о.  главы</w:t>
      </w:r>
      <w:r w:rsidRPr="006720DE">
        <w:rPr>
          <w:rFonts w:ascii="Arial" w:hAnsi="Arial" w:cs="Arial"/>
        </w:rPr>
        <w:t xml:space="preserve"> Озерновского сельсовета                                              </w:t>
      </w:r>
      <w:r>
        <w:rPr>
          <w:rFonts w:ascii="Arial" w:hAnsi="Arial" w:cs="Arial"/>
        </w:rPr>
        <w:t xml:space="preserve">                                                Е.А. Поплюйкова                        </w:t>
      </w:r>
    </w:p>
    <w:p w:rsidR="001369DE" w:rsidRPr="006720DE" w:rsidRDefault="001369DE" w:rsidP="002A2A7A">
      <w:pPr>
        <w:ind w:firstLine="709"/>
        <w:jc w:val="both"/>
        <w:rPr>
          <w:rFonts w:ascii="Arial" w:hAnsi="Arial" w:cs="Arial"/>
        </w:rPr>
        <w:sectPr w:rsidR="001369DE" w:rsidRPr="006720DE" w:rsidSect="00C738E2">
          <w:pgSz w:w="15840" w:h="12240" w:orient="landscape"/>
          <w:pgMar w:top="1797" w:right="851" w:bottom="993" w:left="1080" w:header="720" w:footer="720" w:gutter="0"/>
          <w:cols w:space="720"/>
        </w:sectPr>
      </w:pPr>
    </w:p>
    <w:p w:rsidR="001369DE" w:rsidRPr="006720DE" w:rsidRDefault="001369DE" w:rsidP="00E32793">
      <w:pPr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Приложение № 2.4</w:t>
      </w:r>
    </w:p>
    <w:p w:rsidR="001369DE" w:rsidRPr="006720DE" w:rsidRDefault="001369DE" w:rsidP="00E32793">
      <w:pPr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 муниципальной программе Озерновского сельсовета</w:t>
      </w:r>
    </w:p>
    <w:p w:rsidR="001369DE" w:rsidRPr="006720DE" w:rsidRDefault="001369DE" w:rsidP="00E32793">
      <w:pPr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Енисейского района «Улучшение качества жизни населения в муниципальном образовании Озерновский сельсовет»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E3279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6720DE">
        <w:rPr>
          <w:rFonts w:ascii="Arial" w:hAnsi="Arial" w:cs="Arial"/>
          <w:b/>
        </w:rPr>
        <w:t>ПОДПРОГРАММА</w:t>
      </w:r>
    </w:p>
    <w:p w:rsidR="001369DE" w:rsidRPr="006720DE" w:rsidRDefault="001369DE" w:rsidP="00E3279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6720DE">
        <w:rPr>
          <w:rFonts w:ascii="Arial" w:hAnsi="Arial" w:cs="Arial"/>
          <w:b/>
        </w:rPr>
        <w:t>«ОРГАНИЗАЦИЯ И ПРОВЕДЕНИЕ АКАРИЦИДНЫХ ОБРАБОТОК МЕСТ МАССОВОГО ОТДЫХА НАСЕЛЕНИЯ»</w:t>
      </w:r>
    </w:p>
    <w:p w:rsidR="001369DE" w:rsidRPr="006720DE" w:rsidRDefault="001369DE" w:rsidP="00E3279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6720DE">
        <w:rPr>
          <w:rFonts w:ascii="Arial" w:hAnsi="Arial" w:cs="Arial"/>
          <w:b/>
        </w:rPr>
        <w:t>МУНИЦИПАЛЬНОЙ ПРОГРАММЫ ОЗЕРНОВСКОГО СЕЛЬСОВЕТА ЕНИСЕЙСКОГО РАЙОНА «УЛУЧШЕНИЕ КАЧЕСТВА ЖИЗНИ НАСЕЛЕНИЯ В МУНИЦИПАЛЬНОМ ОБРАЗОВАНИИ ОЗЕРНОВСКИЙ СЕЛЬСОВЕТ»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A"/>
        </w:rPr>
      </w:pPr>
      <w:r w:rsidRPr="006720DE">
        <w:rPr>
          <w:rFonts w:ascii="Arial" w:hAnsi="Arial" w:cs="Arial"/>
          <w:b/>
          <w:bCs/>
          <w:color w:val="00000A"/>
        </w:rPr>
        <w:t>1 Паспорт подпрограммы «Организация и проведение акарицидных обработок мест массового отдыха населения» муниципальной программы Озерновского сельсовета Енисейского района «Улучшение качества жизни в муниципальном образовании Озерновский сельсовет»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9828" w:type="dxa"/>
        <w:tblLayout w:type="fixed"/>
        <w:tblLook w:val="00A0"/>
      </w:tblPr>
      <w:tblGrid>
        <w:gridCol w:w="3544"/>
        <w:gridCol w:w="6284"/>
      </w:tblGrid>
      <w:tr w:rsidR="001369DE" w:rsidRPr="006720DE" w:rsidTr="001803A3">
        <w:trPr>
          <w:trHeight w:val="70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«Организация и проведение акарицидных обработок мест массового отдыха населения» (далее – Подпрограмма)</w:t>
            </w:r>
          </w:p>
        </w:tc>
      </w:tr>
      <w:tr w:rsidR="001369DE" w:rsidRPr="006720DE" w:rsidTr="001803A3">
        <w:trPr>
          <w:trHeight w:val="109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 «Улучшение качества жизни в муниципальном образовании Озерновский сельсовет»</w:t>
            </w:r>
          </w:p>
        </w:tc>
      </w:tr>
      <w:tr w:rsidR="001369DE" w:rsidRPr="006720DE" w:rsidTr="001803A3">
        <w:trPr>
          <w:trHeight w:val="2464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Основание для разработки подпрограммы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Закон Красноярского края от 24.04.2008 № 5-1565 «Об особенностях правового регулирования муниципальной службы в Красноярском крае»;</w:t>
            </w:r>
          </w:p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Постановление администрации Озерновского сельсовета от 14.08.2013г. № 42-п «Об утверждении Порядка принятия решений о разработке муниципальных программ Озерновского сельсовета Енисейского района, их формировании и реализации».</w:t>
            </w:r>
          </w:p>
        </w:tc>
      </w:tr>
      <w:tr w:rsidR="001369DE" w:rsidRPr="006720DE" w:rsidTr="001803A3">
        <w:trPr>
          <w:trHeight w:val="75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Муниципальный заказчик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Администрация Озерновского сельсовета Енисейского района</w:t>
            </w:r>
          </w:p>
        </w:tc>
      </w:tr>
      <w:tr w:rsidR="001369DE" w:rsidRPr="006720DE" w:rsidTr="001803A3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Администрация Озерновского сельсовета Енисейского района</w:t>
            </w:r>
          </w:p>
        </w:tc>
      </w:tr>
      <w:tr w:rsidR="001369DE" w:rsidRPr="006720DE" w:rsidTr="001803A3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Администрация Озерновского сельсовета Енисейского района</w:t>
            </w:r>
          </w:p>
        </w:tc>
      </w:tr>
      <w:tr w:rsidR="001369DE" w:rsidRPr="006720DE" w:rsidTr="001803A3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Улучшение качества массового отдыха населения</w:t>
            </w:r>
          </w:p>
        </w:tc>
      </w:tr>
      <w:tr w:rsidR="001369DE" w:rsidRPr="006720DE" w:rsidTr="001803A3">
        <w:trPr>
          <w:trHeight w:val="1074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Реализация в пределах своей компетенции инициативных полномочий органов местного самоуправления по улучшению качества массового отдыха населения</w:t>
            </w:r>
          </w:p>
        </w:tc>
      </w:tr>
      <w:tr w:rsidR="001369DE" w:rsidRPr="006720DE" w:rsidTr="001803A3">
        <w:trPr>
          <w:trHeight w:val="75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Этапы и сроки</w:t>
            </w:r>
          </w:p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реализации подпрограммы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D73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Подпрог</w:t>
            </w:r>
            <w:r>
              <w:rPr>
                <w:rFonts w:ascii="Arial" w:hAnsi="Arial" w:cs="Arial"/>
              </w:rPr>
              <w:t>рамма реализуется в течение 2021−2024 г</w:t>
            </w:r>
            <w:r w:rsidRPr="006720DE">
              <w:rPr>
                <w:rFonts w:ascii="Arial" w:hAnsi="Arial" w:cs="Arial"/>
              </w:rPr>
              <w:t>г.</w:t>
            </w:r>
          </w:p>
        </w:tc>
      </w:tr>
      <w:tr w:rsidR="001369DE" w:rsidRPr="006720DE" w:rsidTr="001803A3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ind w:right="-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Целевые показатели и показатели </w:t>
            </w:r>
            <w:r w:rsidRPr="006720DE">
              <w:rPr>
                <w:rFonts w:ascii="Arial" w:hAnsi="Arial" w:cs="Arial"/>
              </w:rPr>
              <w:t xml:space="preserve">результативности </w:t>
            </w:r>
          </w:p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Отсутствие укусов человека клещами в местах массового отдыха населения </w:t>
            </w:r>
          </w:p>
        </w:tc>
      </w:tr>
      <w:tr w:rsidR="001369DE" w:rsidRPr="006720DE" w:rsidTr="00367E6F">
        <w:trPr>
          <w:trHeight w:val="1484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Ресурсное обеспечение Подпрограммы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>
              <w:rPr>
                <w:rFonts w:ascii="Arial" w:hAnsi="Arial" w:cs="Arial"/>
              </w:rPr>
              <w:t xml:space="preserve"> 25,4 </w:t>
            </w:r>
            <w:r w:rsidRPr="006720DE">
              <w:rPr>
                <w:rFonts w:ascii="Arial" w:hAnsi="Arial" w:cs="Arial"/>
              </w:rPr>
              <w:t>тысяч рублей за с</w:t>
            </w:r>
            <w:r>
              <w:rPr>
                <w:rFonts w:ascii="Arial" w:hAnsi="Arial" w:cs="Arial"/>
              </w:rPr>
              <w:t xml:space="preserve">чет средств краевого </w:t>
            </w:r>
            <w:r w:rsidRPr="006720DE">
              <w:rPr>
                <w:rFonts w:ascii="Arial" w:hAnsi="Arial" w:cs="Arial"/>
              </w:rPr>
              <w:t>и местного бюджетов, в том числе по годам:</w:t>
            </w:r>
          </w:p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2021 году – 25,4</w:t>
            </w:r>
            <w:r w:rsidRPr="006720DE">
              <w:rPr>
                <w:rFonts w:ascii="Arial" w:hAnsi="Arial" w:cs="Arial"/>
              </w:rPr>
              <w:t xml:space="preserve"> тысяч рублей;</w:t>
            </w:r>
          </w:p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bookmarkStart w:id="22" w:name="OLE_LINK27"/>
            <w:bookmarkStart w:id="23" w:name="OLE_LINK28"/>
            <w:r>
              <w:rPr>
                <w:rFonts w:ascii="Arial" w:hAnsi="Arial" w:cs="Arial"/>
              </w:rPr>
              <w:t>в 2022 году – 0,0</w:t>
            </w:r>
            <w:r w:rsidRPr="006720DE">
              <w:rPr>
                <w:rFonts w:ascii="Arial" w:hAnsi="Arial" w:cs="Arial"/>
              </w:rPr>
              <w:t xml:space="preserve"> тысяч рублей;</w:t>
            </w:r>
          </w:p>
          <w:bookmarkEnd w:id="22"/>
          <w:bookmarkEnd w:id="23"/>
          <w:p w:rsidR="001369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2023 году – 0,0</w:t>
            </w:r>
            <w:r w:rsidRPr="006720DE">
              <w:rPr>
                <w:rFonts w:ascii="Arial" w:hAnsi="Arial" w:cs="Arial"/>
              </w:rPr>
              <w:t xml:space="preserve"> тысяч рублей;</w:t>
            </w:r>
          </w:p>
          <w:p w:rsidR="001369DE" w:rsidRPr="006720DE" w:rsidRDefault="001369DE" w:rsidP="008C2D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2024 году – 0,0 тысяч рублей.</w:t>
            </w:r>
          </w:p>
        </w:tc>
      </w:tr>
      <w:tr w:rsidR="001369DE" w:rsidRPr="006720DE" w:rsidTr="001803A3">
        <w:trPr>
          <w:trHeight w:val="228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  <w:p w:rsidR="001369DE" w:rsidRPr="006720DE" w:rsidRDefault="001369DE" w:rsidP="00E55A1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:rsidR="001369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720DE">
        <w:rPr>
          <w:rFonts w:ascii="Arial" w:hAnsi="Arial" w:cs="Arial"/>
          <w:b/>
        </w:rPr>
        <w:t>2 Основные разделы подпрограммы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1369DE" w:rsidRPr="006720DE" w:rsidRDefault="001369DE" w:rsidP="00C738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38E2">
        <w:rPr>
          <w:rFonts w:ascii="Arial" w:hAnsi="Arial" w:cs="Arial"/>
          <w:b/>
        </w:rPr>
        <w:t>2.1</w:t>
      </w:r>
      <w:r w:rsidRPr="006720DE">
        <w:rPr>
          <w:rFonts w:ascii="Arial" w:hAnsi="Arial" w:cs="Arial"/>
        </w:rPr>
        <w:t xml:space="preserve"> Постановка приоритетной цели общепоселкового уровня и обоснование необходимости разработки подпрограммы</w:t>
      </w:r>
    </w:p>
    <w:p w:rsidR="001369DE" w:rsidRPr="006720DE" w:rsidRDefault="001369DE" w:rsidP="00C738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Основной целью подпрограммы является улучшение состояния здоровья населения, проживающего в МО Озерновский сельсовет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38E2">
        <w:rPr>
          <w:rFonts w:ascii="Arial" w:hAnsi="Arial" w:cs="Arial"/>
          <w:b/>
        </w:rPr>
        <w:t>2.2</w:t>
      </w:r>
      <w:r w:rsidRPr="006720DE">
        <w:rPr>
          <w:rFonts w:ascii="Arial" w:hAnsi="Arial" w:cs="Arial"/>
        </w:rPr>
        <w:t xml:space="preserve"> Цель, задачи, этапы и сроки выполнения подпрограммы, целевые индикаторы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Целью подпрограммы является: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Улучшение состояния здоровья населения.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Для достижения указанной цели необходимо решить задачу: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Реализация  в пределах своей компетенции инициативных полномочий органов местного самоуправления по а</w:t>
      </w:r>
      <w:r>
        <w:rPr>
          <w:rFonts w:ascii="Arial" w:hAnsi="Arial" w:cs="Arial"/>
        </w:rPr>
        <w:t>к</w:t>
      </w:r>
      <w:r w:rsidRPr="006720DE">
        <w:rPr>
          <w:rFonts w:ascii="Arial" w:hAnsi="Arial" w:cs="Arial"/>
        </w:rPr>
        <w:t>карицидной обработке мест массового отдыха населения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Решение поставленной задачи позволит обеспечить достижения следующих показателей: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Отсутствие случаев заболевания энцефалитом населения.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Этап подпрограммы соответствует календарному году.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Перечень целевых индикаторов подпрограммы представлен в приложении №1.</w:t>
      </w:r>
    </w:p>
    <w:p w:rsidR="001369DE" w:rsidRPr="006720DE" w:rsidRDefault="001369DE" w:rsidP="00C738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Программу пред</w:t>
      </w:r>
      <w:r>
        <w:rPr>
          <w:rFonts w:ascii="Arial" w:hAnsi="Arial" w:cs="Arial"/>
        </w:rPr>
        <w:t>усматривается реализовать в 2021-2024</w:t>
      </w:r>
      <w:r w:rsidRPr="006720DE">
        <w:rPr>
          <w:rFonts w:ascii="Arial" w:hAnsi="Arial" w:cs="Arial"/>
        </w:rPr>
        <w:t xml:space="preserve"> годах.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38E2">
        <w:rPr>
          <w:rFonts w:ascii="Arial" w:hAnsi="Arial" w:cs="Arial"/>
          <w:b/>
        </w:rPr>
        <w:t>2.3</w:t>
      </w:r>
      <w:r w:rsidRPr="006720DE">
        <w:rPr>
          <w:rFonts w:ascii="Arial" w:hAnsi="Arial" w:cs="Arial"/>
        </w:rPr>
        <w:t xml:space="preserve"> Механизм реализации подпрограммы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Для достижения поставленной цели и решения задач необходимо реализовать основное мероприятие «Организация и проведение акарицидных обработок мест массового отдыха населения» </w:t>
      </w:r>
    </w:p>
    <w:p w:rsidR="001369DE" w:rsidRPr="006720DE" w:rsidRDefault="001369DE" w:rsidP="00C738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Озерновского сельсовета от 14.08.2013 № 42-п «Об утверждении Порядка принятия решений о разработке муниципальных программ Озерновского сельсовета, их формировании и реализации».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38E2">
        <w:rPr>
          <w:rFonts w:ascii="Arial" w:hAnsi="Arial" w:cs="Arial"/>
          <w:b/>
        </w:rPr>
        <w:t>2.4</w:t>
      </w:r>
      <w:r w:rsidRPr="006720DE">
        <w:rPr>
          <w:rFonts w:ascii="Arial" w:hAnsi="Arial" w:cs="Arial"/>
        </w:rPr>
        <w:t xml:space="preserve"> Управление подпрограммой и контроль за ходом её выполнения.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Организацию управления настоящей подпрограммой осуществляет  глава Озерновского сельсовета. Функции главы Озерновского сельсовета по управлению программой заключаются в следующем: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подготовка отчетов о ходе и результатах выполнения мероприятий настоящей подпрограммы.</w:t>
      </w:r>
    </w:p>
    <w:p w:rsidR="001369DE" w:rsidRPr="006720DE" w:rsidRDefault="001369DE" w:rsidP="00C738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38E2">
        <w:rPr>
          <w:rFonts w:ascii="Arial" w:hAnsi="Arial" w:cs="Arial"/>
          <w:b/>
        </w:rPr>
        <w:t>2.5</w:t>
      </w:r>
      <w:r w:rsidRPr="006720DE">
        <w:rPr>
          <w:rFonts w:ascii="Arial" w:hAnsi="Arial" w:cs="Arial"/>
        </w:rPr>
        <w:t xml:space="preserve"> Оценка социально-экономической эффективности подпрограммы.</w:t>
      </w:r>
    </w:p>
    <w:p w:rsidR="001369DE" w:rsidRPr="006720DE" w:rsidRDefault="001369DE" w:rsidP="00C738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Реализация мероприятий подпрограммы позволит избежать случаев укуса клещом людей, и в конечном итоге случаев заболевание людей клещевым энцефалитом. Это улучшит состояние здоровья населения..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38E2">
        <w:rPr>
          <w:rFonts w:ascii="Arial" w:hAnsi="Arial" w:cs="Arial"/>
          <w:b/>
        </w:rPr>
        <w:t>2.6</w:t>
      </w:r>
      <w:r w:rsidRPr="006720DE">
        <w:rPr>
          <w:rFonts w:ascii="Arial" w:hAnsi="Arial" w:cs="Arial"/>
        </w:rPr>
        <w:t xml:space="preserve"> Мероприятия подпрограммы</w:t>
      </w:r>
    </w:p>
    <w:p w:rsidR="001369DE" w:rsidRPr="006720DE" w:rsidRDefault="001369DE" w:rsidP="00C738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738E2">
        <w:rPr>
          <w:rFonts w:ascii="Arial" w:hAnsi="Arial" w:cs="Arial"/>
          <w:b/>
        </w:rPr>
        <w:t>2.7</w:t>
      </w:r>
      <w:r w:rsidRPr="006720DE">
        <w:rPr>
          <w:rFonts w:ascii="Arial" w:hAnsi="Arial" w:cs="Arial"/>
        </w:rPr>
        <w:t xml:space="preserve">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Мероприятия подпрограммы предусматривают их реализацию за счет средств бюджете поселения. </w:t>
      </w:r>
    </w:p>
    <w:p w:rsidR="001369DE" w:rsidRPr="00722EC6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Объем расходо</w:t>
      </w:r>
      <w:r>
        <w:rPr>
          <w:rFonts w:ascii="Arial" w:hAnsi="Arial" w:cs="Arial"/>
        </w:rPr>
        <w:t>в из средств краевого</w:t>
      </w:r>
      <w:r w:rsidRPr="006720DE">
        <w:rPr>
          <w:rFonts w:ascii="Arial" w:hAnsi="Arial" w:cs="Arial"/>
        </w:rPr>
        <w:t xml:space="preserve"> и местного бюджетов на реализацию м</w:t>
      </w:r>
      <w:r>
        <w:rPr>
          <w:rFonts w:ascii="Arial" w:hAnsi="Arial" w:cs="Arial"/>
        </w:rPr>
        <w:t>ероприятий подпрограммы на 2021–2024</w:t>
      </w:r>
      <w:r w:rsidRPr="00722EC6">
        <w:rPr>
          <w:rFonts w:ascii="Arial" w:hAnsi="Arial" w:cs="Arial"/>
        </w:rPr>
        <w:t xml:space="preserve"> годы составляет </w:t>
      </w:r>
      <w:r>
        <w:rPr>
          <w:rFonts w:ascii="Arial" w:hAnsi="Arial" w:cs="Arial"/>
        </w:rPr>
        <w:t>25,4</w:t>
      </w:r>
      <w:r w:rsidRPr="00722EC6">
        <w:rPr>
          <w:rFonts w:ascii="Arial" w:hAnsi="Arial" w:cs="Arial"/>
        </w:rPr>
        <w:t xml:space="preserve"> тысяч рублей, в том числе по годам:</w:t>
      </w:r>
    </w:p>
    <w:p w:rsidR="001369DE" w:rsidRPr="00722EC6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2021 год – 25,4</w:t>
      </w:r>
      <w:r w:rsidRPr="00722EC6">
        <w:rPr>
          <w:rFonts w:ascii="Arial" w:hAnsi="Arial" w:cs="Arial"/>
        </w:rPr>
        <w:t xml:space="preserve"> тысяч рублей;</w:t>
      </w:r>
    </w:p>
    <w:p w:rsidR="001369DE" w:rsidRPr="00722EC6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24" w:name="OLE_LINK29"/>
      <w:bookmarkStart w:id="25" w:name="OLE_LINK30"/>
      <w:bookmarkStart w:id="26" w:name="OLE_LINK31"/>
      <w:r>
        <w:rPr>
          <w:rFonts w:ascii="Arial" w:hAnsi="Arial" w:cs="Arial"/>
        </w:rPr>
        <w:t>2022 год – 0,0</w:t>
      </w:r>
      <w:r w:rsidRPr="00722EC6">
        <w:rPr>
          <w:rFonts w:ascii="Arial" w:hAnsi="Arial" w:cs="Arial"/>
        </w:rPr>
        <w:t xml:space="preserve"> тысяч рублей</w:t>
      </w:r>
      <w:bookmarkEnd w:id="24"/>
      <w:bookmarkEnd w:id="25"/>
      <w:bookmarkEnd w:id="26"/>
      <w:r w:rsidRPr="00722EC6">
        <w:rPr>
          <w:rFonts w:ascii="Arial" w:hAnsi="Arial" w:cs="Arial"/>
        </w:rPr>
        <w:t>;</w:t>
      </w:r>
    </w:p>
    <w:p w:rsidR="001369DE" w:rsidRPr="00722EC6" w:rsidRDefault="001369DE" w:rsidP="00C738E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– 0,0</w:t>
      </w:r>
      <w:r w:rsidRPr="00722EC6">
        <w:rPr>
          <w:rFonts w:ascii="Arial" w:hAnsi="Arial" w:cs="Arial"/>
        </w:rPr>
        <w:t xml:space="preserve"> тысяч рублей;</w:t>
      </w:r>
    </w:p>
    <w:p w:rsidR="001369DE" w:rsidRPr="006720DE" w:rsidRDefault="001369DE" w:rsidP="00C738E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2024 год – 0,0</w:t>
      </w:r>
      <w:r w:rsidRPr="00722EC6">
        <w:rPr>
          <w:rFonts w:ascii="Arial" w:hAnsi="Arial" w:cs="Arial"/>
        </w:rPr>
        <w:t xml:space="preserve"> тысяч рублей.</w:t>
      </w:r>
    </w:p>
    <w:p w:rsidR="001369DE" w:rsidRPr="006720DE" w:rsidRDefault="001369DE" w:rsidP="00D427FA">
      <w:pPr>
        <w:rPr>
          <w:rFonts w:ascii="Arial" w:hAnsi="Arial" w:cs="Arial"/>
        </w:rPr>
        <w:sectPr w:rsidR="001369DE" w:rsidRPr="006720DE" w:rsidSect="006720DE">
          <w:pgSz w:w="12240" w:h="15840"/>
          <w:pgMar w:top="1134" w:right="851" w:bottom="1134" w:left="1701" w:header="720" w:footer="720" w:gutter="0"/>
          <w:cols w:space="720"/>
        </w:sectPr>
      </w:pPr>
    </w:p>
    <w:p w:rsidR="001369DE" w:rsidRPr="006720DE" w:rsidRDefault="001369DE" w:rsidP="00E32793">
      <w:pPr>
        <w:autoSpaceDE w:val="0"/>
        <w:autoSpaceDN w:val="0"/>
        <w:adjustRightInd w:val="0"/>
        <w:ind w:left="9072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Приложение №1 </w:t>
      </w:r>
    </w:p>
    <w:p w:rsidR="001369DE" w:rsidRPr="006720DE" w:rsidRDefault="001369DE" w:rsidP="00E32793">
      <w:pPr>
        <w:autoSpaceDE w:val="0"/>
        <w:autoSpaceDN w:val="0"/>
        <w:adjustRightInd w:val="0"/>
        <w:ind w:left="9072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 подпрограмме «Организация и проведение акарицидных обработок мест массового отдыха населения, реализуемой  в рамках муниципальной программы Озерновского сельсовета Енисейского района «Улучшение  качества жизни в муниципальном образовании Озерновского сельсовет»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E3279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6720DE">
        <w:rPr>
          <w:rFonts w:ascii="Arial" w:hAnsi="Arial" w:cs="Arial"/>
        </w:rPr>
        <w:t>Перечень целевых индикаторов подпрограммы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en-US"/>
        </w:rPr>
      </w:pPr>
    </w:p>
    <w:tbl>
      <w:tblPr>
        <w:tblW w:w="14045" w:type="dxa"/>
        <w:tblInd w:w="-65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4"/>
        <w:gridCol w:w="6110"/>
        <w:gridCol w:w="1417"/>
        <w:gridCol w:w="1985"/>
        <w:gridCol w:w="992"/>
        <w:gridCol w:w="992"/>
        <w:gridCol w:w="993"/>
        <w:gridCol w:w="992"/>
      </w:tblGrid>
      <w:tr w:rsidR="001369DE" w:rsidRPr="006720DE" w:rsidTr="00C738E2">
        <w:trPr>
          <w:trHeight w:val="240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 xml:space="preserve">№  </w:t>
            </w:r>
            <w:r w:rsidRPr="006720DE">
              <w:rPr>
                <w:rFonts w:ascii="Arial" w:hAnsi="Arial" w:cs="Arial"/>
                <w:lang w:val="en-US"/>
              </w:rPr>
              <w:br/>
            </w:r>
            <w:r w:rsidRPr="006720DE">
              <w:rPr>
                <w:rFonts w:ascii="Arial" w:hAnsi="Arial" w:cs="Arial"/>
              </w:rPr>
              <w:t>п/п</w:t>
            </w:r>
          </w:p>
        </w:tc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 xml:space="preserve">Цель, целевые индикаторы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Единица</w:t>
            </w:r>
            <w:r w:rsidRPr="006720DE"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 xml:space="preserve">Источник </w:t>
            </w:r>
            <w:r w:rsidRPr="006720DE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F55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F55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F55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F55D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</w:tr>
      <w:tr w:rsidR="001369DE" w:rsidRPr="006720DE" w:rsidTr="00C738E2">
        <w:trPr>
          <w:trHeight w:val="240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48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69DE" w:rsidRPr="006720DE" w:rsidRDefault="001369DE" w:rsidP="00C738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Цель подпрограммы «Повышение качества жизни граждан, замещавшим должности муниципальной службы в Озерновском сельсовете»</w:t>
            </w:r>
          </w:p>
        </w:tc>
      </w:tr>
      <w:tr w:rsidR="001369DE" w:rsidRPr="006720DE" w:rsidTr="00C738E2">
        <w:trPr>
          <w:trHeight w:val="240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48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69DE" w:rsidRPr="006720DE" w:rsidRDefault="001369DE" w:rsidP="00C738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Задача подпрограммы «Организация и проведение акарицидных обработок мест массового отдыха населения»</w:t>
            </w:r>
          </w:p>
        </w:tc>
      </w:tr>
      <w:tr w:rsidR="001369DE" w:rsidRPr="006720DE" w:rsidTr="00C738E2">
        <w:trPr>
          <w:trHeight w:val="360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1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Удельный вес граждан, фактически пользующихся дополнительными мерами социальной поддержки за счет местного бюджета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706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A5B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A5B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A5B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3A5B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100</w:t>
            </w:r>
          </w:p>
        </w:tc>
      </w:tr>
    </w:tbl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en-US"/>
        </w:rPr>
      </w:pPr>
    </w:p>
    <w:p w:rsidR="001369DE" w:rsidRPr="006720DE" w:rsidRDefault="001369DE" w:rsidP="00C738E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 Озерновского</w:t>
      </w:r>
      <w:r w:rsidRPr="006720DE">
        <w:rPr>
          <w:rFonts w:ascii="Arial" w:hAnsi="Arial" w:cs="Arial"/>
        </w:rPr>
        <w:t xml:space="preserve"> сельсовета                                                                                                </w:t>
      </w:r>
      <w:r>
        <w:rPr>
          <w:rFonts w:ascii="Arial" w:hAnsi="Arial" w:cs="Arial"/>
        </w:rPr>
        <w:t xml:space="preserve">      Е.А. Поплюйкова</w:t>
      </w:r>
    </w:p>
    <w:p w:rsidR="001369DE" w:rsidRPr="006720DE" w:rsidRDefault="001369DE" w:rsidP="002A2A7A">
      <w:pPr>
        <w:ind w:firstLine="709"/>
        <w:jc w:val="both"/>
        <w:rPr>
          <w:rFonts w:ascii="Arial" w:hAnsi="Arial" w:cs="Arial"/>
        </w:rPr>
        <w:sectPr w:rsidR="001369DE" w:rsidRPr="006720DE" w:rsidSect="001803A3">
          <w:pgSz w:w="15840" w:h="12240" w:orient="landscape"/>
          <w:pgMar w:top="1618" w:right="851" w:bottom="1134" w:left="1701" w:header="720" w:footer="720" w:gutter="0"/>
          <w:cols w:space="720"/>
        </w:sectPr>
      </w:pPr>
    </w:p>
    <w:p w:rsidR="001369DE" w:rsidRPr="006720DE" w:rsidRDefault="001369DE" w:rsidP="00C738E2">
      <w:pPr>
        <w:autoSpaceDE w:val="0"/>
        <w:autoSpaceDN w:val="0"/>
        <w:adjustRightInd w:val="0"/>
        <w:ind w:left="7938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Приложение №2 </w:t>
      </w:r>
    </w:p>
    <w:p w:rsidR="001369DE" w:rsidRPr="006720DE" w:rsidRDefault="001369DE" w:rsidP="00C738E2">
      <w:pPr>
        <w:autoSpaceDE w:val="0"/>
        <w:autoSpaceDN w:val="0"/>
        <w:adjustRightInd w:val="0"/>
        <w:ind w:left="7938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 подпрограмме «Организация и проведение акарицидных обработок мест массового отдыха населения», реализуемой  в рамках муниципальной программы Озерновского сельсовета Енисейского района «Улучшение качества жизни в муниципальном образовании Озерновский сельсовет»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C738E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Перечень мероприятий подпрограммы с указанием объема средств </w:t>
      </w:r>
      <w:r>
        <w:rPr>
          <w:rFonts w:ascii="Arial" w:hAnsi="Arial" w:cs="Arial"/>
        </w:rPr>
        <w:t xml:space="preserve"> </w:t>
      </w:r>
      <w:r w:rsidRPr="006720DE">
        <w:rPr>
          <w:rFonts w:ascii="Arial" w:hAnsi="Arial" w:cs="Arial"/>
        </w:rPr>
        <w:t>на их реализацию и ожидаемых результатов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14142" w:type="dxa"/>
        <w:tblInd w:w="-14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495"/>
        <w:gridCol w:w="992"/>
        <w:gridCol w:w="993"/>
        <w:gridCol w:w="992"/>
        <w:gridCol w:w="709"/>
        <w:gridCol w:w="992"/>
        <w:gridCol w:w="850"/>
        <w:gridCol w:w="851"/>
        <w:gridCol w:w="850"/>
        <w:gridCol w:w="1418"/>
      </w:tblGrid>
      <w:tr w:rsidR="001369DE" w:rsidRPr="006720DE" w:rsidTr="00365BDF">
        <w:trPr>
          <w:trHeight w:val="675"/>
        </w:trPr>
        <w:tc>
          <w:tcPr>
            <w:tcW w:w="5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Наименование  программы, подпрограммы</w:t>
            </w:r>
          </w:p>
        </w:tc>
        <w:tc>
          <w:tcPr>
            <w:tcW w:w="36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Код бюджетной классификации</w:t>
            </w:r>
          </w:p>
        </w:tc>
        <w:tc>
          <w:tcPr>
            <w:tcW w:w="4961" w:type="dxa"/>
            <w:gridSpan w:val="5"/>
            <w:tcBorders>
              <w:top w:val="single" w:sz="4" w:space="0" w:color="00000A"/>
              <w:left w:val="single" w:sz="2" w:space="0" w:color="000001"/>
              <w:bottom w:val="single" w:sz="4" w:space="0" w:color="000001"/>
              <w:right w:val="single" w:sz="4" w:space="0" w:color="00000A"/>
            </w:tcBorders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Расходы </w:t>
            </w:r>
            <w:r w:rsidRPr="006720DE">
              <w:rPr>
                <w:rFonts w:ascii="Arial" w:hAnsi="Arial" w:cs="Arial"/>
                <w:kern w:val="3"/>
              </w:rPr>
              <w:t>(тыс. руб.), годы</w:t>
            </w:r>
            <w:r>
              <w:rPr>
                <w:rFonts w:ascii="Arial" w:hAnsi="Arial" w:cs="Arial"/>
                <w:kern w:val="3"/>
              </w:rPr>
              <w:t xml:space="preserve">/ </w:t>
            </w:r>
            <w:r w:rsidRPr="006720DE">
              <w:rPr>
                <w:rFonts w:ascii="Arial" w:hAnsi="Arial" w:cs="Arial"/>
                <w:kern w:val="3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369DE" w:rsidRPr="006720DE" w:rsidTr="00365BDF">
        <w:trPr>
          <w:trHeight w:val="1058"/>
        </w:trPr>
        <w:tc>
          <w:tcPr>
            <w:tcW w:w="5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E32793">
            <w:pPr>
              <w:jc w:val="both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ГРБС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РзПр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F55D9D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</w:t>
            </w:r>
            <w:r w:rsidRPr="006720DE">
              <w:rPr>
                <w:rFonts w:ascii="Arial" w:hAnsi="Arial" w:cs="Arial"/>
                <w:kern w:val="3"/>
              </w:rPr>
              <w:t xml:space="preserve"> год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F55D9D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2022</w:t>
            </w:r>
            <w:r w:rsidRPr="006720DE">
              <w:rPr>
                <w:rFonts w:ascii="Arial" w:hAnsi="Arial" w:cs="Arial"/>
                <w:kern w:val="3"/>
              </w:rPr>
              <w:t xml:space="preserve"> год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F55D9D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</w:t>
            </w:r>
            <w:r w:rsidRPr="006720DE">
              <w:rPr>
                <w:rFonts w:ascii="Arial" w:hAnsi="Arial" w:cs="Arial"/>
                <w:kern w:val="3"/>
              </w:rPr>
              <w:t xml:space="preserve"> год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F55D9D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2024</w:t>
            </w:r>
            <w:r w:rsidRPr="006720DE">
              <w:rPr>
                <w:rFonts w:ascii="Arial" w:hAnsi="Arial" w:cs="Arial"/>
                <w:kern w:val="3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7013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Итого на период</w:t>
            </w:r>
          </w:p>
        </w:tc>
      </w:tr>
      <w:tr w:rsidR="001369DE" w:rsidRPr="006720DE" w:rsidTr="00367E6F">
        <w:trPr>
          <w:trHeight w:val="693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Цель подпрограммы «Организация и проведение акарицидных обработок мест массового отдыха населения»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7013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25,4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7013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E7013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E7013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7013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25,4</w:t>
            </w:r>
          </w:p>
        </w:tc>
      </w:tr>
      <w:tr w:rsidR="001369DE" w:rsidRPr="006720DE" w:rsidTr="00367E6F">
        <w:trPr>
          <w:trHeight w:val="693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Задача 1.  «Реализация в пределах своей компетенции инициативных полномочий самоуправления по организации и проведению акарицидных обработок мест массового отдыха населения»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7013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7013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E7013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E7013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7013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</w:tr>
      <w:tr w:rsidR="001369DE" w:rsidRPr="006720DE" w:rsidTr="00367E6F">
        <w:trPr>
          <w:trHeight w:val="174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Мероприятие: Организация и проведение акарицидных обработок мест массового отдыха населения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7013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25,4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7013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E7013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E7013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7013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25,4</w:t>
            </w:r>
          </w:p>
        </w:tc>
      </w:tr>
      <w:tr w:rsidR="001369DE" w:rsidRPr="006720DE" w:rsidTr="00367E6F">
        <w:trPr>
          <w:trHeight w:val="300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7013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7013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E7013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E7013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7013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</w:tr>
      <w:tr w:rsidR="001369DE" w:rsidRPr="006720DE" w:rsidTr="00367E6F">
        <w:trPr>
          <w:trHeight w:val="300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Администрация Озерновского сельсовета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8C2DD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7013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E7013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E7013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8C2DD8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       2,7</w:t>
            </w:r>
          </w:p>
        </w:tc>
      </w:tr>
    </w:tbl>
    <w:p w:rsidR="001369DE" w:rsidRPr="006720DE" w:rsidRDefault="001369DE" w:rsidP="00365B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369DE" w:rsidRPr="006720DE" w:rsidRDefault="001369DE" w:rsidP="00365B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 Озерновского</w:t>
      </w:r>
      <w:r w:rsidRPr="006720DE">
        <w:rPr>
          <w:rFonts w:ascii="Arial" w:hAnsi="Arial" w:cs="Arial"/>
        </w:rPr>
        <w:t xml:space="preserve">  сельсовета                                                                                                 </w:t>
      </w:r>
      <w:r>
        <w:rPr>
          <w:rFonts w:ascii="Arial" w:hAnsi="Arial" w:cs="Arial"/>
        </w:rPr>
        <w:t xml:space="preserve">      Е.А. Поплюйкова</w:t>
      </w:r>
    </w:p>
    <w:p w:rsidR="001369DE" w:rsidRPr="006720DE" w:rsidRDefault="001369DE" w:rsidP="002A2A7A">
      <w:pPr>
        <w:ind w:firstLine="709"/>
        <w:jc w:val="both"/>
        <w:rPr>
          <w:rFonts w:ascii="Arial" w:hAnsi="Arial" w:cs="Arial"/>
        </w:rPr>
        <w:sectPr w:rsidR="001369DE" w:rsidRPr="006720DE" w:rsidSect="001803A3">
          <w:pgSz w:w="15840" w:h="12240" w:orient="landscape"/>
          <w:pgMar w:top="1618" w:right="851" w:bottom="1134" w:left="1080" w:header="720" w:footer="720" w:gutter="0"/>
          <w:cols w:space="720"/>
        </w:sectPr>
      </w:pPr>
    </w:p>
    <w:p w:rsidR="001369DE" w:rsidRPr="006720DE" w:rsidRDefault="001369DE" w:rsidP="00E32793">
      <w:pPr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Приложение № 2.5</w:t>
      </w:r>
    </w:p>
    <w:p w:rsidR="001369DE" w:rsidRPr="006720DE" w:rsidRDefault="001369DE" w:rsidP="00E32793">
      <w:pPr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 муниципальной программе Озерновского сельсовета Енисейского района «Улучшение  качества жизни населения в муниципальном образовании Озерновский сельсовет»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E3279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6720DE">
        <w:rPr>
          <w:rFonts w:ascii="Arial" w:hAnsi="Arial" w:cs="Arial"/>
          <w:b/>
        </w:rPr>
        <w:t>ПОДПРОГРАММА</w:t>
      </w:r>
    </w:p>
    <w:p w:rsidR="001369DE" w:rsidRPr="006720DE" w:rsidRDefault="001369DE" w:rsidP="00E3279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6720DE">
        <w:rPr>
          <w:rFonts w:ascii="Arial" w:hAnsi="Arial" w:cs="Arial"/>
          <w:b/>
        </w:rPr>
        <w:t>«ВЫПОЛНЕНИЕ ОТДЕЛЬНЫХ ПОЛНОМОЧИЙ ПО СОЦИАЛЬНОЙ ПОДДЕРЖКЕ И ПОМОЩИ НАСЕЛЕНИЮ»</w:t>
      </w:r>
    </w:p>
    <w:p w:rsidR="001369DE" w:rsidRPr="006720DE" w:rsidRDefault="001369DE" w:rsidP="00E3279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6720DE">
        <w:rPr>
          <w:rFonts w:ascii="Arial" w:hAnsi="Arial" w:cs="Arial"/>
          <w:b/>
        </w:rPr>
        <w:t>МУНИЦИПАЛЬНОЙ ПРОГРАММЫ ОЗЕРНОВСКОГО СЕЛЬСОВЕТА ЕНИСЕЙСКОГО РАЙОНА «УЛУЧШЕНИЕ КАЧЕСТВА ЖИЗНИ НАСЕЛЕНИЯ В МУНИЦИПАЛЬНОМ ОБРАЗОВАНИИ ОЗЕРНОВСКИЙ СЕЛЬСОВЕТ»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E327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A"/>
        </w:rPr>
      </w:pPr>
      <w:r w:rsidRPr="006720DE">
        <w:rPr>
          <w:rFonts w:ascii="Arial" w:hAnsi="Arial" w:cs="Arial"/>
          <w:b/>
          <w:bCs/>
          <w:color w:val="00000A"/>
        </w:rPr>
        <w:t>1 Паспорт подпрограммы «Выполнение отдельных полномочий по социальной поддержке и помощи населению» муниципальной программы Озерновского сельсовета Енисейского района «Улучшение качества жизни в муниципальном образовании Озерновский сельсовет»</w:t>
      </w:r>
    </w:p>
    <w:p w:rsidR="001369DE" w:rsidRPr="006720DE" w:rsidRDefault="001369DE" w:rsidP="00E327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tbl>
      <w:tblPr>
        <w:tblW w:w="9720" w:type="dxa"/>
        <w:tblInd w:w="108" w:type="dxa"/>
        <w:tblLayout w:type="fixed"/>
        <w:tblLook w:val="00A0"/>
      </w:tblPr>
      <w:tblGrid>
        <w:gridCol w:w="3544"/>
        <w:gridCol w:w="6176"/>
      </w:tblGrid>
      <w:tr w:rsidR="001369DE" w:rsidRPr="006720DE" w:rsidTr="001803A3">
        <w:trPr>
          <w:trHeight w:val="40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«Выполнение отдельных полномочий по социальной поддержке и помощи населению» </w:t>
            </w:r>
            <w:r w:rsidRPr="006720DE">
              <w:rPr>
                <w:rFonts w:ascii="Arial" w:hAnsi="Arial" w:cs="Arial"/>
                <w:lang w:val="en-US"/>
              </w:rPr>
              <w:t>(</w:t>
            </w:r>
            <w:r w:rsidRPr="006720DE">
              <w:rPr>
                <w:rFonts w:ascii="Arial" w:hAnsi="Arial" w:cs="Arial"/>
              </w:rPr>
              <w:t>далее – Подпрограмма)</w:t>
            </w:r>
          </w:p>
        </w:tc>
      </w:tr>
      <w:tr w:rsidR="001369DE" w:rsidRPr="006720DE" w:rsidTr="001803A3">
        <w:trPr>
          <w:trHeight w:val="109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 «Улучшение качества жизни в муниципальном образовании Озерновский сельсовет»</w:t>
            </w:r>
          </w:p>
        </w:tc>
      </w:tr>
      <w:tr w:rsidR="001369DE" w:rsidRPr="006720DE" w:rsidTr="001803A3">
        <w:trPr>
          <w:trHeight w:val="2159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Основание для разработки подпрограммы</w:t>
            </w:r>
          </w:p>
        </w:tc>
        <w:tc>
          <w:tcPr>
            <w:tcW w:w="6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Закон Красноярского края от 24.04.2008 N 5-1565 "Об особенностях правового регулирования муниципальной службы в Красноярском крае"</w:t>
            </w:r>
          </w:p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Постановление Озерновского сельсовета от 14.08.2013г. № 42-п «Об утверждении Порядка принятия решений о разработке муниципальных программ Озерновского сельсовета Енисейского района, их формировании и реализации».</w:t>
            </w:r>
          </w:p>
        </w:tc>
      </w:tr>
      <w:tr w:rsidR="001369DE" w:rsidRPr="006720DE" w:rsidTr="001803A3">
        <w:trPr>
          <w:trHeight w:val="75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Муниципальный заказчик</w:t>
            </w:r>
          </w:p>
        </w:tc>
        <w:tc>
          <w:tcPr>
            <w:tcW w:w="6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Администрация Озерновского сельсовета Енисейского района</w:t>
            </w:r>
          </w:p>
        </w:tc>
      </w:tr>
      <w:tr w:rsidR="001369DE" w:rsidRPr="006720DE" w:rsidTr="001803A3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6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Управление социальной защиты населения администрации Енисейского района</w:t>
            </w:r>
          </w:p>
        </w:tc>
      </w:tr>
      <w:tr w:rsidR="001369DE" w:rsidRPr="006720DE" w:rsidTr="001803A3">
        <w:trPr>
          <w:trHeight w:val="12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6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Администрация Озерновского сельсовета Енисейского района</w:t>
            </w:r>
          </w:p>
        </w:tc>
      </w:tr>
      <w:tr w:rsidR="001369DE" w:rsidRPr="006720DE" w:rsidTr="001803A3">
        <w:trPr>
          <w:trHeight w:val="824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Цель подпрограммы</w:t>
            </w:r>
          </w:p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Повышени</w:t>
            </w:r>
            <w:r>
              <w:rPr>
                <w:rFonts w:ascii="Arial" w:hAnsi="Arial" w:cs="Arial"/>
              </w:rPr>
              <w:t xml:space="preserve">е качества жизни </w:t>
            </w:r>
            <w:r w:rsidRPr="006720DE">
              <w:rPr>
                <w:rFonts w:ascii="Arial" w:hAnsi="Arial" w:cs="Arial"/>
              </w:rPr>
              <w:t xml:space="preserve">вдов ветеранов ВОВ, тружеников тыла, инвалидов, людей пожилого возраста и других категорий граждан, получающих социальную поддержку </w:t>
            </w:r>
          </w:p>
        </w:tc>
      </w:tr>
      <w:tr w:rsidR="001369DE" w:rsidRPr="006720DE" w:rsidTr="001803A3">
        <w:trPr>
          <w:trHeight w:val="75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населению.</w:t>
            </w:r>
          </w:p>
        </w:tc>
      </w:tr>
      <w:tr w:rsidR="001369DE" w:rsidRPr="006720DE" w:rsidTr="001803A3">
        <w:trPr>
          <w:trHeight w:val="744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Этапы и сроки</w:t>
            </w:r>
          </w:p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реализации подпрограммы</w:t>
            </w:r>
          </w:p>
        </w:tc>
        <w:tc>
          <w:tcPr>
            <w:tcW w:w="6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F55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Подпрог</w:t>
            </w:r>
            <w:r>
              <w:rPr>
                <w:rFonts w:ascii="Arial" w:hAnsi="Arial" w:cs="Arial"/>
              </w:rPr>
              <w:t>рамма реализуется в течение 2021−2024</w:t>
            </w:r>
            <w:r w:rsidRPr="006720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</w:t>
            </w:r>
            <w:r w:rsidRPr="006720DE">
              <w:rPr>
                <w:rFonts w:ascii="Arial" w:hAnsi="Arial" w:cs="Arial"/>
              </w:rPr>
              <w:t>г.</w:t>
            </w:r>
          </w:p>
        </w:tc>
      </w:tr>
      <w:tr w:rsidR="001369DE" w:rsidRPr="006720DE" w:rsidTr="001803A3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Целевые показатели и показатели результативности </w:t>
            </w:r>
          </w:p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7064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 Удельный вес граждан, фактически пользующихся дополнительными мерами социальной поддержки за счет местного бюджета, из числа граждан, пользующихся дополнительными мерами социальной поддержки и обратившихся за их получением  должен быть 100 %.</w:t>
            </w:r>
          </w:p>
        </w:tc>
      </w:tr>
      <w:tr w:rsidR="001369DE" w:rsidRPr="006720DE" w:rsidTr="00367E6F">
        <w:trPr>
          <w:trHeight w:val="140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Ресурсное обеспечение Подпрограммы</w:t>
            </w:r>
          </w:p>
        </w:tc>
        <w:tc>
          <w:tcPr>
            <w:tcW w:w="6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69DE" w:rsidRPr="006720DE" w:rsidRDefault="001369DE" w:rsidP="007064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Объем финансиро</w:t>
            </w:r>
            <w:r>
              <w:rPr>
                <w:rFonts w:ascii="Arial" w:hAnsi="Arial" w:cs="Arial"/>
              </w:rPr>
              <w:t>вания подпрограммы составит 32,1</w:t>
            </w:r>
            <w:r w:rsidRPr="006720DE">
              <w:rPr>
                <w:rFonts w:ascii="Arial" w:hAnsi="Arial" w:cs="Arial"/>
              </w:rPr>
              <w:t xml:space="preserve"> тысячи рублей за</w:t>
            </w:r>
            <w:r>
              <w:rPr>
                <w:rFonts w:ascii="Arial" w:hAnsi="Arial" w:cs="Arial"/>
              </w:rPr>
              <w:t xml:space="preserve"> счет средств районного бюджета</w:t>
            </w:r>
            <w:r w:rsidRPr="006720DE">
              <w:rPr>
                <w:rFonts w:ascii="Arial" w:hAnsi="Arial" w:cs="Arial"/>
              </w:rPr>
              <w:t>, в том числе по годам:</w:t>
            </w:r>
          </w:p>
          <w:p w:rsidR="001369DE" w:rsidRPr="006720DE" w:rsidRDefault="001369DE" w:rsidP="007064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2021 году – 32,1</w:t>
            </w:r>
            <w:r w:rsidRPr="006720DE">
              <w:rPr>
                <w:rFonts w:ascii="Arial" w:hAnsi="Arial" w:cs="Arial"/>
              </w:rPr>
              <w:t xml:space="preserve"> тысяч рублей;</w:t>
            </w:r>
          </w:p>
          <w:p w:rsidR="001369DE" w:rsidRDefault="001369DE" w:rsidP="007064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2022 году – 0,0 тысяч рублей;</w:t>
            </w:r>
          </w:p>
          <w:p w:rsidR="001369DE" w:rsidRPr="006720DE" w:rsidRDefault="001369DE" w:rsidP="007064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2023 году – 0,0</w:t>
            </w:r>
            <w:r w:rsidRPr="006720DE">
              <w:rPr>
                <w:rFonts w:ascii="Arial" w:hAnsi="Arial" w:cs="Arial"/>
              </w:rPr>
              <w:t xml:space="preserve"> тысяч рублей;</w:t>
            </w:r>
          </w:p>
          <w:p w:rsidR="001369DE" w:rsidRPr="006720DE" w:rsidRDefault="001369DE" w:rsidP="007064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2024 году – 0,0 тысяч рублей.</w:t>
            </w:r>
          </w:p>
        </w:tc>
      </w:tr>
      <w:tr w:rsidR="001369DE" w:rsidRPr="006720DE" w:rsidTr="002F2247">
        <w:trPr>
          <w:trHeight w:val="189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7064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Контроль за целевым и эффективным расходованием средств районного бюджета осуществляет главный распорядитель бюджетных средств.</w:t>
            </w:r>
          </w:p>
          <w:p w:rsidR="001369DE" w:rsidRPr="006720DE" w:rsidRDefault="001369DE" w:rsidP="007064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:rsidR="001369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6720DE">
        <w:rPr>
          <w:rFonts w:ascii="Arial" w:hAnsi="Arial" w:cs="Arial"/>
          <w:b/>
          <w:bCs/>
        </w:rPr>
        <w:t>2 Основные разделы подпрограммы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2247">
        <w:rPr>
          <w:rFonts w:ascii="Arial" w:hAnsi="Arial" w:cs="Arial"/>
          <w:b/>
        </w:rPr>
        <w:t>2.1</w:t>
      </w:r>
      <w:r w:rsidRPr="006720DE">
        <w:rPr>
          <w:rFonts w:ascii="Arial" w:hAnsi="Arial" w:cs="Arial"/>
        </w:rPr>
        <w:t xml:space="preserve"> Постановка приоритетной цели общепоселкового уровня и обоснование необходимости разработки подпрограммы</w:t>
      </w:r>
    </w:p>
    <w:p w:rsidR="001369DE" w:rsidRPr="002F2247" w:rsidRDefault="001369DE" w:rsidP="002F22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720DE">
        <w:rPr>
          <w:rFonts w:ascii="Arial" w:hAnsi="Arial" w:cs="Arial"/>
        </w:rPr>
        <w:t>Люди пожилого возраста, люди с ограниченными возможностями, в</w:t>
      </w:r>
      <w:r>
        <w:rPr>
          <w:rFonts w:ascii="Arial" w:hAnsi="Arial" w:cs="Arial"/>
        </w:rPr>
        <w:t>етераны ВОВ и труженики тыла не</w:t>
      </w:r>
      <w:r w:rsidRPr="006720DE">
        <w:rPr>
          <w:rFonts w:ascii="Arial" w:hAnsi="Arial" w:cs="Arial"/>
        </w:rPr>
        <w:t xml:space="preserve">редко испытывают недостаток внимания со стороны близких им людей, недостаток общения со знакомыми и друзьями. Многие из них ввиду возраста или болезней не имеют возможности выходить из дома.  </w:t>
      </w:r>
      <w:r w:rsidRPr="006720DE">
        <w:rPr>
          <w:rFonts w:ascii="Arial" w:hAnsi="Arial" w:cs="Arial"/>
          <w:color w:val="000000"/>
        </w:rPr>
        <w:t xml:space="preserve">В настоящее время на территории поселения проживают </w:t>
      </w:r>
      <w:r>
        <w:rPr>
          <w:rFonts w:ascii="Arial" w:hAnsi="Arial" w:cs="Arial"/>
          <w:color w:val="000000"/>
        </w:rPr>
        <w:t>1</w:t>
      </w:r>
      <w:r w:rsidRPr="006720DE">
        <w:rPr>
          <w:rFonts w:ascii="Arial" w:hAnsi="Arial" w:cs="Arial"/>
          <w:color w:val="000000"/>
        </w:rPr>
        <w:t xml:space="preserve"> вдов</w:t>
      </w:r>
      <w:r>
        <w:rPr>
          <w:rFonts w:ascii="Arial" w:hAnsi="Arial" w:cs="Arial"/>
          <w:color w:val="000000"/>
        </w:rPr>
        <w:t>а</w:t>
      </w:r>
      <w:r w:rsidRPr="006720DE">
        <w:rPr>
          <w:rFonts w:ascii="Arial" w:hAnsi="Arial" w:cs="Arial"/>
          <w:color w:val="000000"/>
        </w:rPr>
        <w:t xml:space="preserve"> ветеранов войны и тружеников тыла</w:t>
      </w:r>
      <w:r w:rsidRPr="00367E6F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180</w:t>
      </w:r>
      <w:r w:rsidRPr="006720DE">
        <w:rPr>
          <w:rFonts w:ascii="Arial" w:hAnsi="Arial" w:cs="Arial"/>
          <w:color w:val="000000"/>
        </w:rPr>
        <w:t xml:space="preserve"> человека с ограниченными возможностями, </w:t>
      </w:r>
      <w:r>
        <w:rPr>
          <w:rFonts w:ascii="Arial" w:hAnsi="Arial" w:cs="Arial"/>
          <w:color w:val="000000"/>
        </w:rPr>
        <w:t>131</w:t>
      </w:r>
      <w:r w:rsidRPr="006720DE">
        <w:rPr>
          <w:rFonts w:ascii="Arial" w:hAnsi="Arial" w:cs="Arial"/>
          <w:color w:val="000000"/>
        </w:rPr>
        <w:t xml:space="preserve"> человек старше 70 лет. К сожалению, большинство из них испытывают социальное одиночество. Поэтому приоритетной целью в этом направлении является повышение </w:t>
      </w:r>
      <w:r>
        <w:rPr>
          <w:rFonts w:ascii="Arial" w:hAnsi="Arial" w:cs="Arial"/>
        </w:rPr>
        <w:t>качества жизни</w:t>
      </w:r>
      <w:r w:rsidRPr="006720DE">
        <w:rPr>
          <w:rFonts w:ascii="Arial" w:hAnsi="Arial" w:cs="Arial"/>
        </w:rPr>
        <w:t xml:space="preserve"> вдов ветеранов ВОВ, тружеников тыла, инвалидов, людей пожилого возраста и других категорий граждан, получающих социальную поддержку. Организация мероприятий посвященных празднованию дня Победы, дня </w:t>
      </w:r>
      <w:r>
        <w:rPr>
          <w:rFonts w:ascii="Arial" w:hAnsi="Arial" w:cs="Arial"/>
        </w:rPr>
        <w:t>Пожилого человека, дня Инвалида</w:t>
      </w:r>
      <w:r w:rsidRPr="006720DE">
        <w:rPr>
          <w:rFonts w:ascii="Arial" w:hAnsi="Arial" w:cs="Arial"/>
        </w:rPr>
        <w:t xml:space="preserve"> и др. мероприятий позволит не оставить ни одного человека из данной категории граждан без внимания и подарков. Люди пожилого возраста получат дополнительную возможность общения друг с другом, с более молодым поколением, смогут рассказать о своей жизни, поделиться советами. Услышат добрые слова и ощутят заботу и внимание. 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2247">
        <w:rPr>
          <w:rFonts w:ascii="Arial" w:hAnsi="Arial" w:cs="Arial"/>
          <w:b/>
        </w:rPr>
        <w:t>2.2</w:t>
      </w:r>
      <w:r w:rsidRPr="006720DE">
        <w:rPr>
          <w:rFonts w:ascii="Arial" w:hAnsi="Arial" w:cs="Arial"/>
        </w:rPr>
        <w:t xml:space="preserve"> Цель, задачи, этапы и сроки выполнения подпрограммы, целевые индикаторы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Целью подпрограммы является: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Повышени</w:t>
      </w:r>
      <w:r>
        <w:rPr>
          <w:rFonts w:ascii="Arial" w:hAnsi="Arial" w:cs="Arial"/>
        </w:rPr>
        <w:t xml:space="preserve">е качества жизни </w:t>
      </w:r>
      <w:r w:rsidRPr="006720DE">
        <w:rPr>
          <w:rFonts w:ascii="Arial" w:hAnsi="Arial" w:cs="Arial"/>
        </w:rPr>
        <w:t>вдов ветеранов ВОВ, тружеников тыла, инвалидов, людей пожилого возраста и других категорий граждан, получающих социальную поддержку.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Для достижения указанной цели необходимо решить задачу: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населению.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Решение поставленной задачи позволит обеспечить достижения следующих показателей: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Удельный вес граждан, фактически пользующихся дополнительными мерами социальной поддержки за счет районного бюджета, из числа граждан, пользующихся дополнительными мерами социальной поддержки и обратившихся за их получением  должен быть 100%.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720DE">
        <w:rPr>
          <w:rFonts w:ascii="Arial" w:hAnsi="Arial" w:cs="Arial"/>
          <w:color w:val="000000"/>
        </w:rPr>
        <w:t xml:space="preserve">Удельный вес </w:t>
      </w:r>
      <w:r w:rsidRPr="006720DE">
        <w:rPr>
          <w:rFonts w:ascii="Arial" w:hAnsi="Arial" w:cs="Arial"/>
        </w:rPr>
        <w:t>вдов ветеранов ВОВ, тружеников тыла, инвалидов, людей пожилого возраста и других категорий граждан, получающих социальную поддержку</w:t>
      </w:r>
      <w:r w:rsidRPr="006720DE">
        <w:rPr>
          <w:rFonts w:ascii="Arial" w:hAnsi="Arial" w:cs="Arial"/>
          <w:color w:val="000000"/>
        </w:rPr>
        <w:t xml:space="preserve">, охваченных мероприятиями подпрограммы составит 100%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Этап подпрограммы соответствует календарному году.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Перечень целевых индикаторов подпрограммы представлен в приложении №1.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Программу пред</w:t>
      </w:r>
      <w:r>
        <w:rPr>
          <w:rFonts w:ascii="Arial" w:hAnsi="Arial" w:cs="Arial"/>
        </w:rPr>
        <w:t>усматривается реализовать в 2021-2024</w:t>
      </w:r>
      <w:r w:rsidRPr="006720DE">
        <w:rPr>
          <w:rFonts w:ascii="Arial" w:hAnsi="Arial" w:cs="Arial"/>
        </w:rPr>
        <w:t xml:space="preserve"> годах.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2247">
        <w:rPr>
          <w:rFonts w:ascii="Arial" w:hAnsi="Arial" w:cs="Arial"/>
          <w:b/>
        </w:rPr>
        <w:t>2.3</w:t>
      </w:r>
      <w:r w:rsidRPr="006720DE">
        <w:rPr>
          <w:rFonts w:ascii="Arial" w:hAnsi="Arial" w:cs="Arial"/>
        </w:rPr>
        <w:t xml:space="preserve"> Механизм реализации подпрограммы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Для достижения поставленной цели и решения задачи необходимо реализовать основные мероприятия, посвященные празднованию дня Победы, дня Пожилого человека, дня Инвалида, других памятных дат и предоставление им дополнительных мер социальной поддержки путем п</w:t>
      </w:r>
      <w:r w:rsidRPr="006720DE">
        <w:rPr>
          <w:rFonts w:ascii="Arial" w:hAnsi="Arial" w:cs="Arial"/>
          <w:color w:val="000000"/>
        </w:rPr>
        <w:t>одготовки к проведению мероприятий, формирования продуктовых подарков и проведением самого мероприятия с вручением подарков по назначению.</w:t>
      </w:r>
    </w:p>
    <w:p w:rsidR="001369DE" w:rsidRPr="006720DE" w:rsidRDefault="001369DE" w:rsidP="002F22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Озерновского сельсовета от 14.08.2013г. № 42-п «Об утверждении Порядка принятия решений о разработке муниципальных программ Озерновского сельсовета Енисейского района, их формировании и реализации».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2247">
        <w:rPr>
          <w:rFonts w:ascii="Arial" w:hAnsi="Arial" w:cs="Arial"/>
          <w:b/>
        </w:rPr>
        <w:t>2.4</w:t>
      </w:r>
      <w:r w:rsidRPr="006720DE">
        <w:rPr>
          <w:rFonts w:ascii="Arial" w:hAnsi="Arial" w:cs="Arial"/>
        </w:rPr>
        <w:t xml:space="preserve"> Управление подпрограммой и контроль за ходом её выполнения.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Организацию управления настоящей подпрограммой осуществляет  глава Озерновского сельсовета. Функции главы Озерновского сельсовета по управлению программой заключаются в следующем: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подготовка отчетов о ходе и результатах выполнения мероприятий настоящей подпрограммы.</w:t>
      </w:r>
    </w:p>
    <w:p w:rsidR="001369DE" w:rsidRPr="006720DE" w:rsidRDefault="001369DE" w:rsidP="002F22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районного бюджета.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2247">
        <w:rPr>
          <w:rFonts w:ascii="Arial" w:hAnsi="Arial" w:cs="Arial"/>
          <w:b/>
        </w:rPr>
        <w:t>2.5</w:t>
      </w:r>
      <w:r w:rsidRPr="006720DE">
        <w:rPr>
          <w:rFonts w:ascii="Arial" w:hAnsi="Arial" w:cs="Arial"/>
        </w:rPr>
        <w:t xml:space="preserve"> Оценка социально-экономической эффективности подпрограммы.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Реализация мероприятий подпрограммы позволит обеспечить социальной поддержкой граждан, имеющих право на  дополнительные меры социальной поддержки за счет районного бюджета.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2247">
        <w:rPr>
          <w:rFonts w:ascii="Arial" w:hAnsi="Arial" w:cs="Arial"/>
          <w:b/>
        </w:rPr>
        <w:t>2.6</w:t>
      </w:r>
      <w:r w:rsidRPr="006720DE">
        <w:rPr>
          <w:rFonts w:ascii="Arial" w:hAnsi="Arial" w:cs="Arial"/>
        </w:rPr>
        <w:t xml:space="preserve"> Мероприятия подпрограммы</w:t>
      </w:r>
    </w:p>
    <w:p w:rsidR="001369DE" w:rsidRPr="006720DE" w:rsidRDefault="001369DE" w:rsidP="002F22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1369DE" w:rsidRPr="006720DE" w:rsidRDefault="001369DE" w:rsidP="00E327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2247">
        <w:rPr>
          <w:rFonts w:ascii="Arial" w:hAnsi="Arial" w:cs="Arial"/>
          <w:b/>
        </w:rPr>
        <w:t>2.7</w:t>
      </w:r>
      <w:r w:rsidRPr="006720DE">
        <w:rPr>
          <w:rFonts w:ascii="Arial" w:hAnsi="Arial" w:cs="Arial"/>
        </w:rPr>
        <w:t xml:space="preserve">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Мероприятия подпрограммы предусматривают их реализацию за счет средств, выделяемых из районного бюджета.</w:t>
      </w:r>
    </w:p>
    <w:p w:rsidR="001369DE" w:rsidRPr="007064DB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Объем расходов из средств районного бюджета на реализацию м</w:t>
      </w:r>
      <w:r>
        <w:rPr>
          <w:rFonts w:ascii="Arial" w:hAnsi="Arial" w:cs="Arial"/>
        </w:rPr>
        <w:t>ероприятий подпрограммы на 2021-2024</w:t>
      </w:r>
      <w:r w:rsidRPr="006720DE">
        <w:rPr>
          <w:rFonts w:ascii="Arial" w:hAnsi="Arial" w:cs="Arial"/>
        </w:rPr>
        <w:t xml:space="preserve"> годы </w:t>
      </w:r>
      <w:r w:rsidRPr="007064DB">
        <w:rPr>
          <w:rFonts w:ascii="Arial" w:hAnsi="Arial" w:cs="Arial"/>
        </w:rPr>
        <w:t>составляет 32,</w:t>
      </w:r>
      <w:r>
        <w:rPr>
          <w:rFonts w:ascii="Arial" w:hAnsi="Arial" w:cs="Arial"/>
        </w:rPr>
        <w:t>1</w:t>
      </w:r>
      <w:r w:rsidRPr="007064DB">
        <w:rPr>
          <w:rFonts w:ascii="Arial" w:hAnsi="Arial" w:cs="Arial"/>
        </w:rPr>
        <w:t xml:space="preserve"> тысячи рублей, в том числе по годам:</w:t>
      </w:r>
    </w:p>
    <w:p w:rsidR="001369DE" w:rsidRPr="007064DB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2021</w:t>
      </w:r>
      <w:r w:rsidRPr="007064DB">
        <w:rPr>
          <w:rFonts w:ascii="Arial" w:hAnsi="Arial" w:cs="Arial"/>
        </w:rPr>
        <w:t xml:space="preserve"> год – 32,</w:t>
      </w:r>
      <w:r>
        <w:rPr>
          <w:rFonts w:ascii="Arial" w:hAnsi="Arial" w:cs="Arial"/>
        </w:rPr>
        <w:t xml:space="preserve">1 </w:t>
      </w:r>
      <w:r w:rsidRPr="007064DB">
        <w:rPr>
          <w:rFonts w:ascii="Arial" w:hAnsi="Arial" w:cs="Arial"/>
        </w:rPr>
        <w:t>тысяч рублей;</w:t>
      </w:r>
    </w:p>
    <w:p w:rsidR="001369DE" w:rsidRPr="007064DB" w:rsidRDefault="001369DE" w:rsidP="002F22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2022</w:t>
      </w:r>
      <w:r w:rsidRPr="007064DB">
        <w:rPr>
          <w:rFonts w:ascii="Arial" w:hAnsi="Arial" w:cs="Arial"/>
        </w:rPr>
        <w:t xml:space="preserve"> год – 0,0 тысяч рублей;</w:t>
      </w:r>
    </w:p>
    <w:p w:rsidR="001369DE" w:rsidRPr="007064DB" w:rsidRDefault="001369DE" w:rsidP="002F22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2023</w:t>
      </w:r>
      <w:r w:rsidRPr="007064DB">
        <w:rPr>
          <w:rFonts w:ascii="Arial" w:hAnsi="Arial" w:cs="Arial"/>
        </w:rPr>
        <w:t xml:space="preserve"> год – 0,0</w:t>
      </w:r>
      <w:r>
        <w:rPr>
          <w:rFonts w:ascii="Arial" w:hAnsi="Arial" w:cs="Arial"/>
        </w:rPr>
        <w:t xml:space="preserve"> </w:t>
      </w:r>
      <w:r w:rsidRPr="007064DB">
        <w:rPr>
          <w:rFonts w:ascii="Arial" w:hAnsi="Arial" w:cs="Arial"/>
        </w:rPr>
        <w:t xml:space="preserve"> тысяч рублей;</w:t>
      </w:r>
    </w:p>
    <w:p w:rsidR="001369DE" w:rsidRDefault="001369DE" w:rsidP="002F22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2024</w:t>
      </w:r>
      <w:r w:rsidRPr="007064DB">
        <w:rPr>
          <w:rFonts w:ascii="Arial" w:hAnsi="Arial" w:cs="Arial"/>
        </w:rPr>
        <w:t xml:space="preserve"> год – 0,0 тысяч рублей</w:t>
      </w:r>
      <w:r>
        <w:rPr>
          <w:rFonts w:ascii="Arial" w:hAnsi="Arial" w:cs="Arial"/>
        </w:rPr>
        <w:t>.</w:t>
      </w:r>
    </w:p>
    <w:p w:rsidR="001369DE" w:rsidRPr="006720DE" w:rsidRDefault="001369DE" w:rsidP="002A2A7A">
      <w:pPr>
        <w:ind w:firstLine="709"/>
        <w:jc w:val="both"/>
        <w:rPr>
          <w:rFonts w:ascii="Arial" w:hAnsi="Arial" w:cs="Arial"/>
        </w:rPr>
        <w:sectPr w:rsidR="001369DE" w:rsidRPr="006720DE" w:rsidSect="006720DE">
          <w:pgSz w:w="12240" w:h="15840"/>
          <w:pgMar w:top="1134" w:right="851" w:bottom="1134" w:left="1701" w:header="720" w:footer="720" w:gutter="0"/>
          <w:cols w:space="720"/>
        </w:sectPr>
      </w:pPr>
    </w:p>
    <w:p w:rsidR="001369DE" w:rsidRPr="006720DE" w:rsidRDefault="001369DE" w:rsidP="00E32793">
      <w:pPr>
        <w:autoSpaceDE w:val="0"/>
        <w:autoSpaceDN w:val="0"/>
        <w:adjustRightInd w:val="0"/>
        <w:ind w:left="9072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Приложение №1 </w:t>
      </w:r>
    </w:p>
    <w:p w:rsidR="001369DE" w:rsidRPr="006720DE" w:rsidRDefault="001369DE" w:rsidP="00E32793">
      <w:pPr>
        <w:autoSpaceDE w:val="0"/>
        <w:autoSpaceDN w:val="0"/>
        <w:adjustRightInd w:val="0"/>
        <w:ind w:left="9072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 подпрограмме «Выполнение отдельных полномочий по социальной поддержке и помощи населению», реализуемой  в рамках муниципальной программы Озерновского сельсовета Енисейского района «Улучшение  качества жизни в муниципальном образовании Озерновский сельсовет»</w:t>
      </w:r>
    </w:p>
    <w:p w:rsidR="001369DE" w:rsidRPr="006720DE" w:rsidRDefault="001369DE" w:rsidP="00E3279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369DE" w:rsidRPr="006720DE" w:rsidRDefault="001369DE" w:rsidP="00E3279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720DE">
        <w:rPr>
          <w:rFonts w:ascii="Arial" w:hAnsi="Arial" w:cs="Arial"/>
        </w:rPr>
        <w:t>Перечень целевых индикаторов подпрограммы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en-US"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39"/>
        <w:gridCol w:w="5557"/>
        <w:gridCol w:w="1417"/>
        <w:gridCol w:w="1843"/>
        <w:gridCol w:w="1134"/>
        <w:gridCol w:w="1134"/>
        <w:gridCol w:w="1134"/>
        <w:gridCol w:w="1134"/>
      </w:tblGrid>
      <w:tr w:rsidR="001369DE" w:rsidRPr="006720DE" w:rsidTr="002F2247">
        <w:trPr>
          <w:trHeight w:val="24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 xml:space="preserve">№  </w:t>
            </w:r>
            <w:r w:rsidRPr="006720DE">
              <w:rPr>
                <w:rFonts w:ascii="Arial" w:hAnsi="Arial" w:cs="Arial"/>
                <w:lang w:val="en-US"/>
              </w:rPr>
              <w:br/>
            </w:r>
            <w:r w:rsidRPr="006720DE">
              <w:rPr>
                <w:rFonts w:ascii="Arial" w:hAnsi="Arial" w:cs="Arial"/>
              </w:rPr>
              <w:t>п/п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2F2247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Цель,    </w:t>
            </w:r>
            <w:r w:rsidRPr="006720DE">
              <w:rPr>
                <w:rFonts w:ascii="Arial" w:hAnsi="Arial" w:cs="Arial"/>
              </w:rPr>
              <w:br/>
              <w:t xml:space="preserve">целевые индикаторы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Единица</w:t>
            </w:r>
            <w:r w:rsidRPr="006720DE"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 xml:space="preserve">Источник </w:t>
            </w:r>
            <w:r w:rsidRPr="006720DE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BA55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BA55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BA55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BA55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</w:tr>
      <w:tr w:rsidR="001369DE" w:rsidRPr="006720DE" w:rsidTr="002F2247">
        <w:trPr>
          <w:trHeight w:val="426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69DE" w:rsidRPr="006720DE" w:rsidRDefault="001369DE" w:rsidP="002F22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Цель подпрограммы «Повышение качества жизни ветеранов ВОВ, вдов ветеранов ВОВ, тружеников тыла, инвалидов, людей пожилого возраста и других категорий граждан, получающих социальную поддержку»</w:t>
            </w:r>
          </w:p>
        </w:tc>
      </w:tr>
      <w:tr w:rsidR="001369DE" w:rsidRPr="006720DE" w:rsidTr="002F2247">
        <w:trPr>
          <w:trHeight w:val="24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5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69DE" w:rsidRPr="006720DE" w:rsidRDefault="001369DE" w:rsidP="002F22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Задача подпрограммы «Реализация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населению»</w:t>
            </w:r>
          </w:p>
        </w:tc>
      </w:tr>
      <w:tr w:rsidR="001369DE" w:rsidRPr="006720DE" w:rsidTr="002F2247">
        <w:trPr>
          <w:trHeight w:val="36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7064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  <w:color w:val="000000"/>
              </w:rPr>
              <w:t xml:space="preserve">Удельный вес </w:t>
            </w:r>
            <w:r w:rsidRPr="006720DE">
              <w:rPr>
                <w:rFonts w:ascii="Arial" w:hAnsi="Arial" w:cs="Arial"/>
              </w:rPr>
              <w:t>ветеранов ВОВ, вдов ветеранов ВОВ, тружеников тыла, инвалидов, людей пожилого возраста и других категорий граждан, получающих социальную поддержку, о</w:t>
            </w:r>
            <w:r w:rsidRPr="006720DE">
              <w:rPr>
                <w:rFonts w:ascii="Arial" w:hAnsi="Arial" w:cs="Arial"/>
                <w:color w:val="000000"/>
              </w:rPr>
              <w:t>хваченных мероприятиями подпрограммы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706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2F2247">
            <w:pPr>
              <w:autoSpaceDE w:val="0"/>
              <w:autoSpaceDN w:val="0"/>
              <w:adjustRightInd w:val="0"/>
              <w:ind w:right="-7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E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E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color w:val="00000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E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EE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720DE">
              <w:rPr>
                <w:rFonts w:ascii="Arial" w:hAnsi="Arial" w:cs="Arial"/>
                <w:color w:val="000000"/>
              </w:rPr>
              <w:t>100</w:t>
            </w:r>
          </w:p>
        </w:tc>
      </w:tr>
    </w:tbl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en-US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en-US"/>
        </w:rPr>
      </w:pPr>
    </w:p>
    <w:p w:rsidR="001369DE" w:rsidRPr="006720DE" w:rsidRDefault="001369DE" w:rsidP="002F22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</w:t>
      </w:r>
      <w:r w:rsidRPr="006720DE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Pr="006720DE">
        <w:rPr>
          <w:rFonts w:ascii="Arial" w:hAnsi="Arial" w:cs="Arial"/>
        </w:rPr>
        <w:t xml:space="preserve"> Озерновского  сельсовета                   </w:t>
      </w:r>
      <w:r>
        <w:rPr>
          <w:rFonts w:ascii="Arial" w:hAnsi="Arial" w:cs="Arial"/>
        </w:rPr>
        <w:t xml:space="preserve">                   </w:t>
      </w:r>
      <w:r w:rsidRPr="006720DE">
        <w:rPr>
          <w:rFonts w:ascii="Arial" w:hAnsi="Arial" w:cs="Arial"/>
        </w:rPr>
        <w:t xml:space="preserve">                                                        </w:t>
      </w:r>
      <w:r>
        <w:rPr>
          <w:rFonts w:ascii="Arial" w:hAnsi="Arial" w:cs="Arial"/>
        </w:rPr>
        <w:t xml:space="preserve">        Е.А. Поплюйкова</w:t>
      </w:r>
    </w:p>
    <w:p w:rsidR="001369DE" w:rsidRPr="006720DE" w:rsidRDefault="001369DE" w:rsidP="002A2A7A">
      <w:pPr>
        <w:ind w:firstLine="709"/>
        <w:jc w:val="both"/>
        <w:rPr>
          <w:rFonts w:ascii="Arial" w:hAnsi="Arial" w:cs="Arial"/>
        </w:rPr>
        <w:sectPr w:rsidR="001369DE" w:rsidRPr="006720DE" w:rsidSect="001803A3">
          <w:pgSz w:w="15840" w:h="12240" w:orient="landscape"/>
          <w:pgMar w:top="1618" w:right="851" w:bottom="1134" w:left="1080" w:header="720" w:footer="720" w:gutter="0"/>
          <w:cols w:space="720"/>
        </w:sectPr>
      </w:pPr>
    </w:p>
    <w:p w:rsidR="001369DE" w:rsidRPr="006720DE" w:rsidRDefault="001369DE" w:rsidP="00542A57">
      <w:pPr>
        <w:autoSpaceDE w:val="0"/>
        <w:autoSpaceDN w:val="0"/>
        <w:adjustRightInd w:val="0"/>
        <w:ind w:left="7938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Приложение №2 </w:t>
      </w:r>
    </w:p>
    <w:p w:rsidR="001369DE" w:rsidRPr="006720DE" w:rsidRDefault="001369DE" w:rsidP="00542A57">
      <w:pPr>
        <w:autoSpaceDE w:val="0"/>
        <w:autoSpaceDN w:val="0"/>
        <w:adjustRightInd w:val="0"/>
        <w:ind w:left="7938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 подпрограмме «Выполнение отдельных полномочий по социальной поддержке и помощи» реализуемой  в рамках муниципальной программы Озерновского сельсовета Енисейского района «Улучшение  качества жизни в муниципальном образовании Озерновский сельсовет»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542A5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720DE">
        <w:rPr>
          <w:rFonts w:ascii="Arial" w:hAnsi="Arial" w:cs="Arial"/>
        </w:rPr>
        <w:t>Перечень мероприятий подпрограммы с указанием объема средств</w:t>
      </w:r>
      <w:r>
        <w:rPr>
          <w:rFonts w:ascii="Arial" w:hAnsi="Arial" w:cs="Arial"/>
        </w:rPr>
        <w:t xml:space="preserve"> </w:t>
      </w:r>
      <w:r w:rsidRPr="006720DE">
        <w:rPr>
          <w:rFonts w:ascii="Arial" w:hAnsi="Arial" w:cs="Arial"/>
        </w:rPr>
        <w:t>на их реализацию и ожидаемых результатов</w:t>
      </w:r>
    </w:p>
    <w:p w:rsidR="001369DE" w:rsidRPr="006720DE" w:rsidRDefault="001369DE" w:rsidP="00E3279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tbl>
      <w:tblPr>
        <w:tblW w:w="13892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387"/>
        <w:gridCol w:w="992"/>
        <w:gridCol w:w="992"/>
        <w:gridCol w:w="851"/>
        <w:gridCol w:w="709"/>
        <w:gridCol w:w="992"/>
        <w:gridCol w:w="1134"/>
        <w:gridCol w:w="850"/>
        <w:gridCol w:w="851"/>
        <w:gridCol w:w="1134"/>
      </w:tblGrid>
      <w:tr w:rsidR="001369DE" w:rsidRPr="006720DE" w:rsidTr="00542A57">
        <w:trPr>
          <w:trHeight w:val="675"/>
        </w:trPr>
        <w:tc>
          <w:tcPr>
            <w:tcW w:w="5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Наименование  программы, подпрограммы</w:t>
            </w:r>
          </w:p>
        </w:tc>
        <w:tc>
          <w:tcPr>
            <w:tcW w:w="35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Код бюджетной классификации</w:t>
            </w:r>
          </w:p>
        </w:tc>
        <w:tc>
          <w:tcPr>
            <w:tcW w:w="4961" w:type="dxa"/>
            <w:gridSpan w:val="5"/>
            <w:tcBorders>
              <w:top w:val="single" w:sz="4" w:space="0" w:color="00000A"/>
              <w:left w:val="single" w:sz="2" w:space="0" w:color="000001"/>
              <w:bottom w:val="single" w:sz="4" w:space="0" w:color="000001"/>
              <w:right w:val="single" w:sz="4" w:space="0" w:color="00000A"/>
            </w:tcBorders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Расходы </w:t>
            </w:r>
            <w:r w:rsidRPr="006720DE">
              <w:rPr>
                <w:rFonts w:ascii="Arial" w:hAnsi="Arial" w:cs="Arial"/>
                <w:kern w:val="3"/>
              </w:rPr>
              <w:t>(тыс. руб.), годы</w:t>
            </w:r>
            <w:r>
              <w:rPr>
                <w:rFonts w:ascii="Arial" w:hAnsi="Arial" w:cs="Arial"/>
                <w:kern w:val="3"/>
              </w:rPr>
              <w:t xml:space="preserve">/ </w:t>
            </w:r>
            <w:r w:rsidRPr="006720DE">
              <w:rPr>
                <w:rFonts w:ascii="Arial" w:hAnsi="Arial" w:cs="Arial"/>
                <w:kern w:val="3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369DE" w:rsidRPr="006720DE" w:rsidTr="00542A57">
        <w:trPr>
          <w:trHeight w:val="890"/>
        </w:trPr>
        <w:tc>
          <w:tcPr>
            <w:tcW w:w="5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E32793">
            <w:pPr>
              <w:jc w:val="both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ГРБС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РзПр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BA5526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</w:t>
            </w:r>
            <w:r w:rsidRPr="006720DE">
              <w:rPr>
                <w:rFonts w:ascii="Arial" w:hAnsi="Arial" w:cs="Arial"/>
                <w:kern w:val="3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BA5526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2022</w:t>
            </w:r>
            <w:r w:rsidRPr="006720DE">
              <w:rPr>
                <w:rFonts w:ascii="Arial" w:hAnsi="Arial" w:cs="Arial"/>
                <w:kern w:val="3"/>
              </w:rPr>
              <w:t xml:space="preserve"> год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BA5526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</w:t>
            </w:r>
            <w:r w:rsidRPr="006720DE">
              <w:rPr>
                <w:rFonts w:ascii="Arial" w:hAnsi="Arial" w:cs="Arial"/>
                <w:kern w:val="3"/>
              </w:rPr>
              <w:t xml:space="preserve"> год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BA5526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2024</w:t>
            </w:r>
            <w:r w:rsidRPr="006720DE">
              <w:rPr>
                <w:rFonts w:ascii="Arial" w:hAnsi="Arial" w:cs="Arial"/>
                <w:kern w:val="3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Итого на период</w:t>
            </w:r>
          </w:p>
        </w:tc>
      </w:tr>
      <w:tr w:rsidR="001369DE" w:rsidRPr="006720DE" w:rsidTr="00367E6F">
        <w:trPr>
          <w:trHeight w:val="693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Цель подпрограммы «Повышение качества жизни ветеранов ВОВ, вдов ветеранов ВОВ, тружеников тыла, инвалидов, людей пожилого возраста и других категорий граждан, получающих социальную поддержку»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BA5526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BA5526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32,1</w:t>
            </w:r>
          </w:p>
        </w:tc>
      </w:tr>
      <w:tr w:rsidR="001369DE" w:rsidRPr="006720DE" w:rsidTr="00367E6F">
        <w:trPr>
          <w:trHeight w:val="693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Задача 1.  «Реализация в пределах своей компетенции инициативных полномочий органов местного самоуправления по социальной поддержке и социальной помощи населению»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</w:tr>
      <w:tr w:rsidR="001369DE" w:rsidRPr="006720DE" w:rsidTr="00367E6F">
        <w:trPr>
          <w:trHeight w:val="693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Мероприятие 1. Организация и проведение торжественного праздничного мероприятия посвященного Дню Победы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</w:t>
            </w:r>
            <w:r w:rsidRPr="006720DE">
              <w:rPr>
                <w:rFonts w:ascii="Arial" w:hAnsi="Arial" w:cs="Arial"/>
                <w:kern w:val="3"/>
              </w:rPr>
              <w:t>,0</w:t>
            </w:r>
          </w:p>
        </w:tc>
      </w:tr>
      <w:tr w:rsidR="001369DE" w:rsidRPr="006720DE" w:rsidTr="00367E6F">
        <w:trPr>
          <w:trHeight w:val="30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Мероприятие 2. Организация и проведение торжественного праздничного мероприятия посвященного Дню пожилого человека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11</w:t>
            </w:r>
            <w:r w:rsidRPr="006720DE">
              <w:rPr>
                <w:rFonts w:ascii="Arial" w:hAnsi="Arial" w:cs="Arial"/>
                <w:kern w:val="3"/>
              </w:rPr>
              <w:t>,0</w:t>
            </w:r>
          </w:p>
        </w:tc>
      </w:tr>
      <w:tr w:rsidR="001369DE" w:rsidRPr="006720DE" w:rsidTr="00367E6F">
        <w:trPr>
          <w:trHeight w:val="30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Мероприятие 3. Организация и проведение торжественного праздничного мероприятия посвященного Дню инвалидов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BA5526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BA5526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10,1</w:t>
            </w:r>
          </w:p>
        </w:tc>
      </w:tr>
      <w:tr w:rsidR="001369DE" w:rsidRPr="006720DE" w:rsidTr="00367E6F">
        <w:trPr>
          <w:trHeight w:val="30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в том числе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</w:tr>
      <w:tr w:rsidR="001369DE" w:rsidRPr="006720DE" w:rsidTr="00367E6F">
        <w:trPr>
          <w:trHeight w:val="30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Администрация Озерновского сельсовета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E32793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0A1DA8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C419AE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     0,0</w:t>
            </w:r>
          </w:p>
        </w:tc>
      </w:tr>
    </w:tbl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Pr="006720DE">
        <w:rPr>
          <w:rFonts w:ascii="Arial" w:hAnsi="Arial" w:cs="Arial"/>
        </w:rPr>
        <w:t xml:space="preserve"> Озерновского сельсовета                                                                              </w:t>
      </w:r>
      <w:r>
        <w:rPr>
          <w:rFonts w:ascii="Arial" w:hAnsi="Arial" w:cs="Arial"/>
        </w:rPr>
        <w:t xml:space="preserve">               Е.А. Поплюйкова</w:t>
      </w:r>
    </w:p>
    <w:p w:rsidR="001369DE" w:rsidRPr="006720DE" w:rsidRDefault="001369DE" w:rsidP="002A2A7A">
      <w:pPr>
        <w:ind w:firstLine="709"/>
        <w:jc w:val="both"/>
        <w:rPr>
          <w:rFonts w:ascii="Arial" w:hAnsi="Arial" w:cs="Arial"/>
        </w:rPr>
        <w:sectPr w:rsidR="001369DE" w:rsidRPr="006720DE" w:rsidSect="005A7C44">
          <w:pgSz w:w="15840" w:h="12240" w:orient="landscape"/>
          <w:pgMar w:top="1618" w:right="851" w:bottom="1134" w:left="1080" w:header="720" w:footer="720" w:gutter="0"/>
          <w:cols w:space="720"/>
        </w:sectPr>
      </w:pPr>
    </w:p>
    <w:p w:rsidR="001369DE" w:rsidRPr="006720DE" w:rsidRDefault="001369DE" w:rsidP="005547F5">
      <w:pPr>
        <w:autoSpaceDE w:val="0"/>
        <w:autoSpaceDN w:val="0"/>
        <w:adjustRightInd w:val="0"/>
        <w:ind w:left="5954"/>
        <w:jc w:val="both"/>
        <w:rPr>
          <w:rFonts w:ascii="Arial" w:hAnsi="Arial" w:cs="Arial"/>
          <w:color w:val="000000"/>
        </w:rPr>
      </w:pPr>
      <w:r w:rsidRPr="006720DE">
        <w:rPr>
          <w:rFonts w:ascii="Arial" w:hAnsi="Arial" w:cs="Arial"/>
          <w:color w:val="000000"/>
        </w:rPr>
        <w:t>Приложение № 2.6</w:t>
      </w:r>
    </w:p>
    <w:p w:rsidR="001369DE" w:rsidRPr="006720DE" w:rsidRDefault="001369DE" w:rsidP="005547F5">
      <w:pPr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 муниципальной программе Озерновского сельсовета</w:t>
      </w:r>
    </w:p>
    <w:p w:rsidR="001369DE" w:rsidRPr="006720DE" w:rsidRDefault="001369DE" w:rsidP="005547F5">
      <w:pPr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Енисейского района «Улучшение </w:t>
      </w:r>
    </w:p>
    <w:p w:rsidR="001369DE" w:rsidRPr="006720DE" w:rsidRDefault="001369DE" w:rsidP="005547F5">
      <w:pPr>
        <w:autoSpaceDE w:val="0"/>
        <w:autoSpaceDN w:val="0"/>
        <w:adjustRightInd w:val="0"/>
        <w:ind w:left="5954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качества жизни населения в муниципальном образовании Озерновский сельсовет»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5547F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6720DE">
        <w:rPr>
          <w:rFonts w:ascii="Arial" w:hAnsi="Arial" w:cs="Arial"/>
          <w:b/>
        </w:rPr>
        <w:t>ПОДПРОГРАММА</w:t>
      </w:r>
    </w:p>
    <w:p w:rsidR="001369DE" w:rsidRPr="006720DE" w:rsidRDefault="001369DE" w:rsidP="005547F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6720DE">
        <w:rPr>
          <w:rFonts w:ascii="Arial" w:hAnsi="Arial" w:cs="Arial"/>
          <w:b/>
        </w:rPr>
        <w:t>«ОБЕСПЕЧЕНИЕ ЭКОЛОГИЧЕСКОЙ БЕЗОПАСНОСТИ И ПРЕДОТВРАЩЕНИЕ НЕГАТИВНОГО ВОЗДЕЙСТВИЯ ОТХОДОВ ПРОИЗВОДСТВА И ПОТРЕБЕЛЕНИЯ НА ОКРУЖАЮЩЮЮ СРЕДУ И ЗДОРОВЬЕ ЧЕЛОВЕКА НА ТЕРРИТОРИИ ОЗЕРНОВСКОГО СЕЛЬСОВЕТА»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A"/>
        </w:rPr>
      </w:pPr>
      <w:r w:rsidRPr="006720DE">
        <w:rPr>
          <w:rFonts w:ascii="Arial" w:hAnsi="Arial" w:cs="Arial"/>
          <w:b/>
          <w:bCs/>
          <w:color w:val="00000A"/>
        </w:rPr>
        <w:t>1</w:t>
      </w:r>
      <w:r w:rsidRPr="006720DE">
        <w:rPr>
          <w:rFonts w:ascii="Arial" w:hAnsi="Arial" w:cs="Arial"/>
          <w:b/>
          <w:color w:val="00000A"/>
        </w:rPr>
        <w:t xml:space="preserve"> Паспорт подпрограммы «Обеспечение экологической безопасности и предотвращения негативного воздействия отходов производства и потребления на окружающую среду и здоровье человека на территории Озерновского сельсовета» муниципальной программы Озерновского сельсовета Енисейского района «Улучшение качества жизни населения муниципального образования Озерновский сельсовет»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A"/>
        </w:rPr>
      </w:pPr>
    </w:p>
    <w:tbl>
      <w:tblPr>
        <w:tblW w:w="9828" w:type="dxa"/>
        <w:tblLayout w:type="fixed"/>
        <w:tblLook w:val="00A0"/>
      </w:tblPr>
      <w:tblGrid>
        <w:gridCol w:w="3544"/>
        <w:gridCol w:w="6284"/>
      </w:tblGrid>
      <w:tr w:rsidR="001369DE" w:rsidRPr="006720DE" w:rsidTr="005A7C44">
        <w:trPr>
          <w:trHeight w:val="146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«Обеспечение экологической безопасности и предотвращения негативного воздействия отходов производства и потребления на окружающую среду и здоровье человека на территории Озерновского сельсовета» (далее – Подпрограмма)</w:t>
            </w:r>
          </w:p>
        </w:tc>
      </w:tr>
      <w:tr w:rsidR="001369DE" w:rsidRPr="006720DE" w:rsidTr="005A7C44">
        <w:trPr>
          <w:trHeight w:val="109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Муниципальная программа Озерновского сельсовета Енисейского района «Улучшение качества жизни населения муниципального образования Озерновский сельсовет»</w:t>
            </w:r>
          </w:p>
        </w:tc>
      </w:tr>
      <w:tr w:rsidR="001369DE" w:rsidRPr="006720DE" w:rsidTr="00542A57">
        <w:trPr>
          <w:trHeight w:val="182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Основание для разработки подпрограммы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Федеральный закон от 19.04.1991 №1032-1 «О занятости населения в Российской Федерации»;</w:t>
            </w:r>
          </w:p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Постановление Озерновского сельсовета от 14.08.2013 № 42-п «Об утверждении Порядка принятия решений о разработке муниципальных программ Озерновского сельсовета Енисейского района, их формировании и реализации».</w:t>
            </w:r>
          </w:p>
        </w:tc>
      </w:tr>
      <w:tr w:rsidR="001369DE" w:rsidRPr="006720DE" w:rsidTr="00542A57">
        <w:trPr>
          <w:trHeight w:val="47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Муниципальный заказчик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Администрация Озерновского сельсовета Енисейского района</w:t>
            </w:r>
          </w:p>
        </w:tc>
      </w:tr>
      <w:tr w:rsidR="001369DE" w:rsidRPr="006720DE" w:rsidTr="005A7C44">
        <w:trPr>
          <w:trHeight w:val="55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Администрация Озерновского сельсовета Енисейского района</w:t>
            </w:r>
          </w:p>
        </w:tc>
      </w:tr>
      <w:tr w:rsidR="001369DE" w:rsidRPr="006720DE" w:rsidTr="005A7C44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Администрация Озерновского сельсовета Енисейского района</w:t>
            </w:r>
          </w:p>
        </w:tc>
      </w:tr>
      <w:tr w:rsidR="001369DE" w:rsidRPr="006720DE" w:rsidTr="005A7C44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Цель подпрограммы</w:t>
            </w:r>
          </w:p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Целью подпрограммы является снижение негативного воздействия отходов на окружающую среду и здоровье населения Озерновского сельсовета</w:t>
            </w:r>
          </w:p>
        </w:tc>
      </w:tr>
      <w:tr w:rsidR="001369DE" w:rsidRPr="006720DE" w:rsidTr="00542A57">
        <w:trPr>
          <w:trHeight w:val="56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Организация мероприятий по ликвидации последствий захламления земель на территории Озерновского сельсовета </w:t>
            </w:r>
          </w:p>
        </w:tc>
      </w:tr>
      <w:tr w:rsidR="001369DE" w:rsidRPr="006720DE" w:rsidTr="0048485B">
        <w:trPr>
          <w:trHeight w:val="587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Этапы и сроки</w:t>
            </w:r>
          </w:p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реализации подпрограммы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BA55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Подпрог</w:t>
            </w:r>
            <w:r>
              <w:rPr>
                <w:rFonts w:ascii="Arial" w:hAnsi="Arial" w:cs="Arial"/>
              </w:rPr>
              <w:t>рамма реализуется в течение 2021−2024</w:t>
            </w:r>
            <w:r w:rsidRPr="006720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</w:t>
            </w:r>
            <w:r w:rsidRPr="006720DE">
              <w:rPr>
                <w:rFonts w:ascii="Arial" w:hAnsi="Arial" w:cs="Arial"/>
              </w:rPr>
              <w:t>г.</w:t>
            </w:r>
          </w:p>
        </w:tc>
      </w:tr>
      <w:tr w:rsidR="001369DE" w:rsidRPr="006720DE" w:rsidTr="005A7C44">
        <w:trPr>
          <w:trHeight w:val="1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5C77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Целевые показатели и показатели результативности </w:t>
            </w:r>
          </w:p>
          <w:p w:rsidR="001369DE" w:rsidRPr="006720DE" w:rsidRDefault="001369DE" w:rsidP="005C77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Количество мест несанкционированных свалок</w:t>
            </w:r>
          </w:p>
        </w:tc>
      </w:tr>
      <w:tr w:rsidR="001369DE" w:rsidRPr="006720DE" w:rsidTr="00367E6F">
        <w:trPr>
          <w:trHeight w:val="1645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Ресурсное обеспечение Подпрограммы</w:t>
            </w: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9DE" w:rsidRPr="00367E6F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67E6F">
              <w:rPr>
                <w:rFonts w:ascii="Arial" w:hAnsi="Arial" w:cs="Arial"/>
              </w:rPr>
              <w:t>Объем финансирования подпрограммы составит 0,0 тысяч рублей за счет средств местного бюджета, в том числе по годам:</w:t>
            </w:r>
          </w:p>
          <w:p w:rsidR="001369DE" w:rsidRPr="00367E6F" w:rsidRDefault="001369DE" w:rsidP="009455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67E6F">
              <w:rPr>
                <w:rFonts w:ascii="Arial" w:hAnsi="Arial" w:cs="Arial"/>
              </w:rPr>
              <w:t xml:space="preserve">в </w:t>
            </w:r>
            <w:r>
              <w:rPr>
                <w:rFonts w:ascii="Arial" w:hAnsi="Arial" w:cs="Arial"/>
              </w:rPr>
              <w:t>2021</w:t>
            </w:r>
            <w:r w:rsidRPr="00367E6F">
              <w:rPr>
                <w:rFonts w:ascii="Arial" w:hAnsi="Arial" w:cs="Arial"/>
              </w:rPr>
              <w:t xml:space="preserve"> году – 0,0 тысяч рублей;</w:t>
            </w:r>
          </w:p>
          <w:p w:rsidR="001369DE" w:rsidRPr="00367E6F" w:rsidRDefault="001369DE" w:rsidP="009455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2022</w:t>
            </w:r>
            <w:r w:rsidRPr="00367E6F">
              <w:rPr>
                <w:rFonts w:ascii="Arial" w:hAnsi="Arial" w:cs="Arial"/>
              </w:rPr>
              <w:t xml:space="preserve"> году – 0,0 тысяч рублей;</w:t>
            </w:r>
          </w:p>
          <w:p w:rsidR="001369DE" w:rsidRPr="00367E6F" w:rsidRDefault="001369DE" w:rsidP="009455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bookmarkStart w:id="27" w:name="OLE_LINK32"/>
            <w:bookmarkStart w:id="28" w:name="OLE_LINK33"/>
            <w:r w:rsidRPr="00367E6F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2023</w:t>
            </w:r>
            <w:r w:rsidRPr="00367E6F">
              <w:rPr>
                <w:rFonts w:ascii="Arial" w:hAnsi="Arial" w:cs="Arial"/>
              </w:rPr>
              <w:t xml:space="preserve"> году – 0,0 тысяч рублей;</w:t>
            </w:r>
          </w:p>
          <w:bookmarkEnd w:id="27"/>
          <w:bookmarkEnd w:id="28"/>
          <w:p w:rsidR="001369DE" w:rsidRPr="006720DE" w:rsidRDefault="001369DE" w:rsidP="009455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2024</w:t>
            </w:r>
            <w:r w:rsidRPr="00367E6F">
              <w:rPr>
                <w:rFonts w:ascii="Arial" w:hAnsi="Arial" w:cs="Arial"/>
              </w:rPr>
              <w:t xml:space="preserve"> году – 0,0 тысяч рублей.</w:t>
            </w:r>
          </w:p>
        </w:tc>
      </w:tr>
      <w:tr w:rsidR="001369DE" w:rsidRPr="006720DE" w:rsidTr="00542A57">
        <w:trPr>
          <w:trHeight w:val="1902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Контроль за эффективным расходованием средств местного бюджета осуществляет главный распорядитель бюджетных средств.</w:t>
            </w:r>
          </w:p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Текущий контроль за исполнением программных мероприятий, а также подготовки и предоставления отчетных данных возлагается на главного распорядителя бюджетных средств.</w:t>
            </w:r>
          </w:p>
        </w:tc>
      </w:tr>
    </w:tbl>
    <w:p w:rsidR="001369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6720DE">
        <w:rPr>
          <w:rFonts w:ascii="Arial" w:hAnsi="Arial" w:cs="Arial"/>
          <w:b/>
        </w:rPr>
        <w:t>2 Основные разделы подпрограммы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42A57">
        <w:rPr>
          <w:rFonts w:ascii="Arial" w:hAnsi="Arial" w:cs="Arial"/>
          <w:b/>
        </w:rPr>
        <w:t>2.1</w:t>
      </w:r>
      <w:r w:rsidRPr="006720DE">
        <w:rPr>
          <w:rFonts w:ascii="Arial" w:hAnsi="Arial" w:cs="Arial"/>
        </w:rPr>
        <w:t xml:space="preserve"> Постановка приоритетной цели общепоселкового уровня и обоснование необходимости разработки подпрограммы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На территории Озерновского сельсовета сложилась крайне неблагоприятная ситуация в сфере обращения с ТБО, создающая значительные экологические, и социальные проблемы. Существующая на территории Енисейского района система обращения с ТБО не направлена на использование ТБО в качестве вторичных материальных ресурсов и их дальнейшую переработку и основана преимущественно на непосредственном размещении ТБО на полигонах. Отсутствие в границах Озерновского сельсовета и на ближайших к нему территориях официального полигона ТБО обуславливает наличие большого количества несанкционированных мест размещения отходов. Негативное воздействие на окружающую среду, загрязнение и захламление земель, загрязнение поверхностных и подземных вод, атмосферного воздуха стало настолько явным, что вызывает огромное количество жалоб со стороны жителей сельсовета.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Существующие несанкционированные места размещения бытовых отходов на территории Озерновского сельсовета большей частью были организованы более 30 лет назад и являются "исторически" сложившимися местами размещения ТБО. Положение усугубляется тем, что статьей 421 Гражданского кодекса Российской Федерации предусмотрена свобода договора, чем и пользуется основная часть населения Озерновского сельсовета, отказываясь от заключения договоров на вывоз ТБО со специализированными организациями. В результате на несанкционированных свалках вместе с бумагой, полимерной, стеклянной и металлической тарой, пищевыми отходами выбрасываются лекарства с истекшим сроком годности, разбитые ртутьсодержащие термометры и люминесцентные лампы, тара с остатками ядохимикатов, лаков, красок и иные отходы. Все это загрязняет территорию сельсовета и недопустимо в соответствии с санитарно-эпидемиологическими требованиями. </w:t>
      </w:r>
    </w:p>
    <w:p w:rsidR="001369DE" w:rsidRPr="00542A57" w:rsidRDefault="001369DE" w:rsidP="00542A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Мероприятия по ликвидации и очистке территории сельсовета от несанкционированных свалок с целью поддержания экологической безопасности и предотвращения негативного воздействия на окружающую среду необходимо проводить регулярно и систематически.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42A57">
        <w:rPr>
          <w:rFonts w:ascii="Arial" w:hAnsi="Arial" w:cs="Arial"/>
          <w:b/>
        </w:rPr>
        <w:t>2.2</w:t>
      </w:r>
      <w:r w:rsidRPr="006720DE">
        <w:rPr>
          <w:rFonts w:ascii="Arial" w:hAnsi="Arial" w:cs="Arial"/>
        </w:rPr>
        <w:t xml:space="preserve"> Цель, задачи, этапы и сроки выполнения подпрограммы, целевые индикаторы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Целью подпрограммы является: снижение негативного воздействия отходов на окружающую среду и здоровье населения Озерновского сельсовета.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Для достижения указанной цели необходимо решить следующую задачу: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организация мероприятий по ликвидации последствий захламления земель.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Реализация мероприятий подпрограммы позволит обеспечить достижения следующих показателей: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Уменьшение количества захламленных земель на территории Озерновского сельсовета. 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Этап подпрограммы соответствует календарному году.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Перечень целевых индикаторов подпрограммы представлен в приложении №1.</w:t>
      </w:r>
    </w:p>
    <w:p w:rsidR="001369DE" w:rsidRPr="006720DE" w:rsidRDefault="001369DE" w:rsidP="00542A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Программу пред</w:t>
      </w:r>
      <w:r>
        <w:rPr>
          <w:rFonts w:ascii="Arial" w:hAnsi="Arial" w:cs="Arial"/>
        </w:rPr>
        <w:t>усматривается реализовать в 2021-2024</w:t>
      </w:r>
      <w:r w:rsidRPr="006720DE">
        <w:rPr>
          <w:rFonts w:ascii="Arial" w:hAnsi="Arial" w:cs="Arial"/>
        </w:rPr>
        <w:t xml:space="preserve"> годах.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42A57">
        <w:rPr>
          <w:rFonts w:ascii="Arial" w:hAnsi="Arial" w:cs="Arial"/>
          <w:b/>
        </w:rPr>
        <w:t>2.3</w:t>
      </w:r>
      <w:r w:rsidRPr="006720DE">
        <w:rPr>
          <w:rFonts w:ascii="Arial" w:hAnsi="Arial" w:cs="Arial"/>
        </w:rPr>
        <w:t xml:space="preserve"> Механизм реализации подпрограммы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Механизм реализации мероприятий Подпрограммы утверждается нормативно-правовым актом органов местного самоуправления.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1369DE" w:rsidRPr="006720DE" w:rsidRDefault="001369DE" w:rsidP="00542A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Озерновского сельсовета от 14.08.2013г. № 42-п «Об утверждении Порядка принятия решений о разработке муниципальных программ Озерновского сельсовета Енисейского района, их формировании и реализации».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42A57">
        <w:rPr>
          <w:rFonts w:ascii="Arial" w:hAnsi="Arial" w:cs="Arial"/>
          <w:b/>
        </w:rPr>
        <w:t>2.4</w:t>
      </w:r>
      <w:r w:rsidRPr="006720DE">
        <w:rPr>
          <w:rFonts w:ascii="Arial" w:hAnsi="Arial" w:cs="Arial"/>
        </w:rPr>
        <w:t xml:space="preserve"> Управление подпрограммой и контроль за ходом её выполнения.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Организацию управления настоящей подпрограммой осуществляет  глава Озерновского сельсовета. Функции главы Озерновского сельсовета по управлению программой заключаются в следующем: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ежегодное уточнение целевых показателей и затрат по мероприятиям настоящей подпрограммы;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координация деятельности исполнителей мероприятий настоящей подпрограммы;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подготовка отчетов о ходе и результатах выполнения мероприятий настоящей подпрограммы.</w:t>
      </w:r>
    </w:p>
    <w:p w:rsidR="001369DE" w:rsidRPr="006720DE" w:rsidRDefault="001369DE" w:rsidP="00542A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42A57">
        <w:rPr>
          <w:rFonts w:ascii="Arial" w:hAnsi="Arial" w:cs="Arial"/>
          <w:b/>
        </w:rPr>
        <w:t>2.5</w:t>
      </w:r>
      <w:r w:rsidRPr="006720DE">
        <w:rPr>
          <w:rFonts w:ascii="Arial" w:hAnsi="Arial" w:cs="Arial"/>
        </w:rPr>
        <w:t xml:space="preserve"> Оценка социально-экономической эффективности подпрограммы.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Реализация мероприятий подпрограммы позволит решить ряд задач, в частности: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снизить социальную напряженность в обществе;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улучшить облик населённых пунктов и территории сельсовета в целом;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улучшить экологическую безопасность;</w:t>
      </w:r>
    </w:p>
    <w:p w:rsidR="001369DE" w:rsidRPr="006720DE" w:rsidRDefault="001369DE" w:rsidP="00542A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предотвратить негативное воздействие на окружающую среду и здоровье человека. 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42A57">
        <w:rPr>
          <w:rFonts w:ascii="Arial" w:hAnsi="Arial" w:cs="Arial"/>
          <w:b/>
        </w:rPr>
        <w:t>2.6</w:t>
      </w:r>
      <w:r w:rsidRPr="006720DE">
        <w:rPr>
          <w:rFonts w:ascii="Arial" w:hAnsi="Arial" w:cs="Arial"/>
        </w:rPr>
        <w:t xml:space="preserve"> Мероприятия подпрограммы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highlight w:val="green"/>
        </w:rPr>
      </w:pPr>
      <w:r w:rsidRPr="006720DE">
        <w:rPr>
          <w:rFonts w:ascii="Arial" w:hAnsi="Arial" w:cs="Arial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 № 2 к подпрограмме.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42A57">
        <w:rPr>
          <w:rFonts w:ascii="Arial" w:hAnsi="Arial" w:cs="Arial"/>
          <w:b/>
        </w:rPr>
        <w:t>2.7</w:t>
      </w:r>
      <w:r w:rsidRPr="006720DE">
        <w:rPr>
          <w:rFonts w:ascii="Arial" w:hAnsi="Arial" w:cs="Arial"/>
        </w:rPr>
        <w:t xml:space="preserve">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Финансирование мероприятий подпрограммы предусматривается за счет собственных средств бюджета Озерновского сельсовета.</w:t>
      </w:r>
    </w:p>
    <w:p w:rsidR="001369DE" w:rsidRPr="00367E6F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Объем расходов из средств местного бюджета на реализацию </w:t>
      </w:r>
      <w:r>
        <w:rPr>
          <w:rFonts w:ascii="Arial" w:hAnsi="Arial" w:cs="Arial"/>
        </w:rPr>
        <w:t xml:space="preserve">мероприятий </w:t>
      </w:r>
      <w:r w:rsidRPr="00367E6F">
        <w:rPr>
          <w:rFonts w:ascii="Arial" w:hAnsi="Arial" w:cs="Arial"/>
        </w:rPr>
        <w:t xml:space="preserve">подпрограммы на </w:t>
      </w:r>
      <w:r>
        <w:rPr>
          <w:rFonts w:ascii="Arial" w:hAnsi="Arial" w:cs="Arial"/>
        </w:rPr>
        <w:t>2021</w:t>
      </w:r>
      <w:r w:rsidRPr="00367E6F">
        <w:rPr>
          <w:rFonts w:ascii="Arial" w:hAnsi="Arial" w:cs="Arial"/>
        </w:rPr>
        <w:t>-</w:t>
      </w:r>
      <w:r>
        <w:rPr>
          <w:rFonts w:ascii="Arial" w:hAnsi="Arial" w:cs="Arial"/>
        </w:rPr>
        <w:t>2024</w:t>
      </w:r>
      <w:r w:rsidRPr="00367E6F">
        <w:rPr>
          <w:rFonts w:ascii="Arial" w:hAnsi="Arial" w:cs="Arial"/>
        </w:rPr>
        <w:t xml:space="preserve"> годы составляет 0,0 тысяч рублей, в том числе по годам:</w:t>
      </w:r>
    </w:p>
    <w:p w:rsidR="001369DE" w:rsidRPr="00367E6F" w:rsidRDefault="001369DE" w:rsidP="00945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2021</w:t>
      </w:r>
      <w:r w:rsidRPr="00367E6F">
        <w:rPr>
          <w:rFonts w:ascii="Arial" w:hAnsi="Arial" w:cs="Arial"/>
        </w:rPr>
        <w:t xml:space="preserve"> год – 0,0 тысяч рублей;</w:t>
      </w:r>
    </w:p>
    <w:p w:rsidR="001369DE" w:rsidRPr="00367E6F" w:rsidRDefault="001369DE" w:rsidP="009455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2022</w:t>
      </w:r>
      <w:r w:rsidRPr="00367E6F">
        <w:rPr>
          <w:rFonts w:ascii="Arial" w:hAnsi="Arial" w:cs="Arial"/>
        </w:rPr>
        <w:t xml:space="preserve"> год – 0,0 тысяч рублей;</w:t>
      </w:r>
    </w:p>
    <w:p w:rsidR="001369DE" w:rsidRPr="00367E6F" w:rsidRDefault="001369DE" w:rsidP="00945517">
      <w:pPr>
        <w:ind w:firstLine="709"/>
        <w:jc w:val="both"/>
        <w:rPr>
          <w:rFonts w:ascii="Arial" w:hAnsi="Arial" w:cs="Arial"/>
        </w:rPr>
      </w:pPr>
      <w:bookmarkStart w:id="29" w:name="OLE_LINK34"/>
      <w:bookmarkStart w:id="30" w:name="OLE_LINK35"/>
      <w:bookmarkStart w:id="31" w:name="OLE_LINK36"/>
      <w:bookmarkStart w:id="32" w:name="OLE_LINK37"/>
      <w:bookmarkStart w:id="33" w:name="OLE_LINK38"/>
      <w:bookmarkStart w:id="34" w:name="OLE_LINK39"/>
      <w:bookmarkStart w:id="35" w:name="OLE_LINK40"/>
      <w:r>
        <w:rPr>
          <w:rFonts w:ascii="Arial" w:hAnsi="Arial" w:cs="Arial"/>
        </w:rPr>
        <w:t>2023</w:t>
      </w:r>
      <w:r w:rsidRPr="00367E6F">
        <w:rPr>
          <w:rFonts w:ascii="Arial" w:hAnsi="Arial" w:cs="Arial"/>
        </w:rPr>
        <w:t xml:space="preserve"> год – 0,0 тысяч рублей</w:t>
      </w:r>
      <w:bookmarkEnd w:id="29"/>
      <w:bookmarkEnd w:id="30"/>
      <w:bookmarkEnd w:id="31"/>
      <w:bookmarkEnd w:id="32"/>
      <w:bookmarkEnd w:id="33"/>
      <w:r w:rsidRPr="00367E6F">
        <w:rPr>
          <w:rFonts w:ascii="Arial" w:hAnsi="Arial" w:cs="Arial"/>
        </w:rPr>
        <w:t>;</w:t>
      </w:r>
    </w:p>
    <w:p w:rsidR="001369DE" w:rsidRPr="00367E6F" w:rsidRDefault="001369DE" w:rsidP="00525B6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2024</w:t>
      </w:r>
      <w:r w:rsidRPr="00367E6F">
        <w:rPr>
          <w:rFonts w:ascii="Arial" w:hAnsi="Arial" w:cs="Arial"/>
        </w:rPr>
        <w:t xml:space="preserve"> год – 0,0 тысяч рублей.</w:t>
      </w:r>
    </w:p>
    <w:p w:rsidR="001369DE" w:rsidRPr="00367E6F" w:rsidRDefault="001369DE" w:rsidP="00945517">
      <w:pPr>
        <w:ind w:firstLine="709"/>
        <w:jc w:val="both"/>
        <w:rPr>
          <w:rFonts w:ascii="Arial" w:hAnsi="Arial" w:cs="Arial"/>
        </w:rPr>
      </w:pPr>
    </w:p>
    <w:bookmarkEnd w:id="34"/>
    <w:bookmarkEnd w:id="35"/>
    <w:p w:rsidR="001369DE" w:rsidRPr="006720DE" w:rsidRDefault="001369DE" w:rsidP="00945517">
      <w:pPr>
        <w:ind w:firstLine="709"/>
        <w:jc w:val="both"/>
        <w:rPr>
          <w:rFonts w:ascii="Arial" w:hAnsi="Arial" w:cs="Arial"/>
          <w:highlight w:val="green"/>
        </w:rPr>
        <w:sectPr w:rsidR="001369DE" w:rsidRPr="006720DE" w:rsidSect="006720DE">
          <w:pgSz w:w="12240" w:h="15840"/>
          <w:pgMar w:top="1134" w:right="851" w:bottom="1134" w:left="1701" w:header="720" w:footer="720" w:gutter="0"/>
          <w:cols w:space="720"/>
        </w:sectPr>
      </w:pPr>
    </w:p>
    <w:p w:rsidR="001369DE" w:rsidRPr="006720DE" w:rsidRDefault="001369DE" w:rsidP="005A7C44">
      <w:pPr>
        <w:autoSpaceDE w:val="0"/>
        <w:autoSpaceDN w:val="0"/>
        <w:adjustRightInd w:val="0"/>
        <w:ind w:left="7380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Приложение №1 </w:t>
      </w:r>
    </w:p>
    <w:p w:rsidR="001369DE" w:rsidRPr="006720DE" w:rsidRDefault="001369DE" w:rsidP="005A7C44">
      <w:pPr>
        <w:autoSpaceDE w:val="0"/>
        <w:autoSpaceDN w:val="0"/>
        <w:adjustRightInd w:val="0"/>
        <w:ind w:left="7380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 подпрограмме «Обеспечение экологической безопасности и предотвращение негативного воздействия отходов производства и потребления на окружающую среду и здоровье человека на территории Озерновского сельсовета», реализуемой  в рамках муниципальной программы Озерновского сельсовета Енисейского района «Улучшение качества жизни населения муниципального образования Озерновский сельсовет»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5547F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6720DE">
        <w:rPr>
          <w:rFonts w:ascii="Arial" w:hAnsi="Arial" w:cs="Arial"/>
        </w:rPr>
        <w:t>Перечень целевых индикаторов подпрограммы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highlight w:val="green"/>
          <w:lang w:val="en-US"/>
        </w:rPr>
      </w:pP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5387"/>
        <w:gridCol w:w="1417"/>
        <w:gridCol w:w="1985"/>
        <w:gridCol w:w="1134"/>
        <w:gridCol w:w="1134"/>
        <w:gridCol w:w="1134"/>
        <w:gridCol w:w="1134"/>
      </w:tblGrid>
      <w:tr w:rsidR="001369DE" w:rsidRPr="006720DE" w:rsidTr="00542A57">
        <w:trPr>
          <w:trHeight w:val="24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 xml:space="preserve">№  </w:t>
            </w:r>
            <w:r w:rsidRPr="006720DE">
              <w:rPr>
                <w:rFonts w:ascii="Arial" w:hAnsi="Arial" w:cs="Arial"/>
                <w:lang w:val="en-US"/>
              </w:rPr>
              <w:br/>
            </w:r>
            <w:r w:rsidRPr="006720DE">
              <w:rPr>
                <w:rFonts w:ascii="Arial" w:hAnsi="Arial" w:cs="Arial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542A57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 xml:space="preserve">Цель,    </w:t>
            </w:r>
            <w:r w:rsidRPr="006720DE">
              <w:rPr>
                <w:rFonts w:ascii="Arial" w:hAnsi="Arial" w:cs="Arial"/>
              </w:rPr>
              <w:br/>
              <w:t xml:space="preserve">целевые индикаторы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Единица</w:t>
            </w:r>
            <w:r w:rsidRPr="006720DE"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 xml:space="preserve">Источник </w:t>
            </w:r>
            <w:r w:rsidRPr="006720DE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BA55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BA55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BA55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BA55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6720DE">
              <w:rPr>
                <w:rFonts w:ascii="Arial" w:hAnsi="Arial" w:cs="Arial"/>
              </w:rPr>
              <w:t xml:space="preserve"> год</w:t>
            </w:r>
          </w:p>
        </w:tc>
      </w:tr>
      <w:tr w:rsidR="001369DE" w:rsidRPr="006720DE" w:rsidTr="00542A57">
        <w:trPr>
          <w:trHeight w:val="40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32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69DE" w:rsidRPr="006720DE" w:rsidRDefault="001369DE" w:rsidP="004848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Цель подпрограммы «снижение негативного воздействия отходов на окружающую среду и здоровье населения Озерновского сельсовета»</w:t>
            </w:r>
          </w:p>
        </w:tc>
      </w:tr>
      <w:tr w:rsidR="001369DE" w:rsidRPr="006720DE" w:rsidTr="00542A57">
        <w:trPr>
          <w:trHeight w:val="42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332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369DE" w:rsidRPr="006720DE" w:rsidRDefault="001369DE" w:rsidP="004848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Задача подпрограммы «организация мероприятий по ликвидации несанкционированных свалок»</w:t>
            </w:r>
          </w:p>
        </w:tc>
      </w:tr>
      <w:tr w:rsidR="001369DE" w:rsidRPr="006720DE" w:rsidTr="00542A57">
        <w:trPr>
          <w:trHeight w:val="36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4848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Количество мест несанкционированных свалок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4848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F3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F3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F3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69DE" w:rsidRPr="006720DE" w:rsidRDefault="001369DE" w:rsidP="00F3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1</w:t>
            </w:r>
          </w:p>
        </w:tc>
      </w:tr>
    </w:tbl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highlight w:val="green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highlight w:val="green"/>
          <w:lang w:val="en-US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Pr="006720DE">
        <w:rPr>
          <w:rFonts w:ascii="Arial" w:hAnsi="Arial" w:cs="Arial"/>
        </w:rPr>
        <w:t xml:space="preserve"> Озерновского сельсовета                                                                         </w:t>
      </w:r>
      <w:r>
        <w:rPr>
          <w:rFonts w:ascii="Arial" w:hAnsi="Arial" w:cs="Arial"/>
        </w:rPr>
        <w:t xml:space="preserve">                            Е.А. Поплюйкова</w:t>
      </w: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369DE" w:rsidRPr="006720DE" w:rsidRDefault="001369DE" w:rsidP="002A2A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  <w:sectPr w:rsidR="001369DE" w:rsidRPr="006720DE" w:rsidSect="005A7C44">
          <w:pgSz w:w="15840" w:h="12240" w:orient="landscape"/>
          <w:pgMar w:top="1797" w:right="851" w:bottom="1134" w:left="1080" w:header="720" w:footer="720" w:gutter="0"/>
          <w:cols w:space="720"/>
          <w:noEndnote/>
          <w:docGrid w:linePitch="326"/>
        </w:sectPr>
      </w:pPr>
    </w:p>
    <w:p w:rsidR="001369DE" w:rsidRPr="006720DE" w:rsidRDefault="001369DE" w:rsidP="005A7C44">
      <w:pPr>
        <w:autoSpaceDE w:val="0"/>
        <w:autoSpaceDN w:val="0"/>
        <w:adjustRightInd w:val="0"/>
        <w:ind w:left="5940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 xml:space="preserve">Приложение №2 </w:t>
      </w:r>
    </w:p>
    <w:p w:rsidR="001369DE" w:rsidRPr="006720DE" w:rsidRDefault="001369DE" w:rsidP="005A7C44">
      <w:pPr>
        <w:autoSpaceDE w:val="0"/>
        <w:autoSpaceDN w:val="0"/>
        <w:adjustRightInd w:val="0"/>
        <w:ind w:left="5940"/>
        <w:jc w:val="both"/>
        <w:rPr>
          <w:rFonts w:ascii="Arial" w:hAnsi="Arial" w:cs="Arial"/>
        </w:rPr>
      </w:pPr>
      <w:r w:rsidRPr="006720DE">
        <w:rPr>
          <w:rFonts w:ascii="Arial" w:hAnsi="Arial" w:cs="Arial"/>
        </w:rPr>
        <w:t>к подпрограмме «Обеспечение экологической безопасности и предотвращение негативного воздействия отходов производства и потребления на окружающую среду и здоровье человека на территории Озерновского сельсовета», реализуемой  в рамках муниципальной программы Озерновского сельсовета Енисейского района «Улучшение качества жизни населения муниципального образования Озерновский сельсовет»</w:t>
      </w:r>
    </w:p>
    <w:p w:rsidR="001369DE" w:rsidRPr="006720DE" w:rsidRDefault="001369DE" w:rsidP="005547F5">
      <w:pPr>
        <w:autoSpaceDE w:val="0"/>
        <w:autoSpaceDN w:val="0"/>
        <w:adjustRightInd w:val="0"/>
        <w:ind w:left="9072"/>
        <w:jc w:val="both"/>
        <w:rPr>
          <w:rFonts w:ascii="Arial" w:hAnsi="Arial" w:cs="Arial"/>
        </w:rPr>
      </w:pPr>
    </w:p>
    <w:p w:rsidR="001369DE" w:rsidRPr="006720DE" w:rsidRDefault="001369DE" w:rsidP="00542A57">
      <w:pPr>
        <w:autoSpaceDE w:val="0"/>
        <w:autoSpaceDN w:val="0"/>
        <w:adjustRightInd w:val="0"/>
        <w:jc w:val="center"/>
        <w:rPr>
          <w:rFonts w:ascii="Arial" w:hAnsi="Arial" w:cs="Arial"/>
          <w:highlight w:val="green"/>
        </w:rPr>
      </w:pPr>
      <w:r w:rsidRPr="006720DE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3865" w:type="dxa"/>
        <w:tblInd w:w="-43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935"/>
        <w:gridCol w:w="850"/>
        <w:gridCol w:w="851"/>
        <w:gridCol w:w="708"/>
        <w:gridCol w:w="567"/>
        <w:gridCol w:w="1276"/>
        <w:gridCol w:w="1134"/>
        <w:gridCol w:w="1134"/>
        <w:gridCol w:w="992"/>
        <w:gridCol w:w="1418"/>
      </w:tblGrid>
      <w:tr w:rsidR="001369DE" w:rsidRPr="006720DE" w:rsidTr="00542A57">
        <w:trPr>
          <w:trHeight w:val="786"/>
        </w:trPr>
        <w:tc>
          <w:tcPr>
            <w:tcW w:w="49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A7C44">
            <w:pPr>
              <w:suppressAutoHyphens/>
              <w:autoSpaceDN w:val="0"/>
              <w:ind w:left="34" w:hanging="34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Наименование  программы, подпрограммы</w:t>
            </w:r>
          </w:p>
        </w:tc>
        <w:tc>
          <w:tcPr>
            <w:tcW w:w="29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CF2AE3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Код бюджетной классификации</w:t>
            </w:r>
          </w:p>
        </w:tc>
        <w:tc>
          <w:tcPr>
            <w:tcW w:w="5954" w:type="dxa"/>
            <w:gridSpan w:val="5"/>
            <w:tcBorders>
              <w:top w:val="single" w:sz="4" w:space="0" w:color="00000A"/>
              <w:left w:val="single" w:sz="2" w:space="0" w:color="000001"/>
              <w:bottom w:val="single" w:sz="4" w:space="0" w:color="000001"/>
              <w:right w:val="single" w:sz="4" w:space="0" w:color="00000A"/>
            </w:tcBorders>
          </w:tcPr>
          <w:p w:rsidR="001369DE" w:rsidRPr="006720DE" w:rsidRDefault="001369DE" w:rsidP="005547F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 xml:space="preserve">Расходы </w:t>
            </w:r>
            <w:r w:rsidRPr="006720DE">
              <w:rPr>
                <w:rFonts w:ascii="Arial" w:hAnsi="Arial" w:cs="Arial"/>
                <w:kern w:val="3"/>
              </w:rPr>
              <w:t>(тыс. руб.), годы</w:t>
            </w:r>
            <w:r>
              <w:rPr>
                <w:rFonts w:ascii="Arial" w:hAnsi="Arial" w:cs="Arial"/>
                <w:kern w:val="3"/>
              </w:rPr>
              <w:t xml:space="preserve">/ </w:t>
            </w:r>
            <w:r w:rsidRPr="006720DE">
              <w:rPr>
                <w:rFonts w:ascii="Arial" w:hAnsi="Arial" w:cs="Arial"/>
                <w:kern w:val="3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369DE" w:rsidRPr="006720DE" w:rsidTr="00542A57">
        <w:trPr>
          <w:trHeight w:val="726"/>
        </w:trPr>
        <w:tc>
          <w:tcPr>
            <w:tcW w:w="4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1369DE" w:rsidRPr="006720DE" w:rsidRDefault="001369DE" w:rsidP="005547F5">
            <w:pPr>
              <w:jc w:val="both"/>
              <w:rPr>
                <w:rFonts w:ascii="Arial" w:hAnsi="Arial" w:cs="Arial"/>
                <w:kern w:val="3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547F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ГРБС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547F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РзПр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42A57">
            <w:pPr>
              <w:suppressAutoHyphens/>
              <w:autoSpaceDN w:val="0"/>
              <w:ind w:right="-108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547F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BA5526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2021</w:t>
            </w:r>
            <w:r w:rsidRPr="006720DE">
              <w:rPr>
                <w:rFonts w:ascii="Arial" w:hAnsi="Arial" w:cs="Arial"/>
                <w:kern w:val="3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BA552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2022</w:t>
            </w:r>
            <w:r w:rsidRPr="006720DE">
              <w:rPr>
                <w:rFonts w:ascii="Arial" w:hAnsi="Arial" w:cs="Arial"/>
                <w:kern w:val="3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BA5526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2023</w:t>
            </w:r>
            <w:r w:rsidRPr="006720DE">
              <w:rPr>
                <w:rFonts w:ascii="Arial" w:hAnsi="Arial" w:cs="Arial"/>
                <w:kern w:val="3"/>
              </w:rPr>
              <w:t xml:space="preserve"> год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BA5526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2024</w:t>
            </w:r>
            <w:r w:rsidRPr="006720DE">
              <w:rPr>
                <w:rFonts w:ascii="Arial" w:hAnsi="Arial" w:cs="Arial"/>
                <w:kern w:val="3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CF2AE3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Итого на период</w:t>
            </w:r>
          </w:p>
        </w:tc>
      </w:tr>
      <w:tr w:rsidR="001369DE" w:rsidRPr="006720DE" w:rsidTr="00367E6F">
        <w:trPr>
          <w:trHeight w:val="693"/>
        </w:trPr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547F5">
            <w:pPr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Цель подпрограммы:</w:t>
            </w:r>
          </w:p>
          <w:p w:rsidR="001369DE" w:rsidRPr="006720DE" w:rsidRDefault="001369DE" w:rsidP="005547F5">
            <w:pPr>
              <w:jc w:val="both"/>
              <w:rPr>
                <w:rFonts w:ascii="Arial" w:hAnsi="Arial" w:cs="Arial"/>
                <w:highlight w:val="green"/>
              </w:rPr>
            </w:pPr>
            <w:r w:rsidRPr="006720DE">
              <w:rPr>
                <w:rFonts w:ascii="Arial" w:hAnsi="Arial" w:cs="Arial"/>
              </w:rPr>
              <w:t>«снижение негативного воздействия отходов на окружающую среду и здоровье населения Озерновского сельсовета»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5547F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5547F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5547F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5547F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CF2AE3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</w:t>
            </w:r>
            <w:r w:rsidRPr="006720DE">
              <w:rPr>
                <w:rFonts w:ascii="Arial" w:hAnsi="Arial" w:cs="Arial"/>
                <w:kern w:val="3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CF2AE3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CF2AE3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CF2AE3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CF2AE3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0,0</w:t>
            </w:r>
          </w:p>
        </w:tc>
      </w:tr>
      <w:tr w:rsidR="001369DE" w:rsidRPr="006720DE" w:rsidTr="00367E6F">
        <w:trPr>
          <w:trHeight w:val="693"/>
        </w:trPr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green"/>
              </w:rPr>
            </w:pPr>
            <w:r w:rsidRPr="006720DE">
              <w:rPr>
                <w:rFonts w:ascii="Arial" w:hAnsi="Arial" w:cs="Arial"/>
              </w:rPr>
              <w:t>Задача подпрограммы «организация мероприятий по ликвидации несанкционированных свалок»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5547F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5547F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5547F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5547F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CF2AE3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CF2AE3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CF2AE3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CF2AE3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CF2AE3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</w:tr>
      <w:tr w:rsidR="001369DE" w:rsidRPr="006720DE" w:rsidTr="00367E6F">
        <w:trPr>
          <w:trHeight w:val="693"/>
        </w:trPr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5547F5">
            <w:pPr>
              <w:jc w:val="both"/>
              <w:rPr>
                <w:rFonts w:ascii="Arial" w:hAnsi="Arial" w:cs="Arial"/>
              </w:rPr>
            </w:pPr>
            <w:r w:rsidRPr="006720DE">
              <w:rPr>
                <w:rFonts w:ascii="Arial" w:hAnsi="Arial" w:cs="Arial"/>
              </w:rPr>
              <w:t>Мероприятие: ликвидация несанкционированных свалок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5547F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5547F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5547F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5547F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CF2AE3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</w:t>
            </w:r>
            <w:r w:rsidRPr="006720DE">
              <w:rPr>
                <w:rFonts w:ascii="Arial" w:hAnsi="Arial" w:cs="Arial"/>
                <w:kern w:val="3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CF2AE3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CF2AE3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CF2AE3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CF2AE3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0,0</w:t>
            </w:r>
          </w:p>
        </w:tc>
      </w:tr>
      <w:tr w:rsidR="001369DE" w:rsidRPr="006720DE" w:rsidTr="00367E6F">
        <w:trPr>
          <w:trHeight w:val="300"/>
        </w:trPr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 xml:space="preserve">в том числе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5547F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5547F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5547F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5547F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CF2AE3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CF2AE3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CF2AE3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CF2AE3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CF2AE3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</w:p>
        </w:tc>
      </w:tr>
      <w:tr w:rsidR="001369DE" w:rsidRPr="006720DE" w:rsidTr="00367E6F">
        <w:trPr>
          <w:trHeight w:val="407"/>
        </w:trPr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5547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6720DE">
              <w:rPr>
                <w:rFonts w:ascii="Arial" w:hAnsi="Arial" w:cs="Arial"/>
              </w:rPr>
              <w:t>Администрация Озерновского сельсовета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5547F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5547F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5547F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DE" w:rsidRPr="006720DE" w:rsidRDefault="001369DE" w:rsidP="005547F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kern w:val="3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CF2AE3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</w:t>
            </w:r>
            <w:r w:rsidRPr="006720DE">
              <w:rPr>
                <w:rFonts w:ascii="Arial" w:hAnsi="Arial" w:cs="Arial"/>
                <w:kern w:val="3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CF2AE3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CF2AE3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vAlign w:val="center"/>
          </w:tcPr>
          <w:p w:rsidR="001369DE" w:rsidRPr="006720DE" w:rsidRDefault="001369DE" w:rsidP="00CF2AE3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 w:rsidRPr="006720DE">
              <w:rPr>
                <w:rFonts w:ascii="Arial" w:hAnsi="Arial" w:cs="Arial"/>
                <w:kern w:val="3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9DE" w:rsidRPr="006720DE" w:rsidRDefault="001369DE" w:rsidP="00CF2AE3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  <w:kern w:val="3"/>
              </w:rPr>
              <w:t>0,0</w:t>
            </w:r>
          </w:p>
        </w:tc>
      </w:tr>
    </w:tbl>
    <w:p w:rsidR="001369DE" w:rsidRDefault="001369DE" w:rsidP="005A7C4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369DE" w:rsidRPr="006720DE" w:rsidRDefault="001369DE" w:rsidP="005A7C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Pr="006720DE">
        <w:rPr>
          <w:rFonts w:ascii="Arial" w:hAnsi="Arial" w:cs="Arial"/>
        </w:rPr>
        <w:t xml:space="preserve"> Озерновского сельсовета                                                                             </w:t>
      </w:r>
      <w:r>
        <w:rPr>
          <w:rFonts w:ascii="Arial" w:hAnsi="Arial" w:cs="Arial"/>
        </w:rPr>
        <w:t xml:space="preserve">                          Е.А. Поплюйкова</w:t>
      </w:r>
    </w:p>
    <w:sectPr w:rsidR="001369DE" w:rsidRPr="006720DE" w:rsidSect="005A7C44">
      <w:pgSz w:w="15840" w:h="12240" w:orient="landscape"/>
      <w:pgMar w:top="1438" w:right="851" w:bottom="899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9DE" w:rsidRDefault="001369DE" w:rsidP="00C52387">
      <w:r>
        <w:separator/>
      </w:r>
    </w:p>
  </w:endnote>
  <w:endnote w:type="continuationSeparator" w:id="0">
    <w:p w:rsidR="001369DE" w:rsidRDefault="001369DE" w:rsidP="00C52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9DE" w:rsidRDefault="001369DE" w:rsidP="00C52387">
      <w:r>
        <w:separator/>
      </w:r>
    </w:p>
  </w:footnote>
  <w:footnote w:type="continuationSeparator" w:id="0">
    <w:p w:rsidR="001369DE" w:rsidRDefault="001369DE" w:rsidP="00C52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18D46A"/>
    <w:lvl w:ilvl="0">
      <w:numFmt w:val="bullet"/>
      <w:lvlText w:val="*"/>
      <w:lvlJc w:val="left"/>
    </w:lvl>
  </w:abstractNum>
  <w:abstractNum w:abstractNumId="1">
    <w:nsid w:val="53645C7F"/>
    <w:multiLevelType w:val="hybridMultilevel"/>
    <w:tmpl w:val="A404B4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C2D0FE7"/>
    <w:multiLevelType w:val="hybridMultilevel"/>
    <w:tmpl w:val="61AECAFC"/>
    <w:lvl w:ilvl="0" w:tplc="0884EFFE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A24"/>
    <w:rsid w:val="00002B76"/>
    <w:rsid w:val="00010680"/>
    <w:rsid w:val="000168E0"/>
    <w:rsid w:val="00025EB1"/>
    <w:rsid w:val="00034822"/>
    <w:rsid w:val="00054FC0"/>
    <w:rsid w:val="000A1DA8"/>
    <w:rsid w:val="000A4FFD"/>
    <w:rsid w:val="000A68BF"/>
    <w:rsid w:val="000B7763"/>
    <w:rsid w:val="000C1282"/>
    <w:rsid w:val="000C5041"/>
    <w:rsid w:val="000D1CD8"/>
    <w:rsid w:val="000E20F7"/>
    <w:rsid w:val="000E38E3"/>
    <w:rsid w:val="000F50E9"/>
    <w:rsid w:val="00101294"/>
    <w:rsid w:val="001061A0"/>
    <w:rsid w:val="00124678"/>
    <w:rsid w:val="001369DE"/>
    <w:rsid w:val="00143F3F"/>
    <w:rsid w:val="001605CB"/>
    <w:rsid w:val="001642A8"/>
    <w:rsid w:val="00175494"/>
    <w:rsid w:val="001803A3"/>
    <w:rsid w:val="0019391F"/>
    <w:rsid w:val="001B2D8B"/>
    <w:rsid w:val="001B31C9"/>
    <w:rsid w:val="001E26D2"/>
    <w:rsid w:val="001F4E8C"/>
    <w:rsid w:val="00201AC7"/>
    <w:rsid w:val="00205B37"/>
    <w:rsid w:val="00210605"/>
    <w:rsid w:val="0022396D"/>
    <w:rsid w:val="00233311"/>
    <w:rsid w:val="00262BCE"/>
    <w:rsid w:val="002776E7"/>
    <w:rsid w:val="00277E5B"/>
    <w:rsid w:val="00280AEB"/>
    <w:rsid w:val="00290D88"/>
    <w:rsid w:val="0029133B"/>
    <w:rsid w:val="0029612F"/>
    <w:rsid w:val="002A2A7A"/>
    <w:rsid w:val="002A4811"/>
    <w:rsid w:val="002B76B6"/>
    <w:rsid w:val="002D4F30"/>
    <w:rsid w:val="002F2247"/>
    <w:rsid w:val="002F6D9A"/>
    <w:rsid w:val="00303FE4"/>
    <w:rsid w:val="003041EC"/>
    <w:rsid w:val="00320FD5"/>
    <w:rsid w:val="00351FD3"/>
    <w:rsid w:val="003629C5"/>
    <w:rsid w:val="00365BDF"/>
    <w:rsid w:val="00367E6F"/>
    <w:rsid w:val="003949BB"/>
    <w:rsid w:val="003A3F32"/>
    <w:rsid w:val="003A45C3"/>
    <w:rsid w:val="003A5B9F"/>
    <w:rsid w:val="003B39FE"/>
    <w:rsid w:val="003B4397"/>
    <w:rsid w:val="003C6405"/>
    <w:rsid w:val="004075BD"/>
    <w:rsid w:val="00412C73"/>
    <w:rsid w:val="00413A24"/>
    <w:rsid w:val="0041548B"/>
    <w:rsid w:val="004171BF"/>
    <w:rsid w:val="0042317A"/>
    <w:rsid w:val="004239ED"/>
    <w:rsid w:val="00466502"/>
    <w:rsid w:val="004767E2"/>
    <w:rsid w:val="0048485B"/>
    <w:rsid w:val="004A5576"/>
    <w:rsid w:val="004B293F"/>
    <w:rsid w:val="004C42F3"/>
    <w:rsid w:val="004E1C65"/>
    <w:rsid w:val="004E2D3A"/>
    <w:rsid w:val="004F1B0D"/>
    <w:rsid w:val="0050168C"/>
    <w:rsid w:val="00504E07"/>
    <w:rsid w:val="00514F73"/>
    <w:rsid w:val="00525B6D"/>
    <w:rsid w:val="00540085"/>
    <w:rsid w:val="00542A57"/>
    <w:rsid w:val="005547F5"/>
    <w:rsid w:val="005849D4"/>
    <w:rsid w:val="005924CE"/>
    <w:rsid w:val="005A7C44"/>
    <w:rsid w:val="005B4394"/>
    <w:rsid w:val="005B4636"/>
    <w:rsid w:val="005B79B3"/>
    <w:rsid w:val="005C04D9"/>
    <w:rsid w:val="005C7743"/>
    <w:rsid w:val="005F6B65"/>
    <w:rsid w:val="00602CE7"/>
    <w:rsid w:val="006160F1"/>
    <w:rsid w:val="00621BE4"/>
    <w:rsid w:val="00622FE1"/>
    <w:rsid w:val="00655F73"/>
    <w:rsid w:val="00657C87"/>
    <w:rsid w:val="006665A7"/>
    <w:rsid w:val="006720DE"/>
    <w:rsid w:val="00674017"/>
    <w:rsid w:val="00677673"/>
    <w:rsid w:val="006A7F61"/>
    <w:rsid w:val="006B26FA"/>
    <w:rsid w:val="006C16EE"/>
    <w:rsid w:val="006C2221"/>
    <w:rsid w:val="006D03CC"/>
    <w:rsid w:val="006F0BDE"/>
    <w:rsid w:val="006F3AD6"/>
    <w:rsid w:val="0070220A"/>
    <w:rsid w:val="007064DB"/>
    <w:rsid w:val="00712635"/>
    <w:rsid w:val="00722B9B"/>
    <w:rsid w:val="00722EC6"/>
    <w:rsid w:val="007344D9"/>
    <w:rsid w:val="007362C4"/>
    <w:rsid w:val="007402CA"/>
    <w:rsid w:val="00747E46"/>
    <w:rsid w:val="00762929"/>
    <w:rsid w:val="00774456"/>
    <w:rsid w:val="007832DC"/>
    <w:rsid w:val="007A1BC9"/>
    <w:rsid w:val="007B70B7"/>
    <w:rsid w:val="007D370C"/>
    <w:rsid w:val="007E08A9"/>
    <w:rsid w:val="007E71E2"/>
    <w:rsid w:val="00847AE3"/>
    <w:rsid w:val="00853935"/>
    <w:rsid w:val="00865A5D"/>
    <w:rsid w:val="00870915"/>
    <w:rsid w:val="0088472D"/>
    <w:rsid w:val="00890F22"/>
    <w:rsid w:val="008A15CB"/>
    <w:rsid w:val="008A42D0"/>
    <w:rsid w:val="008A4528"/>
    <w:rsid w:val="008A6D63"/>
    <w:rsid w:val="008B56C4"/>
    <w:rsid w:val="008B7CA9"/>
    <w:rsid w:val="008C0D1B"/>
    <w:rsid w:val="008C2DD8"/>
    <w:rsid w:val="008E3741"/>
    <w:rsid w:val="008F2E9C"/>
    <w:rsid w:val="00913617"/>
    <w:rsid w:val="009248AB"/>
    <w:rsid w:val="00936EA5"/>
    <w:rsid w:val="00945517"/>
    <w:rsid w:val="009504AB"/>
    <w:rsid w:val="0097366A"/>
    <w:rsid w:val="009858F9"/>
    <w:rsid w:val="00992C91"/>
    <w:rsid w:val="009D462F"/>
    <w:rsid w:val="009F48CC"/>
    <w:rsid w:val="00A25C56"/>
    <w:rsid w:val="00A36CCD"/>
    <w:rsid w:val="00A43D05"/>
    <w:rsid w:val="00A53884"/>
    <w:rsid w:val="00A53FA6"/>
    <w:rsid w:val="00A57DEB"/>
    <w:rsid w:val="00A64FE1"/>
    <w:rsid w:val="00A84D62"/>
    <w:rsid w:val="00A976F5"/>
    <w:rsid w:val="00AA151E"/>
    <w:rsid w:val="00AD399E"/>
    <w:rsid w:val="00AD7723"/>
    <w:rsid w:val="00AE7A37"/>
    <w:rsid w:val="00B025C4"/>
    <w:rsid w:val="00B0263E"/>
    <w:rsid w:val="00B10E0D"/>
    <w:rsid w:val="00B254A2"/>
    <w:rsid w:val="00B261D3"/>
    <w:rsid w:val="00B35C86"/>
    <w:rsid w:val="00B41DA0"/>
    <w:rsid w:val="00B866E3"/>
    <w:rsid w:val="00B96CFF"/>
    <w:rsid w:val="00BA47DC"/>
    <w:rsid w:val="00BA5526"/>
    <w:rsid w:val="00BC6C6A"/>
    <w:rsid w:val="00BD6036"/>
    <w:rsid w:val="00BE02B5"/>
    <w:rsid w:val="00BE035B"/>
    <w:rsid w:val="00C25E1C"/>
    <w:rsid w:val="00C37014"/>
    <w:rsid w:val="00C40390"/>
    <w:rsid w:val="00C419AE"/>
    <w:rsid w:val="00C47C56"/>
    <w:rsid w:val="00C52387"/>
    <w:rsid w:val="00C738E2"/>
    <w:rsid w:val="00CB0DD8"/>
    <w:rsid w:val="00CB1763"/>
    <w:rsid w:val="00CB6472"/>
    <w:rsid w:val="00CD26A7"/>
    <w:rsid w:val="00CE07FA"/>
    <w:rsid w:val="00CF02C7"/>
    <w:rsid w:val="00CF0737"/>
    <w:rsid w:val="00CF2AE3"/>
    <w:rsid w:val="00D03CDF"/>
    <w:rsid w:val="00D05093"/>
    <w:rsid w:val="00D11875"/>
    <w:rsid w:val="00D22BA5"/>
    <w:rsid w:val="00D30D43"/>
    <w:rsid w:val="00D427FA"/>
    <w:rsid w:val="00D57240"/>
    <w:rsid w:val="00D57F29"/>
    <w:rsid w:val="00D65265"/>
    <w:rsid w:val="00D70732"/>
    <w:rsid w:val="00D90C2C"/>
    <w:rsid w:val="00D92878"/>
    <w:rsid w:val="00DC5341"/>
    <w:rsid w:val="00DE08F1"/>
    <w:rsid w:val="00E0362D"/>
    <w:rsid w:val="00E32112"/>
    <w:rsid w:val="00E32793"/>
    <w:rsid w:val="00E47AEC"/>
    <w:rsid w:val="00E47DE2"/>
    <w:rsid w:val="00E55A1F"/>
    <w:rsid w:val="00E55C3F"/>
    <w:rsid w:val="00E70130"/>
    <w:rsid w:val="00E77F88"/>
    <w:rsid w:val="00E8097A"/>
    <w:rsid w:val="00EA5489"/>
    <w:rsid w:val="00EB789A"/>
    <w:rsid w:val="00EC39FE"/>
    <w:rsid w:val="00EC6516"/>
    <w:rsid w:val="00ED737F"/>
    <w:rsid w:val="00EE449B"/>
    <w:rsid w:val="00EE5B6D"/>
    <w:rsid w:val="00EF0A35"/>
    <w:rsid w:val="00F06922"/>
    <w:rsid w:val="00F2751F"/>
    <w:rsid w:val="00F3336C"/>
    <w:rsid w:val="00F35A90"/>
    <w:rsid w:val="00F55D9D"/>
    <w:rsid w:val="00FA272D"/>
    <w:rsid w:val="00FA2C2E"/>
    <w:rsid w:val="00FA4517"/>
    <w:rsid w:val="00FA6C2D"/>
    <w:rsid w:val="00FC4FE8"/>
    <w:rsid w:val="00FD2278"/>
    <w:rsid w:val="00FE24AF"/>
    <w:rsid w:val="00FE3416"/>
    <w:rsid w:val="00FF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D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3A24"/>
    <w:pPr>
      <w:keepNext/>
      <w:jc w:val="center"/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A2A7A"/>
    <w:rPr>
      <w:rFonts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rsid w:val="004239E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239ED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C523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2387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523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2387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2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58</Pages>
  <Words>13653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7</cp:revision>
  <cp:lastPrinted>2016-11-14T09:11:00Z</cp:lastPrinted>
  <dcterms:created xsi:type="dcterms:W3CDTF">2020-11-10T05:38:00Z</dcterms:created>
  <dcterms:modified xsi:type="dcterms:W3CDTF">2021-11-16T03:50:00Z</dcterms:modified>
</cp:coreProperties>
</file>