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00" w:rsidRDefault="00954600" w:rsidP="00081127">
      <w:pPr>
        <w:pStyle w:val="Heading1"/>
        <w:jc w:val="center"/>
        <w:rPr>
          <w:rFonts w:ascii="Arial" w:hAnsi="Arial" w:cs="Arial"/>
          <w:bCs/>
          <w:sz w:val="24"/>
        </w:rPr>
      </w:pPr>
      <w:r w:rsidRPr="00E33D54">
        <w:rPr>
          <w:rFonts w:ascii="Arial" w:hAnsi="Arial" w:cs="Arial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http://www.krskstate.ru/dat/Image/gerb_1.gif" style="width:49.5pt;height:58.5pt;visibility:visible">
            <v:imagedata r:id="rId5" o:title=""/>
          </v:shape>
        </w:pict>
      </w:r>
    </w:p>
    <w:p w:rsidR="00954600" w:rsidRPr="00137C28" w:rsidRDefault="00954600" w:rsidP="00081127"/>
    <w:p w:rsidR="00954600" w:rsidRPr="00081127" w:rsidRDefault="00954600" w:rsidP="00081127">
      <w:pPr>
        <w:pStyle w:val="Heading1"/>
        <w:jc w:val="center"/>
        <w:rPr>
          <w:rFonts w:ascii="Arial" w:hAnsi="Arial" w:cs="Arial"/>
          <w:b/>
          <w:bCs/>
          <w:sz w:val="24"/>
        </w:rPr>
      </w:pPr>
      <w:r w:rsidRPr="00081127">
        <w:rPr>
          <w:rFonts w:ascii="Arial" w:hAnsi="Arial" w:cs="Arial"/>
          <w:b/>
          <w:bCs/>
          <w:sz w:val="24"/>
        </w:rPr>
        <w:t>ОЗЕРНОВСКИЙ СЕЛЬСКИЙ СОВЕТ ДЕПУТАТОВ</w:t>
      </w:r>
    </w:p>
    <w:p w:rsidR="00954600" w:rsidRPr="00081127" w:rsidRDefault="00954600" w:rsidP="0008112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81127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954600" w:rsidRPr="00081127" w:rsidRDefault="00954600" w:rsidP="0008112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81127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954600" w:rsidRPr="00081127" w:rsidRDefault="00954600" w:rsidP="000811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54600" w:rsidRPr="00081127" w:rsidRDefault="00954600" w:rsidP="00081127">
      <w:pPr>
        <w:pStyle w:val="Heading2"/>
        <w:rPr>
          <w:rFonts w:ascii="Arial" w:hAnsi="Arial" w:cs="Arial"/>
          <w:sz w:val="24"/>
        </w:rPr>
      </w:pPr>
      <w:r w:rsidRPr="00081127">
        <w:rPr>
          <w:rFonts w:ascii="Arial" w:hAnsi="Arial" w:cs="Arial"/>
          <w:b/>
          <w:sz w:val="24"/>
        </w:rPr>
        <w:t xml:space="preserve">                                                             РЕШЕНИЕ                              </w:t>
      </w:r>
    </w:p>
    <w:p w:rsidR="00954600" w:rsidRPr="00081127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01.06.2020</w:t>
      </w:r>
      <w:r w:rsidRPr="00081127">
        <w:rPr>
          <w:rFonts w:ascii="Arial" w:hAnsi="Arial" w:cs="Arial"/>
          <w:sz w:val="24"/>
          <w:szCs w:val="24"/>
        </w:rPr>
        <w:t xml:space="preserve">                                         с. Озерное                                           № </w:t>
      </w:r>
      <w:r>
        <w:rPr>
          <w:rFonts w:ascii="Arial" w:hAnsi="Arial" w:cs="Arial"/>
          <w:sz w:val="24"/>
          <w:szCs w:val="24"/>
        </w:rPr>
        <w:t>69-178р</w:t>
      </w:r>
    </w:p>
    <w:p w:rsidR="00954600" w:rsidRPr="00081127" w:rsidRDefault="00954600" w:rsidP="00081127">
      <w:pPr>
        <w:pStyle w:val="NoSpacing"/>
        <w:rPr>
          <w:rFonts w:ascii="Arial" w:hAnsi="Arial" w:cs="Arial"/>
          <w:sz w:val="24"/>
          <w:szCs w:val="24"/>
        </w:rPr>
      </w:pPr>
    </w:p>
    <w:p w:rsidR="00954600" w:rsidRPr="00081127" w:rsidRDefault="00954600" w:rsidP="0008112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81127">
        <w:rPr>
          <w:rFonts w:ascii="Arial" w:hAnsi="Arial" w:cs="Arial"/>
          <w:sz w:val="24"/>
          <w:szCs w:val="24"/>
        </w:rPr>
        <w:t>Об утверждении Порядка 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81127">
        <w:rPr>
          <w:rFonts w:ascii="Arial" w:hAnsi="Arial" w:cs="Arial"/>
          <w:sz w:val="24"/>
          <w:szCs w:val="24"/>
        </w:rPr>
        <w:t>и использования бюджетных ассигнований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081127">
        <w:rPr>
          <w:rFonts w:ascii="Arial" w:hAnsi="Arial" w:cs="Arial"/>
          <w:sz w:val="24"/>
          <w:szCs w:val="24"/>
        </w:rPr>
        <w:t>муниципального дорожного фонда</w:t>
      </w:r>
      <w:r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954600" w:rsidRPr="00081127" w:rsidRDefault="00954600" w:rsidP="00081127">
      <w:pPr>
        <w:pStyle w:val="ConsPlusNormal"/>
        <w:outlineLvl w:val="0"/>
        <w:rPr>
          <w:sz w:val="24"/>
          <w:szCs w:val="24"/>
        </w:rPr>
      </w:pPr>
    </w:p>
    <w:p w:rsidR="00954600" w:rsidRPr="00081127" w:rsidRDefault="00954600" w:rsidP="00081127">
      <w:pPr>
        <w:pStyle w:val="ConsPlusNormal"/>
        <w:ind w:firstLine="540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Руководствуясь </w:t>
      </w:r>
      <w:hyperlink r:id="rId6" w:tooltip="&quot;Бюджетный кодекс Российской Федерации&quot; от 31.07.1998 N 145-ФЗ (ред. от 30.11.2016){КонсультантПлюс}" w:history="1">
        <w:r w:rsidRPr="00081127">
          <w:rPr>
            <w:sz w:val="24"/>
            <w:szCs w:val="24"/>
          </w:rPr>
          <w:t>статьей 179.4</w:t>
        </w:r>
      </w:hyperlink>
      <w:r w:rsidRPr="00081127">
        <w:rPr>
          <w:sz w:val="24"/>
          <w:szCs w:val="24"/>
        </w:rPr>
        <w:t xml:space="preserve"> Бюджетного кодекса Российской Федерации, Федеральным </w:t>
      </w:r>
      <w:hyperlink r:id="rId7" w:tooltip="Федеральный закон от 08.11.2007 N 257-ФЗ (ред. от 03.07.2016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15.11.2016){К" w:history="1">
        <w:r w:rsidRPr="00081127">
          <w:rPr>
            <w:sz w:val="24"/>
            <w:szCs w:val="24"/>
          </w:rPr>
          <w:t>законом</w:t>
        </w:r>
      </w:hyperlink>
      <w:r w:rsidRPr="00081127">
        <w:rPr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8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Pr="00081127">
          <w:rPr>
            <w:sz w:val="24"/>
            <w:szCs w:val="24"/>
          </w:rPr>
          <w:t>законом</w:t>
        </w:r>
      </w:hyperlink>
      <w:r w:rsidRPr="00081127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tooltip="&quot;Устав Ангарского городского округа&quot; (принят решением Думы Ангарского городского муниципального образования от 02.06.2015 N 26-04/01рД) (ред. от 28.10.2015) (Зарегистрировано в Управлении Минюста России по Иркутской области 05.06.2015 N RU383100002015001){Конс" w:history="1">
        <w:r w:rsidRPr="00081127">
          <w:rPr>
            <w:sz w:val="24"/>
            <w:szCs w:val="24"/>
          </w:rPr>
          <w:t>Уставом</w:t>
        </w:r>
      </w:hyperlink>
      <w:r w:rsidRPr="00081127">
        <w:rPr>
          <w:sz w:val="24"/>
          <w:szCs w:val="24"/>
        </w:rPr>
        <w:t xml:space="preserve">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, </w:t>
      </w:r>
      <w:r>
        <w:rPr>
          <w:sz w:val="24"/>
          <w:szCs w:val="24"/>
        </w:rPr>
        <w:t>Озерновский сельский Совет депутатов РЕШИЛ</w:t>
      </w:r>
      <w:r w:rsidRPr="00081127">
        <w:rPr>
          <w:sz w:val="24"/>
          <w:szCs w:val="24"/>
        </w:rPr>
        <w:t>:</w:t>
      </w: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Default="00954600" w:rsidP="0008112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Утвердить </w:t>
      </w:r>
      <w:hyperlink w:anchor="Par46" w:tooltip="ПОРЯДОК" w:history="1">
        <w:r w:rsidRPr="00081127">
          <w:rPr>
            <w:sz w:val="24"/>
            <w:szCs w:val="24"/>
          </w:rPr>
          <w:t>Порядок</w:t>
        </w:r>
      </w:hyperlink>
      <w:r w:rsidRPr="00081127">
        <w:rPr>
          <w:sz w:val="24"/>
          <w:szCs w:val="24"/>
        </w:rPr>
        <w:t xml:space="preserve"> формирования и использования бюджетных ассигнований муниципального дорожного фонда </w:t>
      </w:r>
      <w:r>
        <w:rPr>
          <w:sz w:val="24"/>
          <w:szCs w:val="24"/>
        </w:rPr>
        <w:t>Озерновского сельсовета согласно приложению 1 к настоящему Р</w:t>
      </w:r>
      <w:r w:rsidRPr="00081127">
        <w:rPr>
          <w:sz w:val="24"/>
          <w:szCs w:val="24"/>
        </w:rPr>
        <w:t>ешению.</w:t>
      </w:r>
    </w:p>
    <w:p w:rsidR="00954600" w:rsidRPr="00081127" w:rsidRDefault="00954600" w:rsidP="0008112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954600" w:rsidRPr="00081127" w:rsidRDefault="00954600" w:rsidP="0008112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81127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Енисейского района.</w:t>
      </w:r>
    </w:p>
    <w:p w:rsidR="00954600" w:rsidRPr="00081127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Pr="00081127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600" w:rsidRPr="00081127" w:rsidRDefault="00954600" w:rsidP="00081127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8112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          </w:t>
      </w:r>
      <w:r w:rsidRPr="00081127">
        <w:rPr>
          <w:rFonts w:ascii="Arial" w:hAnsi="Arial" w:cs="Arial"/>
          <w:sz w:val="24"/>
          <w:szCs w:val="24"/>
        </w:rPr>
        <w:t>Глава Озерновского</w:t>
      </w:r>
    </w:p>
    <w:p w:rsidR="00954600" w:rsidRPr="00081127" w:rsidRDefault="00954600" w:rsidP="0008112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81127">
        <w:rPr>
          <w:rFonts w:ascii="Arial" w:hAnsi="Arial" w:cs="Arial"/>
          <w:color w:val="000000"/>
        </w:rPr>
        <w:t>сельского Совета депутатов</w:t>
      </w:r>
      <w:r w:rsidRPr="00081127">
        <w:rPr>
          <w:rFonts w:ascii="Arial" w:hAnsi="Arial" w:cs="Arial"/>
        </w:rPr>
        <w:t xml:space="preserve">                                         сельсовета </w:t>
      </w:r>
    </w:p>
    <w:p w:rsidR="00954600" w:rsidRPr="00081127" w:rsidRDefault="00954600" w:rsidP="00081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127">
        <w:rPr>
          <w:rFonts w:ascii="Arial" w:hAnsi="Arial" w:cs="Arial"/>
          <w:color w:val="000000"/>
          <w:sz w:val="24"/>
          <w:szCs w:val="24"/>
        </w:rPr>
        <w:t xml:space="preserve">                               С.И. Земцов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Pr="00081127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81127">
        <w:rPr>
          <w:rFonts w:ascii="Arial" w:hAnsi="Arial" w:cs="Arial"/>
          <w:sz w:val="24"/>
          <w:szCs w:val="24"/>
        </w:rPr>
        <w:t>О.В. Зубарева</w:t>
      </w:r>
    </w:p>
    <w:p w:rsidR="00954600" w:rsidRPr="00081127" w:rsidRDefault="00954600" w:rsidP="00081127">
      <w:pPr>
        <w:pStyle w:val="ConsPlusNormal"/>
        <w:rPr>
          <w:sz w:val="24"/>
          <w:szCs w:val="24"/>
        </w:rPr>
      </w:pPr>
    </w:p>
    <w:p w:rsidR="00954600" w:rsidRDefault="00954600" w:rsidP="00081127">
      <w:pPr>
        <w:pStyle w:val="ConsPlusNormal"/>
        <w:rPr>
          <w:sz w:val="24"/>
          <w:szCs w:val="24"/>
        </w:rPr>
      </w:pPr>
    </w:p>
    <w:p w:rsidR="00954600" w:rsidRDefault="00954600" w:rsidP="00081127">
      <w:pPr>
        <w:pStyle w:val="ConsPlusNormal"/>
        <w:rPr>
          <w:sz w:val="24"/>
          <w:szCs w:val="24"/>
        </w:rPr>
      </w:pPr>
    </w:p>
    <w:p w:rsidR="00954600" w:rsidRDefault="00954600" w:rsidP="00081127">
      <w:pPr>
        <w:pStyle w:val="ConsPlusNormal"/>
        <w:rPr>
          <w:sz w:val="24"/>
          <w:szCs w:val="24"/>
        </w:rPr>
      </w:pPr>
    </w:p>
    <w:p w:rsidR="00954600" w:rsidRDefault="00954600" w:rsidP="00081127">
      <w:pPr>
        <w:pStyle w:val="ConsPlusNormal"/>
        <w:rPr>
          <w:sz w:val="24"/>
          <w:szCs w:val="24"/>
        </w:rPr>
      </w:pPr>
    </w:p>
    <w:p w:rsidR="00954600" w:rsidRDefault="00954600" w:rsidP="00081127">
      <w:pPr>
        <w:pStyle w:val="ConsPlusNormal"/>
        <w:rPr>
          <w:sz w:val="24"/>
          <w:szCs w:val="24"/>
        </w:rPr>
      </w:pPr>
    </w:p>
    <w:p w:rsidR="00954600" w:rsidRPr="00081127" w:rsidRDefault="00954600" w:rsidP="00081127">
      <w:pPr>
        <w:pStyle w:val="ConsPlusNormal"/>
        <w:rPr>
          <w:sz w:val="24"/>
          <w:szCs w:val="24"/>
        </w:rPr>
      </w:pPr>
    </w:p>
    <w:p w:rsidR="00954600" w:rsidRPr="00081127" w:rsidRDefault="00954600" w:rsidP="00081127">
      <w:pPr>
        <w:pStyle w:val="ConsPlusNormal"/>
        <w:rPr>
          <w:sz w:val="24"/>
          <w:szCs w:val="24"/>
        </w:rPr>
      </w:pPr>
    </w:p>
    <w:p w:rsidR="00954600" w:rsidRPr="00081127" w:rsidRDefault="00954600" w:rsidP="00081127">
      <w:pPr>
        <w:pStyle w:val="ConsPlusNormal"/>
        <w:ind w:left="5670"/>
        <w:outlineLvl w:val="0"/>
        <w:rPr>
          <w:sz w:val="24"/>
          <w:szCs w:val="24"/>
        </w:rPr>
      </w:pPr>
      <w:r w:rsidRPr="00081127">
        <w:rPr>
          <w:sz w:val="24"/>
          <w:szCs w:val="24"/>
        </w:rPr>
        <w:t xml:space="preserve">Приложение </w:t>
      </w:r>
    </w:p>
    <w:p w:rsidR="00954600" w:rsidRPr="00081127" w:rsidRDefault="00954600" w:rsidP="00081127">
      <w:pPr>
        <w:pStyle w:val="ConsPlusNormal"/>
        <w:ind w:left="5670"/>
        <w:rPr>
          <w:sz w:val="24"/>
          <w:szCs w:val="24"/>
        </w:rPr>
      </w:pPr>
      <w:r w:rsidRPr="00081127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Озерновского сельского Совета депутатов</w:t>
      </w:r>
    </w:p>
    <w:p w:rsidR="00954600" w:rsidRPr="00081127" w:rsidRDefault="00954600" w:rsidP="00081127">
      <w:pPr>
        <w:pStyle w:val="ConsPlusNormal"/>
        <w:ind w:left="5670"/>
        <w:rPr>
          <w:sz w:val="24"/>
          <w:szCs w:val="24"/>
        </w:rPr>
      </w:pPr>
      <w:r w:rsidRPr="00081127">
        <w:rPr>
          <w:sz w:val="24"/>
          <w:szCs w:val="24"/>
        </w:rPr>
        <w:t xml:space="preserve">от </w:t>
      </w:r>
      <w:r>
        <w:rPr>
          <w:sz w:val="24"/>
          <w:szCs w:val="24"/>
        </w:rPr>
        <w:t>01.06.2020 № 69-178р</w:t>
      </w: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Pr="00081127" w:rsidRDefault="00954600" w:rsidP="00081127">
      <w:pPr>
        <w:pStyle w:val="ConsPlusTitle"/>
        <w:jc w:val="center"/>
        <w:rPr>
          <w:sz w:val="24"/>
          <w:szCs w:val="24"/>
        </w:rPr>
      </w:pPr>
      <w:bookmarkStart w:id="0" w:name="Par46"/>
      <w:bookmarkEnd w:id="0"/>
      <w:r w:rsidRPr="00081127">
        <w:rPr>
          <w:sz w:val="24"/>
          <w:szCs w:val="24"/>
        </w:rPr>
        <w:t>ПОРЯДОК</w:t>
      </w:r>
    </w:p>
    <w:p w:rsidR="00954600" w:rsidRPr="00081127" w:rsidRDefault="00954600" w:rsidP="00081127">
      <w:pPr>
        <w:pStyle w:val="ConsPlusTitle"/>
        <w:jc w:val="center"/>
        <w:rPr>
          <w:sz w:val="24"/>
          <w:szCs w:val="24"/>
        </w:rPr>
      </w:pPr>
      <w:r w:rsidRPr="00081127">
        <w:rPr>
          <w:sz w:val="24"/>
          <w:szCs w:val="24"/>
        </w:rPr>
        <w:t>ФОРМИРОВАНИЯ И ИСПОЛЬЗОВАНИЯ</w:t>
      </w:r>
      <w:r>
        <w:rPr>
          <w:sz w:val="24"/>
          <w:szCs w:val="24"/>
        </w:rPr>
        <w:t xml:space="preserve"> </w:t>
      </w:r>
      <w:r w:rsidRPr="00081127">
        <w:rPr>
          <w:sz w:val="24"/>
          <w:szCs w:val="24"/>
        </w:rPr>
        <w:t>БЮДЖЕТНЫХ АССИГНОВАНИЙ</w:t>
      </w:r>
    </w:p>
    <w:p w:rsidR="00954600" w:rsidRPr="00081127" w:rsidRDefault="00954600" w:rsidP="0008112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ДОРОЖНОГО ФОНДА ОЗЕРНОВСКОГО СЕЛЬСОВЕТА</w:t>
      </w:r>
    </w:p>
    <w:p w:rsidR="00954600" w:rsidRPr="00081127" w:rsidRDefault="00954600" w:rsidP="00081127">
      <w:pPr>
        <w:pStyle w:val="ConsPlusNormal"/>
        <w:outlineLvl w:val="1"/>
        <w:rPr>
          <w:sz w:val="24"/>
          <w:szCs w:val="24"/>
        </w:rPr>
      </w:pPr>
    </w:p>
    <w:p w:rsidR="00954600" w:rsidRPr="00081127" w:rsidRDefault="00954600" w:rsidP="00081127">
      <w:pPr>
        <w:pStyle w:val="ConsPlusNormal"/>
        <w:jc w:val="center"/>
        <w:outlineLvl w:val="1"/>
        <w:rPr>
          <w:b/>
          <w:sz w:val="24"/>
          <w:szCs w:val="24"/>
        </w:rPr>
      </w:pPr>
      <w:r w:rsidRPr="00081127">
        <w:rPr>
          <w:b/>
          <w:sz w:val="24"/>
          <w:szCs w:val="24"/>
        </w:rPr>
        <w:t>I. ОБЩИЕ ПОЛОЖЕНИЯ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1.1. Настоящий Порядок разработан в соответствии со </w:t>
      </w:r>
      <w:hyperlink r:id="rId10" w:tooltip="&quot;Бюджетный кодекс Российской Федерации&quot; от 31.07.1998 N 145-ФЗ (ред. от 30.11.2016){КонсультантПлюс}" w:history="1">
        <w:r w:rsidRPr="00081127">
          <w:rPr>
            <w:sz w:val="24"/>
            <w:szCs w:val="24"/>
          </w:rPr>
          <w:t>статьей 179.4</w:t>
        </w:r>
      </w:hyperlink>
      <w:r w:rsidRPr="00081127">
        <w:rPr>
          <w:sz w:val="24"/>
          <w:szCs w:val="24"/>
        </w:rPr>
        <w:t xml:space="preserve"> Бюджетного кодекса Российской Федерации и определяет порядок формирования и использования бюджетных ассигнований муниципального дорожного фонда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>.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1.2. Муниципальный дорожный фонд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 (далее - дорожный фонд) - часть средств бюджета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>.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Pr="00081127" w:rsidRDefault="00954600" w:rsidP="00081127">
      <w:pPr>
        <w:pStyle w:val="ConsPlusNormal"/>
        <w:jc w:val="center"/>
        <w:outlineLvl w:val="1"/>
        <w:rPr>
          <w:b/>
          <w:sz w:val="24"/>
          <w:szCs w:val="24"/>
        </w:rPr>
      </w:pPr>
      <w:r w:rsidRPr="00081127">
        <w:rPr>
          <w:b/>
          <w:sz w:val="24"/>
          <w:szCs w:val="24"/>
        </w:rPr>
        <w:t>II. ПОРЯДОК ФОРМИРОВАНИЯ БЮДЖЕТНЫХ АССИГНОВАНИЙ</w:t>
      </w:r>
    </w:p>
    <w:p w:rsidR="00954600" w:rsidRPr="00081127" w:rsidRDefault="00954600" w:rsidP="00081127">
      <w:pPr>
        <w:pStyle w:val="ConsPlusNormal"/>
        <w:jc w:val="center"/>
        <w:rPr>
          <w:b/>
          <w:sz w:val="24"/>
          <w:szCs w:val="24"/>
        </w:rPr>
      </w:pPr>
      <w:r w:rsidRPr="00081127">
        <w:rPr>
          <w:b/>
          <w:sz w:val="24"/>
          <w:szCs w:val="24"/>
        </w:rPr>
        <w:t>ДОРОЖНОГО ФОНДА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bookmarkStart w:id="1" w:name="Par59"/>
      <w:bookmarkEnd w:id="1"/>
      <w:r w:rsidRPr="00081127">
        <w:rPr>
          <w:sz w:val="24"/>
          <w:szCs w:val="24"/>
        </w:rPr>
        <w:t xml:space="preserve">2.1. Объем бюджетных ассигнований дорожного фонда утверждается решением </w:t>
      </w:r>
      <w:r>
        <w:rPr>
          <w:sz w:val="24"/>
          <w:szCs w:val="24"/>
        </w:rPr>
        <w:t>Озерновского сельского Совета депутатов</w:t>
      </w:r>
      <w:r w:rsidRPr="00081127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 на очередной финансовый год и плановый период (далее - решение о бюджете) в размере не менее прогнозируемого объема доходов решением о бюджете от: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2.1.1. Средств бюджета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 в размере прогнозируемых поступлений налоговых и неналоговых доходов от: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бюджет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>;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 эксплуатации и использования имущества автомобильных дорог;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дорожного фонда, либо в связи с уклонением от заключения таких контрактов или иных договоров.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2.1.2. Поступлений межбюджетных трансфер</w:t>
      </w:r>
      <w:r>
        <w:rPr>
          <w:sz w:val="24"/>
          <w:szCs w:val="24"/>
        </w:rPr>
        <w:t>тов из бюджета Красноярского края</w:t>
      </w:r>
      <w:r w:rsidRPr="00081127">
        <w:rPr>
          <w:sz w:val="24"/>
          <w:szCs w:val="24"/>
        </w:rPr>
        <w:t xml:space="preserve"> на финансовое обеспечение дорожной деятельности.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2.1.3. Безвозмездных поступлений от физических и юридических лиц, в том числе добровольные пожертвования, на финансовое обеспечение дорожной деятельности.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>.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2.3. Формирование бюджетных ассигнований дорожного фонда на очередной финансовый год и плановый период осуществляется в сроки, предусмотренные муниципальными правовыми актами администрации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, регламентирующими порядок составления проекта бюджета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 на очередной финансовый год и плановый период.</w:t>
      </w:r>
    </w:p>
    <w:p w:rsidR="00954600" w:rsidRPr="00081127" w:rsidRDefault="00954600" w:rsidP="0008112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2.4. В течение текущего финансового года объем бюджетных ассигнований дорожного фонда может быть скорректирован на разницу между фактически поступившими и планируемыми при его формировании объемами доходов бюджета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>, а также в связи с изменением размера финансового обеспечения мероприятий, направленных на обеспечение дорожной деятельности.</w:t>
      </w: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Pr="000870B7" w:rsidRDefault="00954600" w:rsidP="000870B7">
      <w:pPr>
        <w:pStyle w:val="ConsPlusNormal"/>
        <w:jc w:val="center"/>
        <w:outlineLvl w:val="1"/>
        <w:rPr>
          <w:b/>
          <w:sz w:val="24"/>
          <w:szCs w:val="24"/>
        </w:rPr>
      </w:pPr>
      <w:r w:rsidRPr="000870B7">
        <w:rPr>
          <w:b/>
          <w:sz w:val="24"/>
          <w:szCs w:val="24"/>
        </w:rPr>
        <w:t>III. ИСПОЛЬЗОВАНИЕ БЮДЖЕТНЫХ АССИГНОВАНИЙ</w:t>
      </w:r>
      <w:r>
        <w:rPr>
          <w:b/>
          <w:sz w:val="24"/>
          <w:szCs w:val="24"/>
        </w:rPr>
        <w:t xml:space="preserve"> </w:t>
      </w:r>
      <w:r w:rsidRPr="000870B7">
        <w:rPr>
          <w:b/>
          <w:sz w:val="24"/>
          <w:szCs w:val="24"/>
        </w:rPr>
        <w:t>ДОРОЖНОГО ФОНДА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3.1. Использование бюджетных ассигнований дорожного фонда осуществляется в пределах объема бюджетных ассигнований дорожного фонда, утвержденного решением о бюджете, и (или) в случаях, установленных Бюджетным </w:t>
      </w:r>
      <w:hyperlink r:id="rId11" w:tooltip="&quot;Бюджетный кодекс Российской Федерации&quot; от 31.07.1998 N 145-ФЗ (ред. от 30.11.2016){КонсультантПлюс}" w:history="1">
        <w:r w:rsidRPr="00081127">
          <w:rPr>
            <w:sz w:val="24"/>
            <w:szCs w:val="24"/>
          </w:rPr>
          <w:t>кодексом</w:t>
        </w:r>
      </w:hyperlink>
      <w:r w:rsidRPr="00081127">
        <w:rPr>
          <w:sz w:val="24"/>
          <w:szCs w:val="24"/>
        </w:rPr>
        <w:t xml:space="preserve"> Российской Федерации, в соответствии со сводной бюджетной росписью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>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3.2. Бюджетные ассигнования дорожного фонда направляются на: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3.2.1. Содержание, капитальный ремонт, ремонт автомобильных дорог общего пользования местного значения (далее - автомобильные дороги) и искусственных сооружений на них.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3.2.2. Разработку проектной документации на капитальный ремонт автомобильных дорог и искусственных сооружений на них.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3.2.3. Строительство и реконструкцию автомобильных дорог и искусственных сооружений на них (включая разработку документации по планировке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3.2.4. Оформление прав собственности на автомобильные дороги и земельные участки под ними.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3.2.5. Прочие направления при осуществлении администрацией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 дорожной деятельности, необходимые для развития и функционирования автомобильных дорог, в соответствии с законодательством Российской Федерации. (Например, аренда дорожной техники, необходимой для осуществления ремонта и содержания автомобильных дорог. Приобретение ГСМ, запасных частей для транспортных средств для ремонта и содержания автомобильных дорог).</w:t>
      </w: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Pr="000870B7" w:rsidRDefault="00954600" w:rsidP="000870B7">
      <w:pPr>
        <w:pStyle w:val="ConsPlusNormal"/>
        <w:jc w:val="center"/>
        <w:outlineLvl w:val="1"/>
        <w:rPr>
          <w:b/>
          <w:sz w:val="24"/>
          <w:szCs w:val="24"/>
        </w:rPr>
      </w:pPr>
      <w:r w:rsidRPr="000870B7">
        <w:rPr>
          <w:b/>
          <w:sz w:val="24"/>
          <w:szCs w:val="24"/>
        </w:rPr>
        <w:t>IV. ОТЧЕТНОСТЬ И КОНТРОЛЬ ЗА ФОРМИРОВАНИЕМ</w:t>
      </w:r>
      <w:r>
        <w:rPr>
          <w:b/>
          <w:sz w:val="24"/>
          <w:szCs w:val="24"/>
        </w:rPr>
        <w:t xml:space="preserve"> </w:t>
      </w:r>
      <w:r w:rsidRPr="000870B7">
        <w:rPr>
          <w:b/>
          <w:sz w:val="24"/>
          <w:szCs w:val="24"/>
        </w:rPr>
        <w:t>И ИСПОЛЬЗОВАНИЕМ  БЮДЖЕТНЫХ АССИГНОВАНИЙ</w:t>
      </w:r>
      <w:r>
        <w:rPr>
          <w:b/>
          <w:sz w:val="24"/>
          <w:szCs w:val="24"/>
        </w:rPr>
        <w:t xml:space="preserve"> </w:t>
      </w:r>
      <w:r w:rsidRPr="000870B7">
        <w:rPr>
          <w:b/>
          <w:sz w:val="24"/>
          <w:szCs w:val="24"/>
        </w:rPr>
        <w:t>ДОРОЖНОГО ФОНДА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4.1. Отчет об использовании бюджетных ассигнований дорожного фонда с пояснительной запиской формируется администрацией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>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Отчет предоставляется в </w:t>
      </w:r>
      <w:r>
        <w:rPr>
          <w:sz w:val="24"/>
          <w:szCs w:val="24"/>
        </w:rPr>
        <w:t>Озерновский сельский Совет депутатов</w:t>
      </w:r>
      <w:r w:rsidRPr="00081127">
        <w:rPr>
          <w:sz w:val="24"/>
          <w:szCs w:val="24"/>
        </w:rPr>
        <w:t xml:space="preserve"> ежеквартально в срок не позднее 10 числа месяца, следующего за отчетным периодом (нарастающим итогом на конец отчетного периода)</w:t>
      </w:r>
      <w:r>
        <w:rPr>
          <w:sz w:val="24"/>
          <w:szCs w:val="24"/>
        </w:rPr>
        <w:t>, по форме согласно приложению</w:t>
      </w:r>
      <w:r w:rsidRPr="00081127">
        <w:rPr>
          <w:sz w:val="24"/>
          <w:szCs w:val="24"/>
        </w:rPr>
        <w:t xml:space="preserve"> к настоящему Порядку.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 Пояснительная записка к отчету об использовании бюджетных ассигнований дорожного фонда должна содержать информацию: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 о ходе выполнения мероприятий дорожного фонда;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 о причинах изменений уточненных бюджетных ассигнований от утвержденных бюджетных ассигнований в разрезе мероприятий;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 о причинах неисполнения уточненных бюджетных ассигнований (менее 95%) (применяется к годовому отчету).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4.2. Отчет об использовании бюджетных ассигнований дорожного фонда включается в состав ежеквартальной, годовой бюджетной отчетности об исполнении бюджета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>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4.3. Информация об использовании средств дорожного фонда за отчетный финансовый год подлежит официальному опубликованию.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4.4. Контроль за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954600" w:rsidRPr="00081127" w:rsidRDefault="00954600" w:rsidP="000870B7">
      <w:pPr>
        <w:pStyle w:val="ConsPlusNormal"/>
        <w:ind w:firstLine="709"/>
        <w:jc w:val="both"/>
        <w:rPr>
          <w:sz w:val="24"/>
          <w:szCs w:val="24"/>
        </w:rPr>
      </w:pPr>
      <w:r w:rsidRPr="00081127">
        <w:rPr>
          <w:sz w:val="24"/>
          <w:szCs w:val="24"/>
        </w:rPr>
        <w:t xml:space="preserve">4.5. Средства дорожного фонда подлежат возврату в бюджет </w:t>
      </w:r>
      <w:r>
        <w:rPr>
          <w:sz w:val="24"/>
          <w:szCs w:val="24"/>
        </w:rPr>
        <w:t>Озерновского сельсовета</w:t>
      </w:r>
      <w:r w:rsidRPr="00081127">
        <w:rPr>
          <w:sz w:val="24"/>
          <w:szCs w:val="24"/>
        </w:rPr>
        <w:t xml:space="preserve"> в случае установления факта их нецелевого использования, влекущего ответственность, предусмотренную действующим законодательством Российской Федерации.</w:t>
      </w: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Pr="00081127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Pr="00081127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Pr="00081127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Pr="00081127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Pr="00081127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4600" w:rsidRPr="00081127" w:rsidRDefault="00954600" w:rsidP="005F3B93">
      <w:pPr>
        <w:pStyle w:val="ConsPlusNormal"/>
        <w:ind w:left="4536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54600" w:rsidRPr="00081127" w:rsidRDefault="00954600" w:rsidP="005F3B93">
      <w:pPr>
        <w:pStyle w:val="ConsPlusNormal"/>
        <w:ind w:left="4536"/>
        <w:rPr>
          <w:sz w:val="24"/>
          <w:szCs w:val="24"/>
        </w:rPr>
      </w:pPr>
      <w:r w:rsidRPr="00081127">
        <w:rPr>
          <w:sz w:val="24"/>
          <w:szCs w:val="24"/>
        </w:rPr>
        <w:t>к Порядку формирования и использования</w:t>
      </w:r>
    </w:p>
    <w:p w:rsidR="00954600" w:rsidRPr="00081127" w:rsidRDefault="00954600" w:rsidP="005F3B93">
      <w:pPr>
        <w:pStyle w:val="ConsPlusNormal"/>
        <w:ind w:left="4536"/>
        <w:rPr>
          <w:sz w:val="24"/>
          <w:szCs w:val="24"/>
        </w:rPr>
      </w:pPr>
      <w:r w:rsidRPr="00081127">
        <w:rPr>
          <w:sz w:val="24"/>
          <w:szCs w:val="24"/>
        </w:rPr>
        <w:t>бюджетных ассигнований</w:t>
      </w:r>
    </w:p>
    <w:p w:rsidR="00954600" w:rsidRPr="00081127" w:rsidRDefault="00954600" w:rsidP="005F3B93">
      <w:pPr>
        <w:pStyle w:val="ConsPlusNormal"/>
        <w:ind w:left="4536"/>
        <w:rPr>
          <w:sz w:val="24"/>
          <w:szCs w:val="24"/>
        </w:rPr>
      </w:pPr>
      <w:r w:rsidRPr="00081127">
        <w:rPr>
          <w:sz w:val="24"/>
          <w:szCs w:val="24"/>
        </w:rPr>
        <w:t>муниципального дорожного фонда</w:t>
      </w:r>
    </w:p>
    <w:p w:rsidR="00954600" w:rsidRPr="00081127" w:rsidRDefault="00954600" w:rsidP="005F3B93"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Озерновского сельсовета</w:t>
      </w: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Pr="00081127" w:rsidRDefault="00954600" w:rsidP="00081127">
      <w:pPr>
        <w:pStyle w:val="ConsPlusNormal"/>
        <w:jc w:val="center"/>
        <w:rPr>
          <w:sz w:val="24"/>
          <w:szCs w:val="24"/>
        </w:rPr>
      </w:pPr>
      <w:bookmarkStart w:id="2" w:name="Par119"/>
      <w:bookmarkEnd w:id="2"/>
      <w:r w:rsidRPr="00081127">
        <w:rPr>
          <w:sz w:val="24"/>
          <w:szCs w:val="24"/>
        </w:rPr>
        <w:t>ОСНОВНЫЕ НАПРАВЛЕНИЯ РАСХОДОВАНИЯ БЮДЖЕТНЫХ АССИГНОВАНИЙ</w:t>
      </w:r>
    </w:p>
    <w:p w:rsidR="00954600" w:rsidRPr="00081127" w:rsidRDefault="00954600" w:rsidP="00081127">
      <w:pPr>
        <w:pStyle w:val="ConsPlusNormal"/>
        <w:jc w:val="center"/>
        <w:rPr>
          <w:sz w:val="24"/>
          <w:szCs w:val="24"/>
        </w:rPr>
      </w:pPr>
      <w:r w:rsidRPr="00081127">
        <w:rPr>
          <w:sz w:val="24"/>
          <w:szCs w:val="24"/>
        </w:rPr>
        <w:t xml:space="preserve">МУНИЦИПАЛЬНОГО ДОРОЖНОГО ФОНДА </w:t>
      </w:r>
    </w:p>
    <w:p w:rsidR="00954600" w:rsidRPr="00081127" w:rsidRDefault="00954600" w:rsidP="00081127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ОЗЕРНОВСКОГО СЕЛЬСОВЕТА</w:t>
      </w: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tbl>
      <w:tblPr>
        <w:tblW w:w="94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1418"/>
        <w:gridCol w:w="849"/>
        <w:gridCol w:w="624"/>
        <w:gridCol w:w="737"/>
        <w:gridCol w:w="737"/>
      </w:tblGrid>
      <w:tr w:rsidR="00954600" w:rsidRPr="00E33D54" w:rsidTr="005F3B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N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 xml:space="preserve">Наименование направлений расходования бюджетных ассигнований муниципального дорожного фонда </w:t>
            </w:r>
            <w:r>
              <w:rPr>
                <w:sz w:val="24"/>
                <w:szCs w:val="24"/>
              </w:rPr>
              <w:t>Озерновского сельсовета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Объем бюджетных ассигнований</w:t>
            </w:r>
          </w:p>
        </w:tc>
      </w:tr>
      <w:tr w:rsidR="00954600" w:rsidRPr="00E33D54" w:rsidTr="005F3B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Текущий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Плановый период</w:t>
            </w:r>
          </w:p>
        </w:tc>
      </w:tr>
      <w:tr w:rsidR="00954600" w:rsidRPr="00E33D54" w:rsidTr="005F3B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ind w:left="-202" w:right="-148"/>
              <w:jc w:val="center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год </w:t>
            </w:r>
            <w:r w:rsidRPr="00081127">
              <w:rPr>
                <w:sz w:val="24"/>
                <w:szCs w:val="24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 </w:t>
            </w:r>
            <w:r w:rsidRPr="00081127">
              <w:rPr>
                <w:sz w:val="24"/>
                <w:szCs w:val="24"/>
              </w:rPr>
              <w:t>план</w:t>
            </w:r>
          </w:p>
        </w:tc>
      </w:tr>
      <w:tr w:rsidR="00954600" w:rsidRPr="00E33D54" w:rsidTr="00660C46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660C46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660C46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Pr="0008112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Pr="0008112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Pr="0008112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Pr="0008112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Строительство и реконструкция автомобильных дорог и искусственных сооружений на них,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Pr="0008112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разработка документации по планировке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инженерные изыскания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прочие направления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Pr="0008112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Оформление прав собственности на автомобильные дороги и земельные участки под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Pr="0008112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 xml:space="preserve">Прочие направления при осуществлении администрацией </w:t>
            </w:r>
            <w:r>
              <w:rPr>
                <w:sz w:val="24"/>
                <w:szCs w:val="24"/>
              </w:rPr>
              <w:t>Озерновского сельсовета</w:t>
            </w:r>
            <w:r w:rsidRPr="00081127">
              <w:rPr>
                <w:sz w:val="24"/>
                <w:szCs w:val="24"/>
              </w:rPr>
              <w:t xml:space="preserve"> дорожной деятельности, необходимые для развития и функционирования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jc w:val="both"/>
              <w:rPr>
                <w:sz w:val="24"/>
                <w:szCs w:val="24"/>
              </w:rPr>
            </w:pPr>
            <w:hyperlink w:anchor="Par371" w:tooltip="&lt;*&gt; указывается км, м, пог.м, км2, шт. и др." w:history="1">
              <w:r w:rsidRPr="0008112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4600" w:rsidRPr="00E33D54" w:rsidTr="005F3B93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  <w:r w:rsidRPr="00081127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0" w:rsidRPr="00081127" w:rsidRDefault="00954600" w:rsidP="005F3B9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Pr="00081127" w:rsidRDefault="00954600" w:rsidP="00660C46">
      <w:pPr>
        <w:pStyle w:val="ConsPlusNormal"/>
        <w:jc w:val="both"/>
        <w:rPr>
          <w:sz w:val="24"/>
          <w:szCs w:val="24"/>
        </w:rPr>
      </w:pPr>
      <w:r w:rsidRPr="00081127">
        <w:rPr>
          <w:sz w:val="24"/>
          <w:szCs w:val="24"/>
        </w:rPr>
        <w:t>--------------------------------</w:t>
      </w:r>
    </w:p>
    <w:p w:rsidR="00954600" w:rsidRPr="00081127" w:rsidRDefault="00954600" w:rsidP="00660C46">
      <w:pPr>
        <w:pStyle w:val="ConsPlusNormal"/>
        <w:jc w:val="both"/>
        <w:rPr>
          <w:sz w:val="24"/>
          <w:szCs w:val="24"/>
        </w:rPr>
      </w:pPr>
      <w:bookmarkStart w:id="3" w:name="Par371"/>
      <w:bookmarkEnd w:id="3"/>
      <w:r w:rsidRPr="00081127">
        <w:rPr>
          <w:sz w:val="24"/>
          <w:szCs w:val="24"/>
        </w:rPr>
        <w:t>&lt;*&gt; указывается км, м, пог.м, км</w:t>
      </w:r>
      <w:r w:rsidRPr="00081127">
        <w:rPr>
          <w:sz w:val="24"/>
          <w:szCs w:val="24"/>
          <w:vertAlign w:val="superscript"/>
        </w:rPr>
        <w:t>2</w:t>
      </w:r>
      <w:r w:rsidRPr="00081127">
        <w:rPr>
          <w:sz w:val="24"/>
          <w:szCs w:val="24"/>
        </w:rPr>
        <w:t>, шт. и др.</w:t>
      </w:r>
    </w:p>
    <w:p w:rsidR="00954600" w:rsidRPr="00081127" w:rsidRDefault="00954600" w:rsidP="00081127">
      <w:pPr>
        <w:pStyle w:val="ConsPlusNormal"/>
        <w:ind w:firstLine="540"/>
        <w:jc w:val="both"/>
        <w:rPr>
          <w:sz w:val="24"/>
          <w:szCs w:val="24"/>
        </w:rPr>
      </w:pPr>
    </w:p>
    <w:p w:rsidR="00954600" w:rsidRPr="00081127" w:rsidRDefault="00954600" w:rsidP="00081127">
      <w:pPr>
        <w:pStyle w:val="ConsPlusNormal"/>
        <w:jc w:val="both"/>
        <w:rPr>
          <w:sz w:val="24"/>
          <w:szCs w:val="24"/>
        </w:rPr>
      </w:pPr>
    </w:p>
    <w:p w:rsidR="00954600" w:rsidRPr="00081127" w:rsidRDefault="00954600" w:rsidP="000811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81127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>Озерновского сельсовета        _____________________</w:t>
      </w:r>
      <w:r w:rsidRPr="0008112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О</w:t>
      </w:r>
      <w:r w:rsidRPr="000811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В. Зубарева</w:t>
      </w:r>
    </w:p>
    <w:p w:rsidR="00954600" w:rsidRPr="00081127" w:rsidRDefault="00954600" w:rsidP="000811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81127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81127">
        <w:rPr>
          <w:rFonts w:ascii="Arial" w:hAnsi="Arial" w:cs="Arial"/>
          <w:sz w:val="24"/>
          <w:szCs w:val="24"/>
        </w:rPr>
        <w:t>подпись</w:t>
      </w:r>
    </w:p>
    <w:p w:rsidR="00954600" w:rsidRPr="00081127" w:rsidRDefault="00954600" w:rsidP="000811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54600" w:rsidRPr="00081127" w:rsidSect="0052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25D0F"/>
    <w:multiLevelType w:val="hybridMultilevel"/>
    <w:tmpl w:val="E5A46A36"/>
    <w:lvl w:ilvl="0" w:tplc="08C2588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127"/>
    <w:rsid w:val="00081127"/>
    <w:rsid w:val="000870B7"/>
    <w:rsid w:val="00137C28"/>
    <w:rsid w:val="00525985"/>
    <w:rsid w:val="005F3B93"/>
    <w:rsid w:val="00660C46"/>
    <w:rsid w:val="00954600"/>
    <w:rsid w:val="009E48CF"/>
    <w:rsid w:val="00E33D54"/>
    <w:rsid w:val="00E3626B"/>
    <w:rsid w:val="00FA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81127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112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127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112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8112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811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811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081127"/>
  </w:style>
  <w:style w:type="paragraph" w:styleId="BalloonText">
    <w:name w:val="Balloon Text"/>
    <w:basedOn w:val="Normal"/>
    <w:link w:val="BalloonTextChar"/>
    <w:uiPriority w:val="99"/>
    <w:semiHidden/>
    <w:rsid w:val="0008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1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081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08112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811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778324F14B3FC048EB05EFB7E07254FB84D78472FA469A4FCC83DCFq7a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1778324F14B3FC048EB05EFB7E07254CB14A79452CA469A4FCC83DCFq7a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1778324F14B3FC048EB05EFB7E07254FB84A79402EA469A4FCC83DCF77EE9730EA0C82AD16qFa1D" TargetMode="External"/><Relationship Id="rId11" Type="http://schemas.openxmlformats.org/officeDocument/2006/relationships/hyperlink" Target="consultantplus://offline/ref=BD1778324F14B3FC048EB05EFB7E07254FB84A79402EA469A4FCC83DCFq7a7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D1778324F14B3FC048EB05EFB7E07254FB84A79402EA469A4FCC83DCF77EE9730EA0C82AD16qFa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778324F14B3FC048EAE53ED125D294CB3137D442AA93AFEADCE6A9027E8C270qAa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1908</Words>
  <Characters>10880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cp:lastPrinted>2020-06-02T04:00:00Z</cp:lastPrinted>
  <dcterms:created xsi:type="dcterms:W3CDTF">2020-05-18T07:42:00Z</dcterms:created>
  <dcterms:modified xsi:type="dcterms:W3CDTF">2020-06-02T04:00:00Z</dcterms:modified>
</cp:coreProperties>
</file>