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6F" w:rsidRPr="00487FD5" w:rsidRDefault="00480F6F" w:rsidP="00B82D6D">
      <w:pPr>
        <w:rPr>
          <w:noProof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>
        <w:rPr>
          <w:noProof/>
        </w:rPr>
        <w:br w:type="textWrapping" w:clear="all"/>
      </w:r>
    </w:p>
    <w:p w:rsidR="00480F6F" w:rsidRDefault="00480F6F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480F6F" w:rsidRDefault="00480F6F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480F6F" w:rsidRDefault="00480F6F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480F6F" w:rsidRDefault="00480F6F" w:rsidP="00B82D6D">
      <w:pPr>
        <w:rPr>
          <w:rFonts w:ascii="Arial" w:hAnsi="Arial" w:cs="Arial"/>
          <w:b/>
        </w:rPr>
      </w:pPr>
    </w:p>
    <w:p w:rsidR="00480F6F" w:rsidRPr="0007170B" w:rsidRDefault="00480F6F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                                   </w:t>
      </w:r>
    </w:p>
    <w:p w:rsidR="00480F6F" w:rsidRPr="0007170B" w:rsidRDefault="00480F6F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01.06.2020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69-181р</w:t>
      </w:r>
    </w:p>
    <w:p w:rsidR="00480F6F" w:rsidRPr="00B82D6D" w:rsidRDefault="00480F6F" w:rsidP="00B82D6D">
      <w:pPr>
        <w:pStyle w:val="ConsPlusTitle"/>
        <w:ind w:right="-8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публичных слушаний по вопросу «О внесении изменений в</w:t>
      </w:r>
      <w:r w:rsidRPr="00B82D6D">
        <w:rPr>
          <w:b w:val="0"/>
          <w:sz w:val="24"/>
          <w:szCs w:val="24"/>
        </w:rPr>
        <w:t xml:space="preserve"> Правил</w:t>
      </w:r>
      <w:r>
        <w:rPr>
          <w:b w:val="0"/>
          <w:sz w:val="24"/>
          <w:szCs w:val="24"/>
        </w:rPr>
        <w:t>а</w:t>
      </w:r>
      <w:r w:rsidRPr="00B82D6D">
        <w:rPr>
          <w:b w:val="0"/>
          <w:sz w:val="24"/>
          <w:szCs w:val="24"/>
        </w:rPr>
        <w:t xml:space="preserve"> благоустройства территории Озерновского сельсовета Енисейского района</w:t>
      </w:r>
      <w:r>
        <w:rPr>
          <w:b w:val="0"/>
          <w:sz w:val="24"/>
          <w:szCs w:val="24"/>
        </w:rPr>
        <w:t>»</w:t>
      </w: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Pr="00923342" w:rsidRDefault="00480F6F" w:rsidP="00B82D6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3342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сельсовета</w:t>
      </w:r>
      <w:r w:rsidRPr="00923342">
        <w:rPr>
          <w:b w:val="0"/>
          <w:i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</w:t>
      </w:r>
      <w:r>
        <w:rPr>
          <w:b w:val="0"/>
          <w:sz w:val="24"/>
          <w:szCs w:val="24"/>
        </w:rPr>
        <w:t xml:space="preserve">ления в Российской Федерации», </w:t>
      </w:r>
      <w:r w:rsidRPr="00923342">
        <w:rPr>
          <w:b w:val="0"/>
          <w:sz w:val="24"/>
          <w:szCs w:val="24"/>
        </w:rPr>
        <w:t>Методическими рекомендациями для подготовки правил благоустройства территории поселений, городских о</w:t>
      </w:r>
      <w:r>
        <w:rPr>
          <w:b w:val="0"/>
          <w:sz w:val="24"/>
          <w:szCs w:val="24"/>
        </w:rPr>
        <w:t>кругов, внутригородских районов,</w:t>
      </w:r>
      <w:r w:rsidRPr="00923342">
        <w:rPr>
          <w:b w:val="0"/>
          <w:sz w:val="24"/>
          <w:szCs w:val="24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711/пр, в соответствии с Уставом </w:t>
      </w:r>
      <w:r>
        <w:rPr>
          <w:b w:val="0"/>
          <w:sz w:val="24"/>
          <w:szCs w:val="24"/>
        </w:rPr>
        <w:t xml:space="preserve">Озерновского </w:t>
      </w:r>
      <w:r w:rsidRPr="00923342">
        <w:rPr>
          <w:b w:val="0"/>
          <w:sz w:val="24"/>
          <w:szCs w:val="24"/>
        </w:rPr>
        <w:t>сельсовета,</w:t>
      </w:r>
      <w:r>
        <w:rPr>
          <w:b w:val="0"/>
          <w:sz w:val="24"/>
          <w:szCs w:val="24"/>
        </w:rPr>
        <w:t xml:space="preserve"> решением Озерновского сельского Совета депутатов от 05.06.2017 № 28-60р «О положении о публичных слушания в муниципальном образовании Озерновский сельсовет Енисейского района Красноярского края» Озерновский сельский Совет</w:t>
      </w:r>
      <w:r w:rsidRPr="00923342">
        <w:rPr>
          <w:b w:val="0"/>
          <w:sz w:val="24"/>
          <w:szCs w:val="24"/>
        </w:rPr>
        <w:t xml:space="preserve"> депутатов </w:t>
      </w:r>
      <w:r w:rsidRPr="00923342">
        <w:rPr>
          <w:sz w:val="24"/>
          <w:szCs w:val="24"/>
        </w:rPr>
        <w:t>РЕШИЛ</w:t>
      </w:r>
      <w:r w:rsidRPr="00923342">
        <w:rPr>
          <w:b w:val="0"/>
          <w:sz w:val="24"/>
          <w:szCs w:val="24"/>
        </w:rPr>
        <w:t>:</w:t>
      </w:r>
    </w:p>
    <w:p w:rsidR="00480F6F" w:rsidRPr="00B02D08" w:rsidRDefault="00480F6F" w:rsidP="00B82D6D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Назначить публичные слушания  </w:t>
      </w:r>
      <w:r>
        <w:rPr>
          <w:b w:val="0"/>
          <w:sz w:val="24"/>
          <w:szCs w:val="24"/>
        </w:rPr>
        <w:t xml:space="preserve">по вопросу «Об утверждении </w:t>
      </w:r>
      <w:r w:rsidRPr="00923342">
        <w:rPr>
          <w:b w:val="0"/>
          <w:sz w:val="24"/>
          <w:szCs w:val="24"/>
        </w:rPr>
        <w:t>Правил благоустройства</w:t>
      </w:r>
      <w:r>
        <w:rPr>
          <w:b w:val="0"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и содержания территории</w:t>
      </w:r>
      <w:r>
        <w:rPr>
          <w:b w:val="0"/>
          <w:sz w:val="24"/>
          <w:szCs w:val="24"/>
        </w:rPr>
        <w:t xml:space="preserve"> Озерновского сельсовета</w:t>
      </w:r>
      <w:r>
        <w:rPr>
          <w:b w:val="0"/>
          <w:bCs w:val="0"/>
          <w:sz w:val="24"/>
          <w:szCs w:val="24"/>
        </w:rPr>
        <w:t>» на 29 июня 2020 года в 17:00 часов в здании Районного центра культуры по адресу: с. Озерное, ул. Ленинградская, № 50.</w:t>
      </w:r>
      <w:r w:rsidRPr="00B02D08">
        <w:rPr>
          <w:b w:val="0"/>
          <w:bCs w:val="0"/>
          <w:sz w:val="24"/>
          <w:szCs w:val="24"/>
        </w:rPr>
        <w:t xml:space="preserve"> </w:t>
      </w:r>
    </w:p>
    <w:p w:rsidR="00480F6F" w:rsidRPr="004D4550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Согласовать проект решения  Озерновского сельского совета </w:t>
      </w:r>
      <w:r w:rsidRPr="004D4550">
        <w:rPr>
          <w:rFonts w:ascii="Arial" w:hAnsi="Arial" w:cs="Arial"/>
        </w:rPr>
        <w:t>депутатов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</w:rPr>
        <w:t>(Приложение</w:t>
      </w:r>
      <w:r w:rsidRPr="004D4550">
        <w:rPr>
          <w:rFonts w:ascii="Arial" w:hAnsi="Arial" w:cs="Arial"/>
        </w:rPr>
        <w:t>).</w:t>
      </w:r>
    </w:p>
    <w:p w:rsidR="00480F6F" w:rsidRPr="00B02D08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Ответственным за организацию и проведение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 w:rsidRPr="004D4550">
        <w:rPr>
          <w:rFonts w:ascii="Arial" w:hAnsi="Arial" w:cs="Arial"/>
        </w:rPr>
        <w:t>назначить заместителя</w:t>
      </w:r>
      <w:r w:rsidRPr="00B02D08">
        <w:rPr>
          <w:rFonts w:ascii="Arial" w:hAnsi="Arial" w:cs="Arial"/>
        </w:rPr>
        <w:t xml:space="preserve"> главы Озе</w:t>
      </w:r>
      <w:r>
        <w:rPr>
          <w:rFonts w:ascii="Arial" w:hAnsi="Arial" w:cs="Arial"/>
        </w:rPr>
        <w:t>рновского сельсовета Е.А. Поплюйкову</w:t>
      </w:r>
      <w:r w:rsidRPr="00B02D08">
        <w:rPr>
          <w:rFonts w:ascii="Arial" w:hAnsi="Arial" w:cs="Arial"/>
        </w:rPr>
        <w:t>.</w:t>
      </w:r>
    </w:p>
    <w:p w:rsidR="00480F6F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Предложения участников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>»</w:t>
      </w:r>
      <w:r w:rsidRPr="004D4550">
        <w:rPr>
          <w:rFonts w:ascii="Arial" w:hAnsi="Arial" w:cs="Arial"/>
        </w:rPr>
        <w:t>, заявки для участия в публичных слушаниях в письменном</w:t>
      </w:r>
      <w:r w:rsidRPr="00B02D08">
        <w:rPr>
          <w:rFonts w:ascii="Arial" w:hAnsi="Arial" w:cs="Arial"/>
        </w:rPr>
        <w:t xml:space="preserve"> виде направляются по адресу: 663182, Енисейский район, с. Озерное, ул. Ленинградская, д. 103, администрация Озерновского с</w:t>
      </w:r>
      <w:r>
        <w:rPr>
          <w:rFonts w:ascii="Arial" w:hAnsi="Arial" w:cs="Arial"/>
        </w:rPr>
        <w:t>ельсовета</w:t>
      </w:r>
      <w:r w:rsidRPr="00B02D08">
        <w:rPr>
          <w:rFonts w:ascii="Arial" w:hAnsi="Arial" w:cs="Arial"/>
        </w:rPr>
        <w:t>.</w:t>
      </w:r>
    </w:p>
    <w:p w:rsidR="00480F6F" w:rsidRPr="00B82D6D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Признать Решение Озерновского сельского Совета депутатов от 09.08.2017 № 30-63р «О назначении публичных слушаний по вопросу «Об утверждении Правил благоустройства территории Озерновского сельсовета Енисейского района»</w:t>
      </w:r>
      <w:r>
        <w:rPr>
          <w:rFonts w:ascii="Arial" w:hAnsi="Arial" w:cs="Arial"/>
        </w:rPr>
        <w:t xml:space="preserve"> утратившим силу.</w:t>
      </w:r>
    </w:p>
    <w:p w:rsidR="00480F6F" w:rsidRPr="00B02D08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главу</w:t>
      </w:r>
      <w:r w:rsidRPr="00B02D08">
        <w:rPr>
          <w:rFonts w:ascii="Arial" w:hAnsi="Arial" w:cs="Arial"/>
        </w:rPr>
        <w:t xml:space="preserve"> Озерн</w:t>
      </w:r>
      <w:r>
        <w:rPr>
          <w:rFonts w:ascii="Arial" w:hAnsi="Arial" w:cs="Arial"/>
        </w:rPr>
        <w:t>овского сельсовета О.В. Зубареву</w:t>
      </w:r>
      <w:r w:rsidRPr="00B02D08">
        <w:rPr>
          <w:rFonts w:ascii="Arial" w:hAnsi="Arial" w:cs="Arial"/>
        </w:rPr>
        <w:t>.</w:t>
      </w:r>
    </w:p>
    <w:p w:rsidR="00480F6F" w:rsidRDefault="00480F6F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ведомости».</w:t>
      </w:r>
    </w:p>
    <w:p w:rsidR="00480F6F" w:rsidRDefault="00480F6F" w:rsidP="00B82D6D">
      <w:pPr>
        <w:jc w:val="both"/>
        <w:rPr>
          <w:rFonts w:ascii="Arial" w:hAnsi="Arial" w:cs="Arial"/>
        </w:rPr>
      </w:pPr>
    </w:p>
    <w:p w:rsidR="00480F6F" w:rsidRDefault="00480F6F" w:rsidP="00B82D6D">
      <w:pPr>
        <w:jc w:val="both"/>
        <w:rPr>
          <w:rFonts w:ascii="Arial" w:hAnsi="Arial" w:cs="Arial"/>
        </w:rPr>
      </w:pPr>
    </w:p>
    <w:p w:rsidR="00480F6F" w:rsidRDefault="00480F6F" w:rsidP="00B82D6D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480F6F" w:rsidRDefault="00480F6F" w:rsidP="00B82D6D">
      <w:pPr>
        <w:jc w:val="both"/>
        <w:rPr>
          <w:rFonts w:ascii="Arial" w:hAnsi="Arial" w:cs="Arial"/>
        </w:rPr>
      </w:pPr>
    </w:p>
    <w:p w:rsidR="00480F6F" w:rsidRPr="00B02D08" w:rsidRDefault="00480F6F" w:rsidP="00B82D6D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________________ С.И. Земцов</w:t>
      </w:r>
      <w:r>
        <w:rPr>
          <w:rFonts w:ascii="Arial" w:hAnsi="Arial" w:cs="Arial"/>
        </w:rPr>
        <w:t xml:space="preserve">                          ________________ О.В. Зубарева</w:t>
      </w: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Pr="00B82D6D" w:rsidRDefault="00480F6F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Pr="00B82D6D" w:rsidRDefault="00480F6F" w:rsidP="00B82D6D">
      <w:pPr>
        <w:autoSpaceDE w:val="0"/>
        <w:autoSpaceDN w:val="0"/>
        <w:adjustRightInd w:val="0"/>
        <w:ind w:right="-8"/>
        <w:jc w:val="both"/>
        <w:rPr>
          <w:rFonts w:ascii="Arial" w:hAnsi="Arial" w:cs="Arial"/>
        </w:rPr>
      </w:pPr>
    </w:p>
    <w:p w:rsidR="00480F6F" w:rsidRDefault="00480F6F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480F6F" w:rsidRDefault="00480F6F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Приложение </w:t>
      </w:r>
    </w:p>
    <w:p w:rsidR="00480F6F" w:rsidRDefault="00480F6F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к Реш</w:t>
      </w:r>
      <w:r>
        <w:rPr>
          <w:rFonts w:ascii="Arial" w:hAnsi="Arial" w:cs="Arial"/>
        </w:rPr>
        <w:t xml:space="preserve">ению </w:t>
      </w:r>
      <w:r w:rsidRPr="00B82D6D">
        <w:rPr>
          <w:rFonts w:ascii="Arial" w:hAnsi="Arial" w:cs="Arial"/>
        </w:rPr>
        <w:t xml:space="preserve">Озерновского </w:t>
      </w:r>
    </w:p>
    <w:p w:rsidR="00480F6F" w:rsidRDefault="00480F6F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сельск</w:t>
      </w:r>
      <w:r>
        <w:rPr>
          <w:rFonts w:ascii="Arial" w:hAnsi="Arial" w:cs="Arial"/>
        </w:rPr>
        <w:t xml:space="preserve">ого Совета депутатов </w:t>
      </w:r>
    </w:p>
    <w:p w:rsidR="00480F6F" w:rsidRPr="00B82D6D" w:rsidRDefault="00480F6F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01.06.2020</w:t>
      </w:r>
      <w:r w:rsidRPr="00B82D6D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69-181р</w:t>
      </w:r>
    </w:p>
    <w:p w:rsidR="00480F6F" w:rsidRDefault="00480F6F" w:rsidP="0073635E">
      <w:pPr>
        <w:jc w:val="both"/>
        <w:rPr>
          <w:rFonts w:ascii="Arial" w:hAnsi="Arial" w:cs="Arial"/>
          <w:b/>
        </w:rPr>
      </w:pPr>
    </w:p>
    <w:p w:rsidR="00480F6F" w:rsidRPr="0007170B" w:rsidRDefault="00480F6F" w:rsidP="00736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ПРОЕКТ</w:t>
      </w:r>
    </w:p>
    <w:p w:rsidR="00480F6F" w:rsidRPr="0007170B" w:rsidRDefault="00480F6F" w:rsidP="0073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_______</w:t>
      </w:r>
    </w:p>
    <w:p w:rsidR="00480F6F" w:rsidRDefault="00480F6F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480F6F" w:rsidRPr="003E354A" w:rsidRDefault="00480F6F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3E354A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 xml:space="preserve">от 19.12.2019г. № 63-163р «Об утверждении Правил благоустройства территории Озерновского сельсовета Енисейского района» (далее – Решение) </w:t>
      </w:r>
      <w:r w:rsidRPr="003E354A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РЕШИЛ: 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1.1.  Подпункт 2.6.10.4 Правил изложить в следующей редакции:</w:t>
      </w:r>
      <w:r w:rsidRPr="003E354A">
        <w:rPr>
          <w:rFonts w:ascii="Arial" w:hAnsi="Arial" w:cs="Arial"/>
        </w:rPr>
        <w:t xml:space="preserve"> «2.6.10.4. Контейнерные площадки совмещаются с площадками для складирования отдельных групп коммунальных отходов, в том числе для складирования крупногабаритных отходов, а также складирования золошлаковых остатков.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</w:rPr>
        <w:t>Для золошлаковых остатков должно быть выделено отдельное место на контейнерной площадке. Запрещается перемешивание золошлаковых отходов с иными твердыми коммунальными отходами.»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1.2. В подпункте 2.6.11.1 после слов</w:t>
      </w:r>
      <w:r w:rsidRPr="003E354A">
        <w:rPr>
          <w:rFonts w:ascii="Arial" w:hAnsi="Arial" w:cs="Arial"/>
        </w:rPr>
        <w:t xml:space="preserve"> «площадки для выгула животных» дополнить словами «обозначенные табличками».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1.3. Подпункт 2.6.11.4. дополнить словами</w:t>
      </w:r>
      <w:r w:rsidRPr="003E354A">
        <w:rPr>
          <w:rFonts w:ascii="Arial" w:hAnsi="Arial" w:cs="Arial"/>
        </w:rPr>
        <w:t xml:space="preserve"> «и специализированные контейнеры для сбора фекалий животных».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 xml:space="preserve">1.4.  Пункт 4.1.6. Правил дополнить абзацем следующего содержания: </w:t>
      </w:r>
      <w:r w:rsidRPr="003E354A">
        <w:rPr>
          <w:rFonts w:ascii="Arial" w:hAnsi="Arial" w:cs="Arial"/>
        </w:rPr>
        <w:t>«4.1.6. Отходы, образовавшиеся в результате жизнедеятельности в процессе отопления частных домовладений и помещений твердым топливом (дрова, уголь) после их охлаждения подлежат  складированию в отдельные контейнеры, предусмотренные для складирования золошлаковых остатков. Вывоз золошлаковых отходов осуществляется отдельно от общих твердых коммунальных отходов.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</w:rPr>
        <w:t>Золошлаковые отходы от местных систем печного отопления должны быть выдержаны до полного их остывания в топочных отсеках, в ведрах, иных металлических емкостях, после чего допускается их складирование в контейнеры.</w:t>
      </w:r>
    </w:p>
    <w:p w:rsidR="00480F6F" w:rsidRPr="003E354A" w:rsidRDefault="00480F6F" w:rsidP="003E354A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3E354A">
        <w:rPr>
          <w:rFonts w:ascii="Arial" w:hAnsi="Arial" w:cs="Arial"/>
        </w:rPr>
        <w:t>Размещение золы и (или) шлака на уличных и других участках общего пользования, запрещается.».</w:t>
      </w:r>
    </w:p>
    <w:p w:rsidR="00480F6F" w:rsidRPr="00B82D6D" w:rsidRDefault="00480F6F" w:rsidP="00B82D6D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82D6D">
        <w:rPr>
          <w:rFonts w:ascii="Arial" w:hAnsi="Arial" w:cs="Arial"/>
        </w:rPr>
        <w:t>. Контроль за исполнением настоящего Решения возложить на главу Озерновского сельсовета Енисейского района О.В.Зубареву.</w:t>
      </w:r>
    </w:p>
    <w:p w:rsidR="00480F6F" w:rsidRPr="00B82D6D" w:rsidRDefault="00480F6F" w:rsidP="00B82D6D">
      <w:pPr>
        <w:pStyle w:val="ConsPlusNormal"/>
        <w:ind w:right="-8"/>
        <w:jc w:val="both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Pr="00B82D6D">
        <w:rPr>
          <w:sz w:val="24"/>
          <w:szCs w:val="24"/>
        </w:rPr>
        <w:t>. Решение вступает в силу со дня, следующего за днем его официального опубликования в газете «Озерновские ведомости».</w:t>
      </w:r>
    </w:p>
    <w:p w:rsidR="00480F6F" w:rsidRPr="00B82D6D" w:rsidRDefault="00480F6F" w:rsidP="00B82D6D">
      <w:pPr>
        <w:ind w:right="-8"/>
        <w:jc w:val="both"/>
        <w:rPr>
          <w:rFonts w:ascii="Arial" w:hAnsi="Arial" w:cs="Arial"/>
        </w:rPr>
      </w:pPr>
    </w:p>
    <w:p w:rsidR="00480F6F" w:rsidRDefault="00480F6F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480F6F" w:rsidRPr="00B82D6D" w:rsidRDefault="00480F6F" w:rsidP="003E354A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________________ С.И. Земцов</w:t>
      </w:r>
      <w:r>
        <w:rPr>
          <w:rFonts w:ascii="Arial" w:hAnsi="Arial" w:cs="Arial"/>
        </w:rPr>
        <w:t xml:space="preserve">                          ________________ О.В. Зубарева</w:t>
      </w:r>
    </w:p>
    <w:sectPr w:rsidR="00480F6F" w:rsidRPr="00B82D6D" w:rsidSect="00B82D6D">
      <w:pgSz w:w="11907" w:h="16840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6F" w:rsidRDefault="00480F6F" w:rsidP="00BD4564">
      <w:r>
        <w:separator/>
      </w:r>
    </w:p>
  </w:endnote>
  <w:endnote w:type="continuationSeparator" w:id="0">
    <w:p w:rsidR="00480F6F" w:rsidRDefault="00480F6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6F" w:rsidRDefault="00480F6F" w:rsidP="00BD4564">
      <w:r>
        <w:separator/>
      </w:r>
    </w:p>
  </w:footnote>
  <w:footnote w:type="continuationSeparator" w:id="0">
    <w:p w:rsidR="00480F6F" w:rsidRDefault="00480F6F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  <w:rPr>
        <w:rFonts w:cs="Times New Roman"/>
      </w:rPr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  <w:rPr>
        <w:rFonts w:cs="Times New Roman"/>
      </w:rPr>
    </w:lvl>
    <w:lvl w:ilvl="3" w:tplc="4AD06664">
      <w:numFmt w:val="decimal"/>
      <w:lvlText w:val=""/>
      <w:lvlJc w:val="left"/>
      <w:rPr>
        <w:rFonts w:cs="Times New Roman"/>
      </w:rPr>
    </w:lvl>
    <w:lvl w:ilvl="4" w:tplc="687249DC">
      <w:numFmt w:val="decimal"/>
      <w:lvlText w:val=""/>
      <w:lvlJc w:val="left"/>
      <w:rPr>
        <w:rFonts w:cs="Times New Roman"/>
      </w:rPr>
    </w:lvl>
    <w:lvl w:ilvl="5" w:tplc="EED85B98">
      <w:numFmt w:val="decimal"/>
      <w:lvlText w:val=""/>
      <w:lvlJc w:val="left"/>
      <w:rPr>
        <w:rFonts w:cs="Times New Roman"/>
      </w:rPr>
    </w:lvl>
    <w:lvl w:ilvl="6" w:tplc="5B74D520">
      <w:numFmt w:val="decimal"/>
      <w:lvlText w:val=""/>
      <w:lvlJc w:val="left"/>
      <w:rPr>
        <w:rFonts w:cs="Times New Roman"/>
      </w:rPr>
    </w:lvl>
    <w:lvl w:ilvl="7" w:tplc="E6FCE6EE">
      <w:numFmt w:val="decimal"/>
      <w:lvlText w:val=""/>
      <w:lvlJc w:val="left"/>
      <w:rPr>
        <w:rFonts w:cs="Times New Roman"/>
      </w:rPr>
    </w:lvl>
    <w:lvl w:ilvl="8" w:tplc="E8E42F00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  <w:rPr>
        <w:rFonts w:cs="Times New Roman"/>
      </w:rPr>
    </w:lvl>
    <w:lvl w:ilvl="1" w:tplc="6DC49910">
      <w:numFmt w:val="decimal"/>
      <w:lvlText w:val=""/>
      <w:lvlJc w:val="left"/>
      <w:rPr>
        <w:rFonts w:cs="Times New Roman"/>
      </w:rPr>
    </w:lvl>
    <w:lvl w:ilvl="2" w:tplc="8E20D454">
      <w:numFmt w:val="decimal"/>
      <w:lvlText w:val=""/>
      <w:lvlJc w:val="left"/>
      <w:rPr>
        <w:rFonts w:cs="Times New Roman"/>
      </w:rPr>
    </w:lvl>
    <w:lvl w:ilvl="3" w:tplc="1F34947C">
      <w:numFmt w:val="decimal"/>
      <w:lvlText w:val=""/>
      <w:lvlJc w:val="left"/>
      <w:rPr>
        <w:rFonts w:cs="Times New Roman"/>
      </w:rPr>
    </w:lvl>
    <w:lvl w:ilvl="4" w:tplc="F9CA795A">
      <w:numFmt w:val="decimal"/>
      <w:lvlText w:val=""/>
      <w:lvlJc w:val="left"/>
      <w:rPr>
        <w:rFonts w:cs="Times New Roman"/>
      </w:rPr>
    </w:lvl>
    <w:lvl w:ilvl="5" w:tplc="E6EA59EC">
      <w:numFmt w:val="decimal"/>
      <w:lvlText w:val=""/>
      <w:lvlJc w:val="left"/>
      <w:rPr>
        <w:rFonts w:cs="Times New Roman"/>
      </w:rPr>
    </w:lvl>
    <w:lvl w:ilvl="6" w:tplc="3A1459C4">
      <w:numFmt w:val="decimal"/>
      <w:lvlText w:val=""/>
      <w:lvlJc w:val="left"/>
      <w:rPr>
        <w:rFonts w:cs="Times New Roman"/>
      </w:rPr>
    </w:lvl>
    <w:lvl w:ilvl="7" w:tplc="3CAAD550">
      <w:numFmt w:val="decimal"/>
      <w:lvlText w:val=""/>
      <w:lvlJc w:val="left"/>
      <w:rPr>
        <w:rFonts w:cs="Times New Roman"/>
      </w:rPr>
    </w:lvl>
    <w:lvl w:ilvl="8" w:tplc="002CEDAC">
      <w:numFmt w:val="decimal"/>
      <w:lvlText w:val=""/>
      <w:lvlJc w:val="left"/>
      <w:rPr>
        <w:rFonts w:cs="Times New Roman"/>
      </w:rPr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F5F"/>
    <w:rsid w:val="00000A93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32807"/>
    <w:rsid w:val="00040989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67715"/>
    <w:rsid w:val="0007170B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B054F"/>
    <w:rsid w:val="000B26D3"/>
    <w:rsid w:val="000B5A24"/>
    <w:rsid w:val="000C0D78"/>
    <w:rsid w:val="000C62E5"/>
    <w:rsid w:val="000E1EA7"/>
    <w:rsid w:val="000E275F"/>
    <w:rsid w:val="000F4CA4"/>
    <w:rsid w:val="001048C0"/>
    <w:rsid w:val="00105B58"/>
    <w:rsid w:val="001065E4"/>
    <w:rsid w:val="00106801"/>
    <w:rsid w:val="001074CE"/>
    <w:rsid w:val="00124CB6"/>
    <w:rsid w:val="00141C4E"/>
    <w:rsid w:val="00144D09"/>
    <w:rsid w:val="00146DF8"/>
    <w:rsid w:val="00150554"/>
    <w:rsid w:val="0015120C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0F6F"/>
    <w:rsid w:val="004855C2"/>
    <w:rsid w:val="00487FD5"/>
    <w:rsid w:val="004923F3"/>
    <w:rsid w:val="0049559B"/>
    <w:rsid w:val="004B200F"/>
    <w:rsid w:val="004B52B6"/>
    <w:rsid w:val="004B5A1A"/>
    <w:rsid w:val="004B5AD2"/>
    <w:rsid w:val="004C41C1"/>
    <w:rsid w:val="004C6D7F"/>
    <w:rsid w:val="004D4550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1BEE"/>
    <w:rsid w:val="00690028"/>
    <w:rsid w:val="00691014"/>
    <w:rsid w:val="006941C7"/>
    <w:rsid w:val="006A22BA"/>
    <w:rsid w:val="006A786C"/>
    <w:rsid w:val="006B4A7C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6BC9"/>
    <w:rsid w:val="00907E3A"/>
    <w:rsid w:val="009113DC"/>
    <w:rsid w:val="00913870"/>
    <w:rsid w:val="00922D8B"/>
    <w:rsid w:val="00923342"/>
    <w:rsid w:val="00923F5F"/>
    <w:rsid w:val="00925914"/>
    <w:rsid w:val="00942614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2D08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40616"/>
    <w:rsid w:val="00F43B98"/>
    <w:rsid w:val="00F65628"/>
    <w:rsid w:val="00F713F9"/>
    <w:rsid w:val="00F826A3"/>
    <w:rsid w:val="00F82A21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B8085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81B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1B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D4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D4564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6083"/>
    <w:rPr>
      <w:b/>
      <w:bCs/>
    </w:rPr>
  </w:style>
  <w:style w:type="paragraph" w:styleId="Header">
    <w:name w:val="header"/>
    <w:basedOn w:val="Normal"/>
    <w:link w:val="Head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D6031"/>
    <w:pPr>
      <w:ind w:left="708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B82D6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82D6D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Normal"/>
    <w:link w:val="6"/>
    <w:uiPriority w:val="99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3</Pages>
  <Words>880</Words>
  <Characters>5017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buhryakov</dc:creator>
  <cp:keywords/>
  <dc:description/>
  <cp:lastModifiedBy>user</cp:lastModifiedBy>
  <cp:revision>14</cp:revision>
  <cp:lastPrinted>2019-11-11T08:58:00Z</cp:lastPrinted>
  <dcterms:created xsi:type="dcterms:W3CDTF">2019-11-11T03:45:00Z</dcterms:created>
  <dcterms:modified xsi:type="dcterms:W3CDTF">2020-06-04T02:22:00Z</dcterms:modified>
</cp:coreProperties>
</file>