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D4" w:rsidRPr="00487FD5" w:rsidRDefault="006D14D4" w:rsidP="00B82D6D">
      <w:pPr>
        <w:rPr>
          <w:noProof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Описание: http://www.krskstate.ru/dat/Image/gerb_1.gif" style="position:absolute;margin-left:208.5pt;margin-top:-19.5pt;width:50.25pt;height:59.25pt;z-index:251658240;visibility:visible">
            <v:imagedata r:id="rId7" o:title=""/>
            <w10:wrap type="square" side="left"/>
          </v:shape>
        </w:pict>
      </w:r>
      <w:r>
        <w:rPr>
          <w:noProof/>
        </w:rPr>
        <w:br w:type="textWrapping" w:clear="all"/>
      </w:r>
    </w:p>
    <w:p w:rsidR="006D14D4" w:rsidRDefault="006D14D4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6D14D4" w:rsidRDefault="006D14D4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6D14D4" w:rsidRDefault="006D14D4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6D14D4" w:rsidRDefault="006D14D4" w:rsidP="00B82D6D">
      <w:pPr>
        <w:rPr>
          <w:rFonts w:ascii="Arial" w:hAnsi="Arial" w:cs="Arial"/>
          <w:b/>
        </w:rPr>
      </w:pPr>
    </w:p>
    <w:p w:rsidR="006D14D4" w:rsidRPr="0007170B" w:rsidRDefault="006D14D4" w:rsidP="00B82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                                    </w:t>
      </w:r>
    </w:p>
    <w:p w:rsidR="006D14D4" w:rsidRPr="0007170B" w:rsidRDefault="006D14D4" w:rsidP="00B82D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27.07.2020   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72-186р</w:t>
      </w:r>
    </w:p>
    <w:p w:rsidR="006D14D4" w:rsidRDefault="006D14D4" w:rsidP="00507A3E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6D14D4" w:rsidRDefault="006D14D4" w:rsidP="00002BC5">
      <w:pPr>
        <w:keepNext/>
        <w:jc w:val="both"/>
        <w:outlineLvl w:val="0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О внесении изменений в Решение</w:t>
      </w:r>
      <w:r w:rsidRPr="003E354A">
        <w:rPr>
          <w:rFonts w:ascii="Arial" w:hAnsi="Arial" w:cs="Arial"/>
          <w:bCs/>
          <w:kern w:val="28"/>
        </w:rPr>
        <w:t xml:space="preserve"> Озерновского сельского Совета депутатов </w:t>
      </w:r>
      <w:r w:rsidRPr="003E354A">
        <w:rPr>
          <w:rFonts w:ascii="Arial" w:hAnsi="Arial" w:cs="Arial"/>
          <w:bCs/>
          <w:kern w:val="32"/>
        </w:rPr>
        <w:t>от 19.12.2019г. № 63-16</w:t>
      </w:r>
      <w:r>
        <w:rPr>
          <w:rFonts w:ascii="Arial" w:hAnsi="Arial" w:cs="Arial"/>
          <w:bCs/>
          <w:kern w:val="32"/>
        </w:rPr>
        <w:t>6</w:t>
      </w:r>
      <w:r w:rsidRPr="003E354A">
        <w:rPr>
          <w:rFonts w:ascii="Arial" w:hAnsi="Arial" w:cs="Arial"/>
          <w:bCs/>
          <w:kern w:val="32"/>
        </w:rPr>
        <w:t>р «Об утверждении Правил благоустройства территории Озерновского сельсовета Енисейского района</w:t>
      </w:r>
      <w:r>
        <w:rPr>
          <w:rFonts w:ascii="Arial" w:hAnsi="Arial" w:cs="Arial"/>
          <w:bCs/>
          <w:kern w:val="32"/>
        </w:rPr>
        <w:t>»</w:t>
      </w:r>
    </w:p>
    <w:p w:rsidR="006D14D4" w:rsidRDefault="006D14D4" w:rsidP="003E354A">
      <w:pPr>
        <w:keepNext/>
        <w:ind w:firstLine="709"/>
        <w:jc w:val="both"/>
        <w:outlineLvl w:val="0"/>
        <w:rPr>
          <w:rFonts w:ascii="Arial" w:hAnsi="Arial" w:cs="Arial"/>
          <w:bCs/>
          <w:kern w:val="28"/>
        </w:rPr>
      </w:pPr>
    </w:p>
    <w:p w:rsidR="006D14D4" w:rsidRDefault="006D14D4" w:rsidP="003E354A">
      <w:pPr>
        <w:keepNext/>
        <w:ind w:firstLine="709"/>
        <w:jc w:val="both"/>
        <w:outlineLvl w:val="0"/>
        <w:rPr>
          <w:rFonts w:ascii="Arial" w:hAnsi="Arial" w:cs="Arial"/>
          <w:bCs/>
          <w:kern w:val="28"/>
        </w:rPr>
      </w:pPr>
      <w:r w:rsidRPr="003E354A">
        <w:rPr>
          <w:rFonts w:ascii="Arial" w:hAnsi="Arial" w:cs="Arial"/>
          <w:bCs/>
          <w:kern w:val="28"/>
        </w:rPr>
        <w:t>В</w:t>
      </w:r>
      <w:r>
        <w:rPr>
          <w:rFonts w:ascii="Arial" w:hAnsi="Arial" w:cs="Arial"/>
          <w:bCs/>
          <w:kern w:val="28"/>
        </w:rPr>
        <w:t xml:space="preserve"> соответствии</w:t>
      </w:r>
      <w:r w:rsidRPr="003E354A">
        <w:rPr>
          <w:rFonts w:ascii="Arial" w:hAnsi="Arial" w:cs="Arial"/>
          <w:bCs/>
          <w:kern w:val="28"/>
        </w:rPr>
        <w:t xml:space="preserve">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3E354A">
        <w:rPr>
          <w:rFonts w:ascii="Arial" w:hAnsi="Arial" w:cs="Arial"/>
          <w:bCs/>
          <w:shd w:val="clear" w:color="auto" w:fill="FFFFFF"/>
        </w:rPr>
        <w:t>Федеральным законом от 24.06.1998 №89-ФЗ «Об отходах производства и потребления»,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3E354A">
        <w:rPr>
          <w:rFonts w:ascii="Arial" w:hAnsi="Arial" w:cs="Arial"/>
          <w:bCs/>
          <w:shd w:val="clear" w:color="auto" w:fill="FFFFFF"/>
        </w:rPr>
        <w:t xml:space="preserve">СанПиН 3.2.3215-14. Санитарно-эпидемиологических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3E354A">
        <w:rPr>
          <w:rFonts w:ascii="Arial" w:hAnsi="Arial" w:cs="Arial"/>
          <w:bCs/>
          <w:kern w:val="28"/>
        </w:rPr>
        <w:t xml:space="preserve">Уставом </w:t>
      </w:r>
      <w:r w:rsidRPr="003E354A">
        <w:rPr>
          <w:rFonts w:ascii="Arial" w:hAnsi="Arial" w:cs="Arial"/>
          <w:bCs/>
          <w:kern w:val="32"/>
        </w:rPr>
        <w:t>Озерновского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сельсовета,  </w:t>
      </w:r>
      <w:r w:rsidRPr="003E354A">
        <w:rPr>
          <w:rFonts w:ascii="Arial" w:hAnsi="Arial" w:cs="Arial"/>
          <w:bCs/>
          <w:kern w:val="32"/>
        </w:rPr>
        <w:t>Озерновский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сельский Совет депутатов РЕШИЛ: </w:t>
      </w:r>
      <w:r>
        <w:rPr>
          <w:rFonts w:ascii="Arial" w:hAnsi="Arial" w:cs="Arial"/>
          <w:bCs/>
          <w:kern w:val="28"/>
        </w:rPr>
        <w:t xml:space="preserve"> </w:t>
      </w:r>
    </w:p>
    <w:p w:rsidR="006D14D4" w:rsidRPr="003E354A" w:rsidRDefault="006D14D4" w:rsidP="003E354A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6D14D4" w:rsidRPr="003E354A" w:rsidRDefault="006D14D4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</w:t>
      </w:r>
      <w:r w:rsidRPr="003E354A">
        <w:rPr>
          <w:rFonts w:ascii="Arial" w:hAnsi="Arial" w:cs="Arial"/>
        </w:rPr>
        <w:t xml:space="preserve"> Внести в </w:t>
      </w:r>
      <w:r w:rsidRPr="003E354A">
        <w:rPr>
          <w:rFonts w:ascii="Arial" w:hAnsi="Arial" w:cs="Arial"/>
          <w:bCs/>
          <w:kern w:val="32"/>
        </w:rPr>
        <w:t xml:space="preserve">Приложение к Решению (далее -  Правила) </w:t>
      </w:r>
      <w:r w:rsidRPr="003E354A">
        <w:rPr>
          <w:rFonts w:ascii="Arial" w:hAnsi="Arial" w:cs="Arial"/>
        </w:rPr>
        <w:t>следующие изменения:</w:t>
      </w:r>
    </w:p>
    <w:p w:rsidR="006D14D4" w:rsidRPr="003E354A" w:rsidRDefault="006D14D4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1.1.  Подпункт 2.6.10.4 Правил изложить в следующей редакции:</w:t>
      </w:r>
      <w:r w:rsidRPr="003E354A">
        <w:rPr>
          <w:rFonts w:ascii="Arial" w:hAnsi="Arial" w:cs="Arial"/>
        </w:rPr>
        <w:t xml:space="preserve"> «2.6.10.4.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отходов, а также складирования золошлаковых остатков.</w:t>
      </w:r>
    </w:p>
    <w:p w:rsidR="006D14D4" w:rsidRPr="003E354A" w:rsidRDefault="006D14D4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</w:rPr>
        <w:t>Для золошлаковых остатков должно быть выделено отдельное место на контейнерной площадке. Запрещается перемешивание золошлаковых отходов с иными твердыми коммунальными отходами.»</w:t>
      </w:r>
    </w:p>
    <w:p w:rsidR="006D14D4" w:rsidRPr="003E354A" w:rsidRDefault="006D14D4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1.2. В подпункте 2.6.11.1 после слов</w:t>
      </w:r>
      <w:r w:rsidRPr="003E354A">
        <w:rPr>
          <w:rFonts w:ascii="Arial" w:hAnsi="Arial" w:cs="Arial"/>
        </w:rPr>
        <w:t xml:space="preserve"> «площадки для выгула животных» дополнить словами «обозначенные табличками».</w:t>
      </w:r>
    </w:p>
    <w:p w:rsidR="006D14D4" w:rsidRPr="003E354A" w:rsidRDefault="006D14D4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1.3. Подпункт 2.6.11.4. дополнить словами</w:t>
      </w:r>
      <w:r w:rsidRPr="003E354A">
        <w:rPr>
          <w:rFonts w:ascii="Arial" w:hAnsi="Arial" w:cs="Arial"/>
        </w:rPr>
        <w:t xml:space="preserve"> «и специализированные контейнеры для сбора фекалий животных».</w:t>
      </w:r>
    </w:p>
    <w:p w:rsidR="006D14D4" w:rsidRPr="003E354A" w:rsidRDefault="006D14D4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 xml:space="preserve">1.4.  Пункт 4.1.6. Правил дополнить абзацем следующего содержания: </w:t>
      </w:r>
      <w:r w:rsidRPr="003E354A">
        <w:rPr>
          <w:rFonts w:ascii="Arial" w:hAnsi="Arial" w:cs="Arial"/>
        </w:rPr>
        <w:t>«4.1.6. Отходы, образовавшиеся в результате жизнедеятельности в процессе отопления частных домовладений и помещений твердым топливом (дрова, уголь) после их охлаждения подлежат  складированию в отдельные контейнеры, предусмотренные для складирования золошлаковых остатков. Вывоз золошлаковых отходов осуществляется отдельно от общих твердых коммунальных отходов.</w:t>
      </w:r>
    </w:p>
    <w:p w:rsidR="006D14D4" w:rsidRPr="003E354A" w:rsidRDefault="006D14D4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</w:rPr>
        <w:t>Золошлаковые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6D14D4" w:rsidRPr="003E354A" w:rsidRDefault="006D14D4" w:rsidP="003E354A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E354A">
        <w:rPr>
          <w:rFonts w:ascii="Arial" w:hAnsi="Arial" w:cs="Arial"/>
        </w:rPr>
        <w:t>Размещение золы и (или) шлака на уличных и других участках общего пользования, запрещается.».</w:t>
      </w:r>
    </w:p>
    <w:p w:rsidR="006D14D4" w:rsidRPr="00B82D6D" w:rsidRDefault="006D14D4" w:rsidP="00B82D6D">
      <w:pPr>
        <w:ind w:right="-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82D6D">
        <w:rPr>
          <w:rFonts w:ascii="Arial" w:hAnsi="Arial" w:cs="Arial"/>
        </w:rPr>
        <w:t>. Контроль за исполнением настоящего Решения возложить на главу Озерновского сельсовета О.В.Зубареву.</w:t>
      </w:r>
    </w:p>
    <w:p w:rsidR="006D14D4" w:rsidRPr="00B82D6D" w:rsidRDefault="006D14D4" w:rsidP="00B82D6D">
      <w:pPr>
        <w:pStyle w:val="ConsPlusNormal"/>
        <w:ind w:right="-8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B82D6D">
        <w:rPr>
          <w:sz w:val="24"/>
          <w:szCs w:val="24"/>
        </w:rPr>
        <w:t>. Решение вступает в силу со дня, следующего за днем его офи</w:t>
      </w:r>
      <w:r>
        <w:rPr>
          <w:sz w:val="24"/>
          <w:szCs w:val="24"/>
        </w:rPr>
        <w:t>циального опубликования в информационном издании</w:t>
      </w:r>
      <w:r w:rsidRPr="00B82D6D">
        <w:rPr>
          <w:sz w:val="24"/>
          <w:szCs w:val="24"/>
        </w:rPr>
        <w:t xml:space="preserve"> «Озерновские ведомости».</w:t>
      </w:r>
    </w:p>
    <w:p w:rsidR="006D14D4" w:rsidRPr="00B82D6D" w:rsidRDefault="006D14D4" w:rsidP="00B82D6D">
      <w:pPr>
        <w:ind w:right="-8"/>
        <w:jc w:val="both"/>
        <w:rPr>
          <w:rFonts w:ascii="Arial" w:hAnsi="Arial" w:cs="Arial"/>
        </w:rPr>
      </w:pPr>
    </w:p>
    <w:p w:rsidR="006D14D4" w:rsidRDefault="006D14D4" w:rsidP="0073635E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     </w:t>
      </w:r>
    </w:p>
    <w:p w:rsidR="006D14D4" w:rsidRPr="00B82D6D" w:rsidRDefault="006D14D4" w:rsidP="003E354A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________________ С.И. Земцов</w:t>
      </w:r>
      <w:r>
        <w:rPr>
          <w:rFonts w:ascii="Arial" w:hAnsi="Arial" w:cs="Arial"/>
        </w:rPr>
        <w:t xml:space="preserve">                          ________________ О.В. Зубарева</w:t>
      </w:r>
    </w:p>
    <w:sectPr w:rsidR="006D14D4" w:rsidRPr="00B82D6D" w:rsidSect="00B82D6D">
      <w:pgSz w:w="11907" w:h="16840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D4" w:rsidRDefault="006D14D4" w:rsidP="00BD4564">
      <w:r>
        <w:separator/>
      </w:r>
    </w:p>
  </w:endnote>
  <w:endnote w:type="continuationSeparator" w:id="0">
    <w:p w:rsidR="006D14D4" w:rsidRDefault="006D14D4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D4" w:rsidRDefault="006D14D4" w:rsidP="00BD4564">
      <w:r>
        <w:separator/>
      </w:r>
    </w:p>
  </w:footnote>
  <w:footnote w:type="continuationSeparator" w:id="0">
    <w:p w:rsidR="006D14D4" w:rsidRDefault="006D14D4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661414"/>
    <w:lvl w:ilvl="0" w:tplc="87E6E2F4">
      <w:numFmt w:val="decimal"/>
      <w:lvlText w:val="%1."/>
      <w:lvlJc w:val="left"/>
      <w:rPr>
        <w:rFonts w:cs="Times New Roman"/>
      </w:rPr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  <w:rPr>
        <w:rFonts w:cs="Times New Roman"/>
      </w:rPr>
    </w:lvl>
    <w:lvl w:ilvl="3" w:tplc="4AD06664">
      <w:numFmt w:val="decimal"/>
      <w:lvlText w:val=""/>
      <w:lvlJc w:val="left"/>
      <w:rPr>
        <w:rFonts w:cs="Times New Roman"/>
      </w:rPr>
    </w:lvl>
    <w:lvl w:ilvl="4" w:tplc="687249DC">
      <w:numFmt w:val="decimal"/>
      <w:lvlText w:val=""/>
      <w:lvlJc w:val="left"/>
      <w:rPr>
        <w:rFonts w:cs="Times New Roman"/>
      </w:rPr>
    </w:lvl>
    <w:lvl w:ilvl="5" w:tplc="EED85B98">
      <w:numFmt w:val="decimal"/>
      <w:lvlText w:val=""/>
      <w:lvlJc w:val="left"/>
      <w:rPr>
        <w:rFonts w:cs="Times New Roman"/>
      </w:rPr>
    </w:lvl>
    <w:lvl w:ilvl="6" w:tplc="5B74D520">
      <w:numFmt w:val="decimal"/>
      <w:lvlText w:val=""/>
      <w:lvlJc w:val="left"/>
      <w:rPr>
        <w:rFonts w:cs="Times New Roman"/>
      </w:rPr>
    </w:lvl>
    <w:lvl w:ilvl="7" w:tplc="E6FCE6EE">
      <w:numFmt w:val="decimal"/>
      <w:lvlText w:val=""/>
      <w:lvlJc w:val="left"/>
      <w:rPr>
        <w:rFonts w:cs="Times New Roman"/>
      </w:rPr>
    </w:lvl>
    <w:lvl w:ilvl="8" w:tplc="E8E42F00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  <w:rPr>
        <w:rFonts w:cs="Times New Roman"/>
      </w:rPr>
    </w:lvl>
    <w:lvl w:ilvl="1" w:tplc="6DC49910">
      <w:numFmt w:val="decimal"/>
      <w:lvlText w:val=""/>
      <w:lvlJc w:val="left"/>
      <w:rPr>
        <w:rFonts w:cs="Times New Roman"/>
      </w:rPr>
    </w:lvl>
    <w:lvl w:ilvl="2" w:tplc="8E20D454">
      <w:numFmt w:val="decimal"/>
      <w:lvlText w:val=""/>
      <w:lvlJc w:val="left"/>
      <w:rPr>
        <w:rFonts w:cs="Times New Roman"/>
      </w:rPr>
    </w:lvl>
    <w:lvl w:ilvl="3" w:tplc="1F34947C">
      <w:numFmt w:val="decimal"/>
      <w:lvlText w:val=""/>
      <w:lvlJc w:val="left"/>
      <w:rPr>
        <w:rFonts w:cs="Times New Roman"/>
      </w:rPr>
    </w:lvl>
    <w:lvl w:ilvl="4" w:tplc="F9CA795A">
      <w:numFmt w:val="decimal"/>
      <w:lvlText w:val=""/>
      <w:lvlJc w:val="left"/>
      <w:rPr>
        <w:rFonts w:cs="Times New Roman"/>
      </w:rPr>
    </w:lvl>
    <w:lvl w:ilvl="5" w:tplc="E6EA59EC">
      <w:numFmt w:val="decimal"/>
      <w:lvlText w:val=""/>
      <w:lvlJc w:val="left"/>
      <w:rPr>
        <w:rFonts w:cs="Times New Roman"/>
      </w:rPr>
    </w:lvl>
    <w:lvl w:ilvl="6" w:tplc="3A1459C4">
      <w:numFmt w:val="decimal"/>
      <w:lvlText w:val=""/>
      <w:lvlJc w:val="left"/>
      <w:rPr>
        <w:rFonts w:cs="Times New Roman"/>
      </w:rPr>
    </w:lvl>
    <w:lvl w:ilvl="7" w:tplc="3CAAD550">
      <w:numFmt w:val="decimal"/>
      <w:lvlText w:val=""/>
      <w:lvlJc w:val="left"/>
      <w:rPr>
        <w:rFonts w:cs="Times New Roman"/>
      </w:rPr>
    </w:lvl>
    <w:lvl w:ilvl="8" w:tplc="002CEDAC">
      <w:numFmt w:val="decimal"/>
      <w:lvlText w:val=""/>
      <w:lvlJc w:val="left"/>
      <w:rPr>
        <w:rFonts w:cs="Times New Roman"/>
      </w:rPr>
    </w:lvl>
  </w:abstractNum>
  <w:abstractNum w:abstractNumId="2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5F"/>
    <w:rsid w:val="000020D6"/>
    <w:rsid w:val="0000255C"/>
    <w:rsid w:val="00002A8F"/>
    <w:rsid w:val="00002BC5"/>
    <w:rsid w:val="0000383F"/>
    <w:rsid w:val="000058D0"/>
    <w:rsid w:val="00006053"/>
    <w:rsid w:val="0000610B"/>
    <w:rsid w:val="0001196E"/>
    <w:rsid w:val="00012AF8"/>
    <w:rsid w:val="00032807"/>
    <w:rsid w:val="00040989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170B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B054F"/>
    <w:rsid w:val="000B26D3"/>
    <w:rsid w:val="000B5A24"/>
    <w:rsid w:val="000C0D78"/>
    <w:rsid w:val="000C62E5"/>
    <w:rsid w:val="000E275F"/>
    <w:rsid w:val="000F4CA4"/>
    <w:rsid w:val="00102995"/>
    <w:rsid w:val="001048C0"/>
    <w:rsid w:val="00105B58"/>
    <w:rsid w:val="001065E4"/>
    <w:rsid w:val="00106801"/>
    <w:rsid w:val="001074CE"/>
    <w:rsid w:val="00124CB6"/>
    <w:rsid w:val="00141C4E"/>
    <w:rsid w:val="00144D09"/>
    <w:rsid w:val="00146DF8"/>
    <w:rsid w:val="00150554"/>
    <w:rsid w:val="0015120C"/>
    <w:rsid w:val="0015763A"/>
    <w:rsid w:val="00171A69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58FB"/>
    <w:rsid w:val="001D171D"/>
    <w:rsid w:val="001E47FB"/>
    <w:rsid w:val="001F3650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62C9"/>
    <w:rsid w:val="00253FA2"/>
    <w:rsid w:val="002601AF"/>
    <w:rsid w:val="0026060F"/>
    <w:rsid w:val="002609A1"/>
    <w:rsid w:val="00273920"/>
    <w:rsid w:val="00293B8B"/>
    <w:rsid w:val="002A2137"/>
    <w:rsid w:val="002B22FE"/>
    <w:rsid w:val="002C1243"/>
    <w:rsid w:val="002C44E8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4A97"/>
    <w:rsid w:val="003A59DE"/>
    <w:rsid w:val="003A7956"/>
    <w:rsid w:val="003D1633"/>
    <w:rsid w:val="003D32B5"/>
    <w:rsid w:val="003D3902"/>
    <w:rsid w:val="003D5A3A"/>
    <w:rsid w:val="003D6046"/>
    <w:rsid w:val="003E354A"/>
    <w:rsid w:val="003E36AD"/>
    <w:rsid w:val="003E5FB0"/>
    <w:rsid w:val="003F4A0F"/>
    <w:rsid w:val="0041086C"/>
    <w:rsid w:val="00412AA0"/>
    <w:rsid w:val="0041411B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60648"/>
    <w:rsid w:val="00474199"/>
    <w:rsid w:val="004755E4"/>
    <w:rsid w:val="004765E9"/>
    <w:rsid w:val="004855C2"/>
    <w:rsid w:val="00487FD5"/>
    <w:rsid w:val="004923F3"/>
    <w:rsid w:val="0049559B"/>
    <w:rsid w:val="004B200F"/>
    <w:rsid w:val="004B52B6"/>
    <w:rsid w:val="004B5A1A"/>
    <w:rsid w:val="004B5AD2"/>
    <w:rsid w:val="004C41C1"/>
    <w:rsid w:val="004C6D7F"/>
    <w:rsid w:val="004E0308"/>
    <w:rsid w:val="004E0C85"/>
    <w:rsid w:val="004E5943"/>
    <w:rsid w:val="004F4D80"/>
    <w:rsid w:val="00507A3E"/>
    <w:rsid w:val="00510E0E"/>
    <w:rsid w:val="005133C1"/>
    <w:rsid w:val="00524C55"/>
    <w:rsid w:val="0053110F"/>
    <w:rsid w:val="00543C20"/>
    <w:rsid w:val="00545365"/>
    <w:rsid w:val="00546ADA"/>
    <w:rsid w:val="00557751"/>
    <w:rsid w:val="005738D4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65A9"/>
    <w:rsid w:val="005F037F"/>
    <w:rsid w:val="005F2305"/>
    <w:rsid w:val="005F65DF"/>
    <w:rsid w:val="005F6BD8"/>
    <w:rsid w:val="00601D32"/>
    <w:rsid w:val="0061303D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1BEE"/>
    <w:rsid w:val="00690028"/>
    <w:rsid w:val="00691014"/>
    <w:rsid w:val="006941C7"/>
    <w:rsid w:val="006A22BA"/>
    <w:rsid w:val="006A786C"/>
    <w:rsid w:val="006B4A7C"/>
    <w:rsid w:val="006D14D4"/>
    <w:rsid w:val="006D20B7"/>
    <w:rsid w:val="006D42EA"/>
    <w:rsid w:val="006D56A3"/>
    <w:rsid w:val="006D5D53"/>
    <w:rsid w:val="006D6F18"/>
    <w:rsid w:val="006E2B75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635E"/>
    <w:rsid w:val="00755AD9"/>
    <w:rsid w:val="00761977"/>
    <w:rsid w:val="007619E0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30FF0"/>
    <w:rsid w:val="00831755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26F6"/>
    <w:rsid w:val="00907E3A"/>
    <w:rsid w:val="009113DC"/>
    <w:rsid w:val="00913870"/>
    <w:rsid w:val="00922D8B"/>
    <w:rsid w:val="00923F5F"/>
    <w:rsid w:val="00925914"/>
    <w:rsid w:val="00942614"/>
    <w:rsid w:val="009437C3"/>
    <w:rsid w:val="00943DFA"/>
    <w:rsid w:val="00947E41"/>
    <w:rsid w:val="00951D08"/>
    <w:rsid w:val="00953361"/>
    <w:rsid w:val="00961A62"/>
    <w:rsid w:val="0096410E"/>
    <w:rsid w:val="009711C0"/>
    <w:rsid w:val="0097466D"/>
    <w:rsid w:val="00977A0D"/>
    <w:rsid w:val="00981C4F"/>
    <w:rsid w:val="009876D3"/>
    <w:rsid w:val="009910F6"/>
    <w:rsid w:val="00996563"/>
    <w:rsid w:val="009A2227"/>
    <w:rsid w:val="009B32BD"/>
    <w:rsid w:val="009B6894"/>
    <w:rsid w:val="009C0C80"/>
    <w:rsid w:val="009C72D7"/>
    <w:rsid w:val="009C77AA"/>
    <w:rsid w:val="009D16E7"/>
    <w:rsid w:val="009D2633"/>
    <w:rsid w:val="009E0854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EE5"/>
    <w:rsid w:val="00AF2176"/>
    <w:rsid w:val="00AF21BA"/>
    <w:rsid w:val="00B0184E"/>
    <w:rsid w:val="00B02D08"/>
    <w:rsid w:val="00B03A4C"/>
    <w:rsid w:val="00B03EA7"/>
    <w:rsid w:val="00B06DC9"/>
    <w:rsid w:val="00B238C3"/>
    <w:rsid w:val="00B27D04"/>
    <w:rsid w:val="00B33880"/>
    <w:rsid w:val="00B3556C"/>
    <w:rsid w:val="00B36267"/>
    <w:rsid w:val="00B454F0"/>
    <w:rsid w:val="00B503CA"/>
    <w:rsid w:val="00B60957"/>
    <w:rsid w:val="00B61755"/>
    <w:rsid w:val="00B61BF3"/>
    <w:rsid w:val="00B6364F"/>
    <w:rsid w:val="00B63E38"/>
    <w:rsid w:val="00B80857"/>
    <w:rsid w:val="00B81E2A"/>
    <w:rsid w:val="00B82D6D"/>
    <w:rsid w:val="00B84CF9"/>
    <w:rsid w:val="00B87660"/>
    <w:rsid w:val="00B87DA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7CB3"/>
    <w:rsid w:val="00C27D0C"/>
    <w:rsid w:val="00C51775"/>
    <w:rsid w:val="00C56297"/>
    <w:rsid w:val="00C5746A"/>
    <w:rsid w:val="00C6639F"/>
    <w:rsid w:val="00C6799F"/>
    <w:rsid w:val="00C73144"/>
    <w:rsid w:val="00C77119"/>
    <w:rsid w:val="00C826F7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322F"/>
    <w:rsid w:val="00DC35C4"/>
    <w:rsid w:val="00DD43A8"/>
    <w:rsid w:val="00DD4A83"/>
    <w:rsid w:val="00DD5082"/>
    <w:rsid w:val="00DE1C95"/>
    <w:rsid w:val="00DE4B20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82863"/>
    <w:rsid w:val="00EA05FF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57BE"/>
    <w:rsid w:val="00F1200E"/>
    <w:rsid w:val="00F12CC0"/>
    <w:rsid w:val="00F1531B"/>
    <w:rsid w:val="00F23903"/>
    <w:rsid w:val="00F40616"/>
    <w:rsid w:val="00F43B98"/>
    <w:rsid w:val="00F65628"/>
    <w:rsid w:val="00F6669C"/>
    <w:rsid w:val="00F713F9"/>
    <w:rsid w:val="00F826A3"/>
    <w:rsid w:val="00F82A21"/>
    <w:rsid w:val="00F92D00"/>
    <w:rsid w:val="00FA4B8D"/>
    <w:rsid w:val="00FA6CF4"/>
    <w:rsid w:val="00FB202F"/>
    <w:rsid w:val="00FB424F"/>
    <w:rsid w:val="00FB7142"/>
    <w:rsid w:val="00FC0EE4"/>
    <w:rsid w:val="00FD6689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B8085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81B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D4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D456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6083"/>
    <w:rPr>
      <w:b/>
      <w:bCs/>
    </w:rPr>
  </w:style>
  <w:style w:type="paragraph" w:styleId="Header">
    <w:name w:val="header"/>
    <w:basedOn w:val="Normal"/>
    <w:link w:val="HeaderChar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D6031"/>
    <w:pPr>
      <w:ind w:left="708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B82D6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82D6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439</Words>
  <Characters>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user</cp:lastModifiedBy>
  <cp:revision>5</cp:revision>
  <cp:lastPrinted>2020-07-22T07:18:00Z</cp:lastPrinted>
  <dcterms:created xsi:type="dcterms:W3CDTF">2020-07-17T08:17:00Z</dcterms:created>
  <dcterms:modified xsi:type="dcterms:W3CDTF">2020-08-05T04:14:00Z</dcterms:modified>
</cp:coreProperties>
</file>